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035"/>
        <w:tblW w:w="11007" w:type="dxa"/>
        <w:tblLayout w:type="fixed"/>
        <w:tblLook w:val="0600" w:firstRow="0" w:lastRow="0" w:firstColumn="0" w:lastColumn="0" w:noHBand="1" w:noVBand="1"/>
      </w:tblPr>
      <w:tblGrid>
        <w:gridCol w:w="5645"/>
        <w:gridCol w:w="5362"/>
      </w:tblGrid>
      <w:tr w:rsidR="00A81248" w:rsidRPr="00BF387D" w:rsidTr="00F51FA0">
        <w:trPr>
          <w:trHeight w:val="141"/>
        </w:trPr>
        <w:tc>
          <w:tcPr>
            <w:tcW w:w="5645" w:type="dxa"/>
          </w:tcPr>
          <w:p w:rsidR="00A81248" w:rsidRPr="00BF387D" w:rsidRDefault="00A81248" w:rsidP="00FC2EE2">
            <w:pPr>
              <w:pStyle w:val="Ancoraggiografic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2" w:type="dxa"/>
          </w:tcPr>
          <w:p w:rsidR="00A81248" w:rsidRPr="00BF387D" w:rsidRDefault="00A81248" w:rsidP="00FC2EE2">
            <w:pPr>
              <w:pStyle w:val="Ancoraggiografic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1248" w:rsidRPr="00BF387D" w:rsidTr="00F51FA0">
        <w:trPr>
          <w:trHeight w:val="3228"/>
        </w:trPr>
        <w:tc>
          <w:tcPr>
            <w:tcW w:w="5645" w:type="dxa"/>
          </w:tcPr>
          <w:p w:rsidR="008A6388" w:rsidRPr="00BF387D" w:rsidRDefault="00AE0FA8" w:rsidP="008A6388">
            <w:pPr>
              <w:pStyle w:val="Titolo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ISTITUTO</w:t>
            </w:r>
          </w:p>
          <w:p w:rsidR="00AE0FA8" w:rsidRPr="00BF387D" w:rsidRDefault="00AE0FA8" w:rsidP="008A6388">
            <w:pPr>
              <w:pStyle w:val="Titolo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GALLUPPI COLLODI BEVACQUA</w:t>
            </w:r>
          </w:p>
          <w:p w:rsidR="00AE0FA8" w:rsidRPr="00F51FA0" w:rsidRDefault="00AE0FA8" w:rsidP="00FC2EE2">
            <w:pPr>
              <w:pStyle w:val="Titolo1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F51FA0">
              <w:rPr>
                <w:rFonts w:ascii="Times New Roman" w:hAnsi="Times New Roman" w:cs="Times New Roman"/>
                <w:sz w:val="44"/>
                <w:szCs w:val="44"/>
              </w:rPr>
              <w:t xml:space="preserve">VALUTAZIONE </w:t>
            </w:r>
          </w:p>
          <w:p w:rsidR="00AE0FA8" w:rsidRPr="00F51FA0" w:rsidRDefault="00AE0FA8" w:rsidP="00FC2EE2">
            <w:pPr>
              <w:pStyle w:val="Titolo1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F51FA0">
              <w:rPr>
                <w:rFonts w:ascii="Times New Roman" w:hAnsi="Times New Roman" w:cs="Times New Roman"/>
                <w:sz w:val="44"/>
                <w:szCs w:val="44"/>
              </w:rPr>
              <w:t xml:space="preserve">SCUOLA PRIMARIA </w:t>
            </w:r>
          </w:p>
          <w:p w:rsidR="00A81248" w:rsidRPr="00F51FA0" w:rsidRDefault="00AE0FA8" w:rsidP="00FC2EE2">
            <w:pPr>
              <w:pStyle w:val="Titolo1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F51FA0">
              <w:rPr>
                <w:rFonts w:ascii="Times New Roman" w:hAnsi="Times New Roman" w:cs="Times New Roman"/>
                <w:sz w:val="44"/>
                <w:szCs w:val="44"/>
              </w:rPr>
              <w:t>A.S.2020-21</w:t>
            </w:r>
          </w:p>
          <w:p w:rsidR="00AE0FA8" w:rsidRPr="00BF387D" w:rsidRDefault="00AE0FA8" w:rsidP="00FC2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2" w:type="dxa"/>
          </w:tcPr>
          <w:p w:rsidR="00A81248" w:rsidRPr="00BF387D" w:rsidRDefault="00F51FA0" w:rsidP="00FC2E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noProof/>
                <w:sz w:val="22"/>
                <w:szCs w:val="22"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D0F9583" wp14:editId="09E7B2D6">
                      <wp:simplePos x="0" y="0"/>
                      <wp:positionH relativeFrom="margin">
                        <wp:posOffset>-4170680</wp:posOffset>
                      </wp:positionH>
                      <wp:positionV relativeFrom="page">
                        <wp:posOffset>-353695</wp:posOffset>
                      </wp:positionV>
                      <wp:extent cx="7772400" cy="11801475"/>
                      <wp:effectExtent l="0" t="0" r="0" b="9525"/>
                      <wp:wrapNone/>
                      <wp:docPr id="2" name="Gruppo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5C8564-9AA1-3741-A518-06A1556F88BC}"/>
                          </a:ext>
                          <a:ext uri="{C183D7F6-B498-43B3-948B-1728B52AA6E4}">
                            <adec:decorative xmlns:arto="http://schemas.microsoft.com/office/word/2006/arto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72400" cy="11801475"/>
                                <a:chOff x="0" y="0"/>
                                <a:chExt cx="7771132" cy="10053322"/>
                              </a:xfrm>
                            </wpg:grpSpPr>
                            <wps:wsp>
                              <wps:cNvPr id="3" name="Forma"/>
                              <wps:cNvSpPr/>
                              <wps:spPr>
                                <a:xfrm>
                                  <a:off x="0" y="2552701"/>
                                  <a:ext cx="5845812" cy="750062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0" y="10687"/>
                                      </a:moveTo>
                                      <a:lnTo>
                                        <a:pt x="0" y="21600"/>
                                      </a:lnTo>
                                      <a:lnTo>
                                        <a:pt x="1769" y="21600"/>
                                      </a:lnTo>
                                      <a:lnTo>
                                        <a:pt x="21600" y="6148"/>
                                      </a:lnTo>
                                      <a:lnTo>
                                        <a:pt x="13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12700"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  <wps:wsp>
                              <wps:cNvPr id="4" name="Triangolo"/>
                              <wps:cNvSpPr/>
                              <wps:spPr>
                                <a:xfrm>
                                  <a:off x="0" y="2044700"/>
                                  <a:ext cx="3907791" cy="7816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0" y="21600"/>
                                      </a:moveTo>
                                      <a:lnTo>
                                        <a:pt x="21600" y="108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12700"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  <wps:wsp>
                              <wps:cNvPr id="5" name="Forma"/>
                              <wps:cNvSpPr/>
                              <wps:spPr>
                                <a:xfrm>
                                  <a:off x="0" y="0"/>
                                  <a:ext cx="7771132" cy="903986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0" y="14678"/>
                                      </a:moveTo>
                                      <a:lnTo>
                                        <a:pt x="0" y="21600"/>
                                      </a:lnTo>
                                      <a:lnTo>
                                        <a:pt x="21600" y="3032"/>
                                      </a:lnTo>
                                      <a:lnTo>
                                        <a:pt x="21600" y="0"/>
                                      </a:lnTo>
                                      <a:lnTo>
                                        <a:pt x="170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12700"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97EB39" id="Gruppo 1" o:spid="_x0000_s1026" style="position:absolute;margin-left:-328.4pt;margin-top:-27.85pt;width:612pt;height:929.25pt;z-index:-251657216;mso-position-horizontal-relative:margin;mso-position-vertical-relative:page;mso-width-relative:margin;mso-height-relative:margin" coordsize="77711,100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">
                      <v:shape id="Forma" o:spid="_x0000_s1027" style="position:absolute;top:25527;width:58458;height:7500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" path="m,10687l,21600r1769,l21600,6148,13712,,,10687xe" fillcolor="#d8d8d8 [2732]" stroked="f" strokeweight="1pt">
                        <v:stroke miterlimit="4" joinstyle="miter"/>
                        <v:path arrowok="t" o:extrusionok="f" o:connecttype="custom" o:connectlocs="2922906,3750311;2922906,3750311;2922906,3750311;2922906,3750311" o:connectangles="0,90,180,270"/>
                      </v:shape>
                      <v:shape id="Triangolo" o:spid="_x0000_s1028" style="position:absolute;top:20447;width:39077;height:7816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" path="m,21600l21600,10802,,,,21600xe" fillcolor="#00c1c7 [3205]" stroked="f" strokeweight="1pt">
                        <v:stroke miterlimit="4" joinstyle="miter"/>
                        <v:path arrowok="t" o:extrusionok="f" o:connecttype="custom" o:connectlocs="1953896,3908426;1953896,3908426;1953896,3908426;1953896,3908426" o:connectangles="0,90,180,270"/>
                      </v:shape>
                      <v:shape id="Forma" o:spid="_x0000_s1029" style="position:absolute;width:77711;height:9039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" path="m,14678r,6922l21600,3032,21600,,17075,,,14678xe" fillcolor="#123869 [3204]" stroked="f" strokeweight="1pt">
                        <v:stroke miterlimit="4" joinstyle="miter"/>
                        <v:path arrowok="t" o:extrusionok="f" o:connecttype="custom" o:connectlocs="3885566,4519931;3885566,4519931;3885566,4519931;3885566,4519931" o:connectangles="0,90,180,270"/>
                      </v:shape>
                      <w10:wrap anchorx="margin" anchory="page"/>
                    </v:group>
                  </w:pict>
                </mc:Fallback>
              </mc:AlternateContent>
            </w:r>
          </w:p>
        </w:tc>
      </w:tr>
      <w:tr w:rsidR="00A81248" w:rsidRPr="00BF387D" w:rsidTr="00F51FA0">
        <w:trPr>
          <w:trHeight w:val="10104"/>
        </w:trPr>
        <w:tc>
          <w:tcPr>
            <w:tcW w:w="5645" w:type="dxa"/>
          </w:tcPr>
          <w:p w:rsidR="00A81248" w:rsidRPr="00BF387D" w:rsidRDefault="00A81248" w:rsidP="00FC2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2" w:type="dxa"/>
          </w:tcPr>
          <w:p w:rsidR="00A81248" w:rsidRPr="00BF387D" w:rsidRDefault="00A81248" w:rsidP="00FC2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0FA8" w:rsidRPr="00BF387D" w:rsidTr="00F51FA0">
        <w:trPr>
          <w:trHeight w:val="1540"/>
        </w:trPr>
        <w:tc>
          <w:tcPr>
            <w:tcW w:w="5645" w:type="dxa"/>
          </w:tcPr>
          <w:p w:rsidR="00AE0FA8" w:rsidRPr="00BF387D" w:rsidRDefault="00AE0FA8" w:rsidP="00FC2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2" w:type="dxa"/>
          </w:tcPr>
          <w:p w:rsidR="00AE0FA8" w:rsidRPr="00F51FA0" w:rsidRDefault="00AE0FA8" w:rsidP="00FC2EE2">
            <w:pPr>
              <w:ind w:left="-108" w:hanging="283"/>
              <w:jc w:val="center"/>
              <w:rPr>
                <w:rFonts w:ascii="Times New Roman" w:eastAsia="Calibri Light" w:hAnsi="Times New Roman" w:cs="Times New Roman"/>
                <w:b/>
                <w:color w:val="002060"/>
                <w:sz w:val="32"/>
                <w:szCs w:val="32"/>
              </w:rPr>
            </w:pPr>
            <w:r w:rsidRPr="00F51FA0">
              <w:rPr>
                <w:rFonts w:ascii="Times New Roman" w:eastAsia="Calibri Light" w:hAnsi="Times New Roman" w:cs="Times New Roman"/>
                <w:b/>
                <w:color w:val="002060"/>
                <w:sz w:val="32"/>
                <w:szCs w:val="32"/>
              </w:rPr>
              <w:t>INTEGRAZIONE</w:t>
            </w:r>
          </w:p>
          <w:p w:rsidR="00993B7A" w:rsidRPr="00F51FA0" w:rsidRDefault="00AE0FA8" w:rsidP="00FC2EE2">
            <w:pPr>
              <w:jc w:val="center"/>
              <w:rPr>
                <w:rFonts w:ascii="Times New Roman" w:eastAsia="Calibri Light" w:hAnsi="Times New Roman" w:cs="Times New Roman"/>
                <w:b/>
                <w:color w:val="002060"/>
                <w:sz w:val="32"/>
                <w:szCs w:val="32"/>
              </w:rPr>
            </w:pPr>
            <w:r w:rsidRPr="00F51FA0">
              <w:rPr>
                <w:rFonts w:ascii="Times New Roman" w:eastAsia="Calibri Light" w:hAnsi="Times New Roman" w:cs="Times New Roman"/>
                <w:b/>
                <w:color w:val="002060"/>
                <w:sz w:val="32"/>
                <w:szCs w:val="32"/>
              </w:rPr>
              <w:t xml:space="preserve">DOCUMENTO DI VALUTAZIONE </w:t>
            </w:r>
          </w:p>
          <w:p w:rsidR="00AE0FA8" w:rsidRPr="00F51FA0" w:rsidRDefault="00AE0FA8" w:rsidP="00FC2EE2">
            <w:pPr>
              <w:jc w:val="center"/>
              <w:rPr>
                <w:rFonts w:ascii="Times New Roman" w:eastAsia="Calibri Light" w:hAnsi="Times New Roman" w:cs="Times New Roman"/>
                <w:b/>
                <w:color w:val="002060"/>
                <w:sz w:val="32"/>
                <w:szCs w:val="32"/>
              </w:rPr>
            </w:pPr>
            <w:r w:rsidRPr="00F51FA0">
              <w:rPr>
                <w:rFonts w:ascii="Times New Roman" w:eastAsia="Calibri Light" w:hAnsi="Times New Roman" w:cs="Times New Roman"/>
                <w:b/>
                <w:color w:val="002060"/>
                <w:sz w:val="32"/>
                <w:szCs w:val="32"/>
              </w:rPr>
              <w:t>DI ISTITUTO</w:t>
            </w:r>
          </w:p>
          <w:p w:rsidR="00AE0FA8" w:rsidRPr="00BF387D" w:rsidRDefault="00AE0FA8" w:rsidP="00FC2E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alibri Light" w:hAnsi="Times New Roman" w:cs="Times New Roman"/>
                <w:color w:val="002060"/>
                <w:sz w:val="22"/>
                <w:szCs w:val="22"/>
              </w:rPr>
              <w:t xml:space="preserve"> </w:t>
            </w:r>
          </w:p>
        </w:tc>
      </w:tr>
    </w:tbl>
    <w:p w:rsidR="000C4ED1" w:rsidRPr="00BF387D" w:rsidRDefault="000C4ED1">
      <w:pPr>
        <w:rPr>
          <w:rFonts w:ascii="Times New Roman" w:hAnsi="Times New Roman" w:cs="Times New Roman"/>
          <w:sz w:val="22"/>
          <w:szCs w:val="22"/>
        </w:rPr>
      </w:pPr>
    </w:p>
    <w:p w:rsidR="00AE0FA8" w:rsidRDefault="00AE0FA8">
      <w:pPr>
        <w:rPr>
          <w:rFonts w:ascii="Times New Roman" w:hAnsi="Times New Roman" w:cs="Times New Roman"/>
          <w:sz w:val="22"/>
          <w:szCs w:val="22"/>
        </w:rPr>
      </w:pPr>
    </w:p>
    <w:p w:rsidR="00B673E9" w:rsidRPr="00BF387D" w:rsidRDefault="00B673E9">
      <w:pPr>
        <w:rPr>
          <w:rFonts w:ascii="Times New Roman" w:hAnsi="Times New Roman" w:cs="Times New Roman"/>
          <w:sz w:val="22"/>
          <w:szCs w:val="22"/>
        </w:rPr>
      </w:pPr>
    </w:p>
    <w:p w:rsidR="0073255C" w:rsidRPr="00BF387D" w:rsidRDefault="0073255C" w:rsidP="0073255C">
      <w:pPr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:rsidR="0073255C" w:rsidRPr="00BF387D" w:rsidRDefault="0073255C" w:rsidP="0073255C">
      <w:pPr>
        <w:spacing w:line="0" w:lineRule="atLeast"/>
        <w:rPr>
          <w:rFonts w:ascii="Times New Roman" w:eastAsia="Cambria" w:hAnsi="Times New Roman" w:cs="Times New Roman"/>
          <w:b/>
          <w:sz w:val="22"/>
          <w:szCs w:val="22"/>
        </w:rPr>
      </w:pPr>
      <w:r w:rsidRPr="00BF387D">
        <w:rPr>
          <w:rFonts w:ascii="Times New Roman" w:eastAsia="Cambria" w:hAnsi="Times New Roman" w:cs="Times New Roman"/>
          <w:b/>
          <w:sz w:val="22"/>
          <w:szCs w:val="22"/>
        </w:rPr>
        <w:t>VALUTAZIONE SCUOLA PRIMARIA</w:t>
      </w:r>
    </w:p>
    <w:p w:rsidR="005958A2" w:rsidRPr="00BF387D" w:rsidRDefault="005958A2" w:rsidP="0073255C">
      <w:pPr>
        <w:spacing w:line="0" w:lineRule="atLeast"/>
        <w:rPr>
          <w:rFonts w:ascii="Times New Roman" w:eastAsia="Cambria" w:hAnsi="Times New Roman" w:cs="Times New Roman"/>
          <w:b/>
          <w:sz w:val="22"/>
          <w:szCs w:val="22"/>
        </w:rPr>
      </w:pPr>
      <w:r w:rsidRPr="00BF387D">
        <w:rPr>
          <w:rFonts w:ascii="Times New Roman" w:eastAsia="Cambria" w:hAnsi="Times New Roman" w:cs="Times New Roman"/>
          <w:b/>
          <w:sz w:val="22"/>
          <w:szCs w:val="22"/>
        </w:rPr>
        <w:lastRenderedPageBreak/>
        <w:t>Normativa di riferimento</w:t>
      </w:r>
    </w:p>
    <w:p w:rsidR="005958A2" w:rsidRPr="00BF387D" w:rsidRDefault="005958A2" w:rsidP="0073255C">
      <w:pPr>
        <w:ind w:right="-142"/>
        <w:jc w:val="both"/>
        <w:rPr>
          <w:rFonts w:ascii="Times New Roman" w:hAnsi="Times New Roman" w:cs="Times New Roman"/>
          <w:sz w:val="22"/>
          <w:szCs w:val="22"/>
        </w:rPr>
      </w:pPr>
      <w:r w:rsidRPr="00BF387D">
        <w:rPr>
          <w:rFonts w:ascii="Times New Roman" w:hAnsi="Times New Roman" w:cs="Times New Roman"/>
          <w:sz w:val="22"/>
          <w:szCs w:val="22"/>
        </w:rPr>
        <w:t>La Valutazione per la Scuola Primaria, a partire dall’anno scolastico 2020/2022, si effettuerà ai sensi della</w:t>
      </w:r>
      <w:r w:rsidR="0073255C" w:rsidRPr="00BF387D">
        <w:rPr>
          <w:rFonts w:ascii="Times New Roman" w:hAnsi="Times New Roman" w:cs="Times New Roman"/>
          <w:sz w:val="22"/>
          <w:szCs w:val="22"/>
        </w:rPr>
        <w:t xml:space="preserve"> </w:t>
      </w:r>
      <w:r w:rsidRPr="00BF387D">
        <w:rPr>
          <w:rFonts w:ascii="Times New Roman" w:hAnsi="Times New Roman" w:cs="Times New Roman"/>
          <w:sz w:val="22"/>
          <w:szCs w:val="22"/>
        </w:rPr>
        <w:t>seguente normativa:</w:t>
      </w:r>
    </w:p>
    <w:tbl>
      <w:tblPr>
        <w:tblpPr w:leftFromText="141" w:rightFromText="141" w:vertAnchor="text" w:horzAnchor="margin" w:tblpXSpec="center" w:tblpY="26"/>
        <w:tblW w:w="10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8"/>
        <w:gridCol w:w="8376"/>
      </w:tblGrid>
      <w:tr w:rsidR="0073255C" w:rsidRPr="00BF387D" w:rsidTr="0073255C">
        <w:trPr>
          <w:trHeight w:val="44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3255C" w:rsidRPr="00BF387D" w:rsidRDefault="0073255C" w:rsidP="0073255C">
            <w:pPr>
              <w:spacing w:line="0" w:lineRule="atLeast"/>
              <w:ind w:left="12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RIFERIMENTO</w:t>
            </w:r>
          </w:p>
          <w:p w:rsidR="0073255C" w:rsidRPr="00BF387D" w:rsidRDefault="0073255C" w:rsidP="0073255C">
            <w:pPr>
              <w:spacing w:line="0" w:lineRule="atLeast"/>
              <w:ind w:left="12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NORMATIVO</w:t>
            </w:r>
          </w:p>
        </w:tc>
        <w:tc>
          <w:tcPr>
            <w:tcW w:w="8376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3255C" w:rsidRPr="00BF387D" w:rsidRDefault="0073255C" w:rsidP="007325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DESCRIZIONE</w:t>
            </w:r>
          </w:p>
        </w:tc>
      </w:tr>
      <w:tr w:rsidR="0073255C" w:rsidRPr="00BF387D" w:rsidTr="0073255C">
        <w:trPr>
          <w:trHeight w:val="77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55C" w:rsidRPr="00BF387D" w:rsidRDefault="0073255C" w:rsidP="007325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55C" w:rsidRPr="00BF387D" w:rsidRDefault="0073255C" w:rsidP="0073255C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3255C" w:rsidRPr="00BF387D" w:rsidTr="0073255C">
        <w:trPr>
          <w:trHeight w:val="440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55C" w:rsidRPr="00BF387D" w:rsidRDefault="0073255C" w:rsidP="0073255C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onstantia" w:hAnsi="Times New Roman" w:cs="Times New Roman"/>
                <w:b/>
                <w:sz w:val="22"/>
                <w:szCs w:val="22"/>
              </w:rPr>
              <w:t>D.M. 16 novembre 2012, n. 254</w:t>
            </w:r>
          </w:p>
        </w:tc>
        <w:tc>
          <w:tcPr>
            <w:tcW w:w="83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55C" w:rsidRPr="00BF387D" w:rsidRDefault="0073255C" w:rsidP="0073255C">
            <w:pPr>
              <w:spacing w:line="194" w:lineRule="auto"/>
              <w:ind w:left="273" w:right="313"/>
              <w:rPr>
                <w:rFonts w:ascii="Times New Roman" w:eastAsia="Constantia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onstantia" w:hAnsi="Times New Roman" w:cs="Times New Roman"/>
                <w:sz w:val="22"/>
                <w:szCs w:val="22"/>
              </w:rPr>
              <w:t>“</w:t>
            </w:r>
            <w:r w:rsidRPr="00BF387D">
              <w:rPr>
                <w:rFonts w:ascii="Times New Roman" w:eastAsia="Constantia" w:hAnsi="Times New Roman" w:cs="Times New Roman"/>
                <w:i/>
                <w:sz w:val="22"/>
                <w:szCs w:val="22"/>
              </w:rPr>
              <w:t>Indicazioni nazionali per il curricolo della scuola dell’infanzia e del primo ciclo di istruzione</w:t>
            </w:r>
            <w:r w:rsidRPr="00BF387D">
              <w:rPr>
                <w:rFonts w:ascii="Times New Roman" w:eastAsia="Constantia" w:hAnsi="Times New Roman" w:cs="Times New Roman"/>
                <w:sz w:val="22"/>
                <w:szCs w:val="22"/>
              </w:rPr>
              <w:t>”;</w:t>
            </w:r>
          </w:p>
          <w:p w:rsidR="0073255C" w:rsidRPr="00BF387D" w:rsidRDefault="0073255C" w:rsidP="0073255C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3255C" w:rsidRPr="00BF387D" w:rsidTr="0073255C">
        <w:trPr>
          <w:trHeight w:val="440"/>
        </w:trPr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55C" w:rsidRPr="00BF387D" w:rsidRDefault="0073255C" w:rsidP="0073255C">
            <w:pPr>
              <w:spacing w:line="207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L. 107/2015</w:t>
            </w:r>
          </w:p>
        </w:tc>
        <w:tc>
          <w:tcPr>
            <w:tcW w:w="837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3255C" w:rsidRPr="00BF387D" w:rsidRDefault="0073255C" w:rsidP="0073255C">
            <w:pPr>
              <w:spacing w:line="207" w:lineRule="exact"/>
              <w:ind w:left="273" w:right="455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Riforma del sistema nazionale di istruzione e formazione e delega per il riordino delle disposizioni legislative vigenti</w:t>
            </w:r>
          </w:p>
        </w:tc>
      </w:tr>
      <w:tr w:rsidR="0073255C" w:rsidRPr="00BF387D" w:rsidTr="0073255C">
        <w:trPr>
          <w:trHeight w:val="306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55C" w:rsidRPr="00BF387D" w:rsidRDefault="0073255C" w:rsidP="007325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55C" w:rsidRPr="00BF387D" w:rsidRDefault="0073255C" w:rsidP="0073255C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3255C" w:rsidRPr="00BF387D" w:rsidTr="0073255C">
        <w:trPr>
          <w:trHeight w:val="440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55C" w:rsidRPr="00BF387D" w:rsidRDefault="0073255C" w:rsidP="0073255C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onstantia" w:hAnsi="Times New Roman" w:cs="Times New Roman"/>
                <w:b/>
                <w:sz w:val="22"/>
                <w:szCs w:val="22"/>
              </w:rPr>
              <w:t>D.L. 13 aprile 2017, n. 66</w:t>
            </w:r>
          </w:p>
        </w:tc>
        <w:tc>
          <w:tcPr>
            <w:tcW w:w="83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55C" w:rsidRPr="00BF387D" w:rsidRDefault="0073255C" w:rsidP="0073255C">
            <w:pPr>
              <w:spacing w:line="0" w:lineRule="atLeast"/>
              <w:ind w:left="273" w:right="26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onstantia" w:hAnsi="Times New Roman" w:cs="Times New Roman"/>
                <w:i/>
                <w:sz w:val="22"/>
                <w:szCs w:val="22"/>
              </w:rPr>
              <w:t>Norme per la promozione dell’inclusione scolastica</w:t>
            </w:r>
            <w:r w:rsidRPr="00BF387D">
              <w:rPr>
                <w:rFonts w:ascii="Times New Roman" w:eastAsia="Constantia" w:hAnsi="Times New Roman" w:cs="Times New Roman"/>
                <w:b/>
                <w:sz w:val="22"/>
                <w:szCs w:val="22"/>
              </w:rPr>
              <w:t xml:space="preserve"> </w:t>
            </w:r>
            <w:r w:rsidRPr="00BF387D">
              <w:rPr>
                <w:rFonts w:ascii="Times New Roman" w:eastAsia="Constantia" w:hAnsi="Times New Roman" w:cs="Times New Roman"/>
                <w:i/>
                <w:sz w:val="22"/>
                <w:szCs w:val="22"/>
              </w:rPr>
              <w:t>degli</w:t>
            </w:r>
            <w:r w:rsidRPr="00BF387D">
              <w:rPr>
                <w:rFonts w:ascii="Times New Roman" w:eastAsia="Constantia" w:hAnsi="Times New Roman" w:cs="Times New Roman"/>
                <w:b/>
                <w:sz w:val="22"/>
                <w:szCs w:val="22"/>
              </w:rPr>
              <w:t xml:space="preserve"> </w:t>
            </w:r>
            <w:r w:rsidRPr="00BF387D">
              <w:rPr>
                <w:rFonts w:ascii="Times New Roman" w:eastAsia="Constantia" w:hAnsi="Times New Roman" w:cs="Times New Roman"/>
                <w:i/>
                <w:sz w:val="22"/>
                <w:szCs w:val="22"/>
              </w:rPr>
              <w:t>studenti con disabilità, a norma dell'articolo 1, commi 180 e 181, lettera c), della legge 13 luglio 2015, n. 107</w:t>
            </w:r>
            <w:r w:rsidRPr="00BF387D">
              <w:rPr>
                <w:rFonts w:ascii="Times New Roman" w:eastAsia="Constantia" w:hAnsi="Times New Roman" w:cs="Times New Roman"/>
                <w:sz w:val="22"/>
                <w:szCs w:val="22"/>
              </w:rPr>
              <w:t>”</w:t>
            </w:r>
          </w:p>
        </w:tc>
      </w:tr>
      <w:tr w:rsidR="0073255C" w:rsidRPr="00BF387D" w:rsidTr="0073255C">
        <w:trPr>
          <w:trHeight w:val="517"/>
        </w:trPr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55C" w:rsidRPr="00BF387D" w:rsidRDefault="0073255C" w:rsidP="0073255C">
            <w:pPr>
              <w:spacing w:line="204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D.Lgs 62/2017</w:t>
            </w:r>
          </w:p>
        </w:tc>
        <w:tc>
          <w:tcPr>
            <w:tcW w:w="837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3255C" w:rsidRPr="00BF387D" w:rsidRDefault="0073255C" w:rsidP="0073255C">
            <w:pPr>
              <w:spacing w:line="204" w:lineRule="exact"/>
              <w:ind w:left="100" w:right="172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Norme in materia di valutazione e certificazione delle competenze nel primo ciclo ed esami di Stato, a norma dell'articolo 1, commi 180 e 181, lettera i), della legge 13 luglio 2015, n. 107.</w:t>
            </w:r>
          </w:p>
        </w:tc>
      </w:tr>
      <w:tr w:rsidR="0073255C" w:rsidRPr="00BF387D" w:rsidTr="0073255C">
        <w:trPr>
          <w:trHeight w:val="379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55C" w:rsidRPr="00BF387D" w:rsidRDefault="0073255C" w:rsidP="007325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55C" w:rsidRPr="00BF387D" w:rsidRDefault="0073255C" w:rsidP="0073255C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3255C" w:rsidRPr="00BF387D" w:rsidTr="0073255C">
        <w:trPr>
          <w:trHeight w:val="440"/>
        </w:trPr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55C" w:rsidRPr="00BF387D" w:rsidRDefault="0073255C" w:rsidP="0073255C">
            <w:pPr>
              <w:spacing w:line="204" w:lineRule="exact"/>
              <w:ind w:left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D.M. 472/2017</w:t>
            </w:r>
          </w:p>
          <w:p w:rsidR="0073255C" w:rsidRPr="00BF387D" w:rsidRDefault="0073255C" w:rsidP="0073255C">
            <w:pPr>
              <w:spacing w:line="0" w:lineRule="atLeast"/>
              <w:ind w:left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Allegato A</w:t>
            </w:r>
          </w:p>
        </w:tc>
        <w:tc>
          <w:tcPr>
            <w:tcW w:w="837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3255C" w:rsidRPr="00BF387D" w:rsidRDefault="0073255C" w:rsidP="0073255C">
            <w:pPr>
              <w:spacing w:line="204" w:lineRule="exact"/>
              <w:ind w:left="1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Certificazione delle competenze</w:t>
            </w:r>
          </w:p>
        </w:tc>
      </w:tr>
      <w:tr w:rsidR="0073255C" w:rsidRPr="00BF387D" w:rsidTr="0073255C">
        <w:trPr>
          <w:trHeight w:val="304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55C" w:rsidRPr="00BF387D" w:rsidRDefault="0073255C" w:rsidP="007325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55C" w:rsidRPr="00BF387D" w:rsidRDefault="0073255C" w:rsidP="0073255C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3255C" w:rsidRPr="00BF387D" w:rsidTr="0073255C">
        <w:trPr>
          <w:trHeight w:val="440"/>
        </w:trPr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55C" w:rsidRPr="00BF387D" w:rsidRDefault="0073255C" w:rsidP="0073255C">
            <w:pPr>
              <w:spacing w:line="204" w:lineRule="exact"/>
              <w:ind w:left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Circolare  MIUR  1865</w:t>
            </w:r>
          </w:p>
          <w:p w:rsidR="0073255C" w:rsidRPr="00BF387D" w:rsidRDefault="0073255C" w:rsidP="0073255C">
            <w:pPr>
              <w:spacing w:line="0" w:lineRule="atLeast"/>
              <w:ind w:left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10/10/2017.</w:t>
            </w:r>
          </w:p>
        </w:tc>
        <w:tc>
          <w:tcPr>
            <w:tcW w:w="837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3255C" w:rsidRPr="00BF387D" w:rsidRDefault="0073255C" w:rsidP="0073255C">
            <w:pPr>
              <w:spacing w:line="204" w:lineRule="exact"/>
              <w:ind w:left="273" w:right="1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Indicazioni in merito a valutazione e certificazione delle competenze e esame di stato nella scuola del  primo ciclo di istruzione.</w:t>
            </w:r>
          </w:p>
        </w:tc>
      </w:tr>
      <w:tr w:rsidR="0073255C" w:rsidRPr="00BF387D" w:rsidTr="0073255C">
        <w:trPr>
          <w:trHeight w:val="304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55C" w:rsidRPr="00BF387D" w:rsidRDefault="0073255C" w:rsidP="007325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55C" w:rsidRPr="00BF387D" w:rsidRDefault="0073255C" w:rsidP="0073255C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3255C" w:rsidRPr="00BF387D" w:rsidTr="0073255C">
        <w:trPr>
          <w:trHeight w:val="440"/>
        </w:trPr>
        <w:tc>
          <w:tcPr>
            <w:tcW w:w="2258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3255C" w:rsidRPr="00BF387D" w:rsidRDefault="0073255C" w:rsidP="0073255C">
            <w:pPr>
              <w:spacing w:line="206" w:lineRule="exact"/>
              <w:ind w:left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Nota Miur 9 gennaio</w:t>
            </w:r>
          </w:p>
          <w:p w:rsidR="0073255C" w:rsidRPr="00BF387D" w:rsidRDefault="0073255C" w:rsidP="0073255C">
            <w:pPr>
              <w:spacing w:line="0" w:lineRule="atLeast"/>
              <w:ind w:left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2018, Prot. N. 312.</w:t>
            </w:r>
          </w:p>
        </w:tc>
        <w:tc>
          <w:tcPr>
            <w:tcW w:w="8376" w:type="dxa"/>
            <w:vMerge w:val="restart"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3255C" w:rsidRPr="00BF387D" w:rsidRDefault="0073255C" w:rsidP="0073255C">
            <w:pPr>
              <w:spacing w:line="206" w:lineRule="exact"/>
              <w:ind w:left="273" w:right="12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Modelli di certificazione delle competenze per il primo ciclo – D.M. 742/2017.</w:t>
            </w:r>
          </w:p>
          <w:p w:rsidR="0073255C" w:rsidRPr="00BF387D" w:rsidRDefault="0073255C" w:rsidP="0073255C">
            <w:pPr>
              <w:spacing w:line="199" w:lineRule="exact"/>
              <w:ind w:left="273" w:right="12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255C" w:rsidRPr="00BF387D" w:rsidRDefault="0073255C" w:rsidP="0073255C">
            <w:pPr>
              <w:spacing w:line="199" w:lineRule="exact"/>
              <w:ind w:left="273" w:right="12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Trasmissione “Linee guida” e indicazioni operative</w:t>
            </w:r>
          </w:p>
        </w:tc>
      </w:tr>
      <w:tr w:rsidR="0073255C" w:rsidRPr="00BF387D" w:rsidTr="0073255C">
        <w:trPr>
          <w:trHeight w:val="193"/>
        </w:trPr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55C" w:rsidRPr="00BF387D" w:rsidRDefault="0073255C" w:rsidP="007325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55C" w:rsidRPr="00BF387D" w:rsidRDefault="0073255C" w:rsidP="0073255C">
            <w:pPr>
              <w:spacing w:line="199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255C" w:rsidRPr="00BF387D" w:rsidTr="0073255C">
        <w:trPr>
          <w:trHeight w:val="306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55C" w:rsidRPr="00BF387D" w:rsidRDefault="0073255C" w:rsidP="007325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55C" w:rsidRPr="00BF387D" w:rsidRDefault="0073255C" w:rsidP="0073255C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3255C" w:rsidRPr="00BF387D" w:rsidTr="0073255C">
        <w:trPr>
          <w:trHeight w:val="197"/>
        </w:trPr>
        <w:tc>
          <w:tcPr>
            <w:tcW w:w="225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55C" w:rsidRPr="00BF387D" w:rsidRDefault="0073255C" w:rsidP="0073255C">
            <w:pPr>
              <w:spacing w:line="204" w:lineRule="exact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onstantia" w:hAnsi="Times New Roman" w:cs="Times New Roman"/>
                <w:b/>
                <w:sz w:val="22"/>
                <w:szCs w:val="22"/>
              </w:rPr>
              <w:t>Legge 20 agosto 2019, n. 92</w:t>
            </w:r>
          </w:p>
        </w:tc>
        <w:tc>
          <w:tcPr>
            <w:tcW w:w="83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3255C" w:rsidRPr="00BF387D" w:rsidRDefault="0073255C" w:rsidP="0073255C">
            <w:pPr>
              <w:spacing w:line="204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255C" w:rsidRPr="00BF387D" w:rsidRDefault="0073255C" w:rsidP="0073255C">
            <w:pPr>
              <w:spacing w:line="204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Introduzione dell'insegnamento scolastico dell'educazione civica.</w:t>
            </w:r>
          </w:p>
        </w:tc>
      </w:tr>
      <w:tr w:rsidR="0073255C" w:rsidRPr="00BF387D" w:rsidTr="0073255C">
        <w:trPr>
          <w:trHeight w:val="306"/>
        </w:trPr>
        <w:tc>
          <w:tcPr>
            <w:tcW w:w="22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55C" w:rsidRPr="00BF387D" w:rsidRDefault="0073255C" w:rsidP="007325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55C" w:rsidRPr="00BF387D" w:rsidRDefault="0073255C" w:rsidP="0073255C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3255C" w:rsidRPr="00BF387D" w:rsidTr="0073255C">
        <w:trPr>
          <w:trHeight w:val="197"/>
        </w:trPr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55C" w:rsidRPr="00BF387D" w:rsidRDefault="0073255C" w:rsidP="0073255C">
            <w:pPr>
              <w:spacing w:line="204" w:lineRule="exact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3255C" w:rsidRPr="00BF387D" w:rsidRDefault="0073255C" w:rsidP="0073255C">
            <w:pPr>
              <w:ind w:left="273" w:right="410"/>
              <w:rPr>
                <w:rFonts w:ascii="Times New Roman" w:eastAsia="Constantia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onstantia" w:hAnsi="Times New Roman" w:cs="Times New Roman"/>
                <w:sz w:val="22"/>
                <w:szCs w:val="22"/>
              </w:rPr>
              <w:t xml:space="preserve"> </w:t>
            </w:r>
          </w:p>
          <w:p w:rsidR="0073255C" w:rsidRPr="00BF387D" w:rsidRDefault="0073255C" w:rsidP="0073255C">
            <w:pPr>
              <w:ind w:left="273" w:right="280"/>
              <w:rPr>
                <w:rFonts w:ascii="Times New Roman" w:eastAsia="Constantia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onstantia" w:hAnsi="Times New Roman" w:cs="Times New Roman"/>
                <w:sz w:val="22"/>
                <w:szCs w:val="22"/>
              </w:rPr>
              <w:t>“</w:t>
            </w:r>
            <w:r w:rsidRPr="00BF387D">
              <w:rPr>
                <w:rFonts w:ascii="Times New Roman" w:eastAsia="Constantia" w:hAnsi="Times New Roman" w:cs="Times New Roman"/>
                <w:i/>
                <w:sz w:val="22"/>
                <w:szCs w:val="22"/>
              </w:rPr>
              <w:t>Misure urgenti sulla regolare conclusione e l’ordinato avvio dell’anno scolastico e sullo</w:t>
            </w:r>
            <w:r w:rsidRPr="00BF387D">
              <w:rPr>
                <w:rFonts w:ascii="Times New Roman" w:eastAsia="Constantia" w:hAnsi="Times New Roman" w:cs="Times New Roman"/>
                <w:sz w:val="22"/>
                <w:szCs w:val="22"/>
              </w:rPr>
              <w:t xml:space="preserve"> </w:t>
            </w:r>
            <w:r w:rsidRPr="00BF387D">
              <w:rPr>
                <w:rFonts w:ascii="Times New Roman" w:eastAsia="Constantia" w:hAnsi="Times New Roman" w:cs="Times New Roman"/>
                <w:i/>
                <w:sz w:val="22"/>
                <w:szCs w:val="22"/>
              </w:rPr>
              <w:t>svolgimento degli esami di Stato, nonché in materia di procedure concorsuali e di abilitazione per la continuità della gestione accademica</w:t>
            </w:r>
            <w:r w:rsidRPr="00BF387D">
              <w:rPr>
                <w:rFonts w:ascii="Times New Roman" w:eastAsia="Constantia" w:hAnsi="Times New Roman" w:cs="Times New Roman"/>
                <w:sz w:val="22"/>
                <w:szCs w:val="22"/>
              </w:rPr>
              <w:t>”.</w:t>
            </w:r>
          </w:p>
          <w:p w:rsidR="0073255C" w:rsidRPr="00BF387D" w:rsidRDefault="0073255C" w:rsidP="0073255C">
            <w:pPr>
              <w:ind w:left="273" w:right="410"/>
              <w:rPr>
                <w:rFonts w:ascii="Times New Roman" w:eastAsia="Constantia" w:hAnsi="Times New Roman" w:cs="Times New Roman"/>
                <w:sz w:val="22"/>
                <w:szCs w:val="22"/>
              </w:rPr>
            </w:pPr>
          </w:p>
          <w:p w:rsidR="0073255C" w:rsidRPr="00BF387D" w:rsidRDefault="0073255C" w:rsidP="0073255C">
            <w:pPr>
              <w:ind w:left="273" w:right="410"/>
              <w:rPr>
                <w:rFonts w:ascii="Times New Roman" w:eastAsia="Constantia" w:hAnsi="Times New Roman" w:cs="Times New Roman"/>
                <w:i/>
                <w:sz w:val="22"/>
                <w:szCs w:val="22"/>
              </w:rPr>
            </w:pPr>
            <w:r w:rsidRPr="00BF387D">
              <w:rPr>
                <w:rFonts w:ascii="Times New Roman" w:eastAsia="Constantia" w:hAnsi="Times New Roman" w:cs="Times New Roman"/>
                <w:sz w:val="22"/>
                <w:szCs w:val="22"/>
              </w:rPr>
              <w:t>Prevede che “</w:t>
            </w:r>
            <w:r w:rsidRPr="00BF387D">
              <w:rPr>
                <w:rFonts w:ascii="Times New Roman" w:eastAsia="Constantia" w:hAnsi="Times New Roman" w:cs="Times New Roman"/>
                <w:i/>
                <w:sz w:val="22"/>
                <w:szCs w:val="22"/>
              </w:rPr>
              <w:t>in deroga all'articolo 2, comma 1, del decreto legislativo 13 aprile 2017, n. 62, dall'anno scolastico 2020/2021, la valutazione finale degli apprendimenti degli alunni delle classi della scuola primaria, per ciascuna delle discipline di studio previste dalle indicazioni nazionali per il curricolo è espressa attraverso un giudizio descrittivo riportato nel documento di valutazione e riferito a differenti livelli di apprendimento, secondo termini e modalità definiti con ordinanza del Ministro dell'istruzione".</w:t>
            </w:r>
          </w:p>
          <w:p w:rsidR="0073255C" w:rsidRPr="00BF387D" w:rsidRDefault="0073255C" w:rsidP="0073255C">
            <w:pPr>
              <w:ind w:left="273" w:right="4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255C" w:rsidRPr="00BF387D" w:rsidTr="0073255C">
        <w:trPr>
          <w:trHeight w:val="1781"/>
        </w:trPr>
        <w:tc>
          <w:tcPr>
            <w:tcW w:w="2258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3255C" w:rsidRPr="00BF387D" w:rsidRDefault="0073255C" w:rsidP="0073255C">
            <w:pPr>
              <w:spacing w:line="204" w:lineRule="exact"/>
              <w:ind w:left="120"/>
              <w:jc w:val="center"/>
              <w:rPr>
                <w:rFonts w:ascii="Times New Roman" w:eastAsia="Constantia" w:hAnsi="Times New Roman" w:cs="Times New Roman"/>
                <w:b/>
                <w:sz w:val="22"/>
                <w:szCs w:val="22"/>
                <w:u w:val="single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D.L. 22/2020</w:t>
            </w:r>
          </w:p>
          <w:p w:rsidR="0073255C" w:rsidRPr="00BF387D" w:rsidRDefault="0073255C" w:rsidP="0073255C">
            <w:pPr>
              <w:spacing w:line="204" w:lineRule="exact"/>
              <w:ind w:left="120"/>
              <w:jc w:val="center"/>
              <w:rPr>
                <w:rFonts w:ascii="Times New Roman" w:eastAsia="Constantia" w:hAnsi="Times New Roman" w:cs="Times New Roman"/>
                <w:b/>
                <w:sz w:val="22"/>
                <w:szCs w:val="22"/>
                <w:u w:val="single"/>
              </w:rPr>
            </w:pPr>
          </w:p>
          <w:p w:rsidR="0073255C" w:rsidRPr="00BF387D" w:rsidRDefault="0073255C" w:rsidP="0073255C">
            <w:pPr>
              <w:spacing w:line="204" w:lineRule="exact"/>
              <w:ind w:left="120"/>
              <w:jc w:val="center"/>
              <w:rPr>
                <w:rFonts w:ascii="Times New Roman" w:eastAsia="Constantia" w:hAnsi="Times New Roman" w:cs="Times New Roman"/>
                <w:b/>
                <w:sz w:val="22"/>
                <w:szCs w:val="22"/>
                <w:u w:val="single"/>
              </w:rPr>
            </w:pPr>
          </w:p>
          <w:p w:rsidR="0073255C" w:rsidRPr="00BF387D" w:rsidRDefault="0073255C" w:rsidP="0073255C">
            <w:pPr>
              <w:spacing w:line="204" w:lineRule="exact"/>
              <w:ind w:left="120"/>
              <w:jc w:val="center"/>
              <w:rPr>
                <w:rFonts w:ascii="Times New Roman" w:eastAsia="Constantia" w:hAnsi="Times New Roman" w:cs="Times New Roman"/>
                <w:b/>
                <w:sz w:val="22"/>
                <w:szCs w:val="22"/>
                <w:u w:val="single"/>
              </w:rPr>
            </w:pPr>
          </w:p>
          <w:p w:rsidR="0073255C" w:rsidRPr="00BF387D" w:rsidRDefault="0073255C" w:rsidP="0073255C">
            <w:pPr>
              <w:spacing w:line="204" w:lineRule="exact"/>
              <w:ind w:left="120"/>
              <w:jc w:val="center"/>
              <w:rPr>
                <w:rFonts w:ascii="Times New Roman" w:eastAsia="Constantia" w:hAnsi="Times New Roman" w:cs="Times New Roman"/>
                <w:b/>
                <w:sz w:val="22"/>
                <w:szCs w:val="22"/>
                <w:u w:val="single"/>
              </w:rPr>
            </w:pPr>
          </w:p>
          <w:p w:rsidR="0073255C" w:rsidRPr="00BF387D" w:rsidRDefault="0073255C" w:rsidP="0073255C">
            <w:pPr>
              <w:spacing w:line="204" w:lineRule="exact"/>
              <w:ind w:left="120"/>
              <w:jc w:val="center"/>
              <w:rPr>
                <w:rFonts w:ascii="Times New Roman" w:eastAsia="Constantia" w:hAnsi="Times New Roman" w:cs="Times New Roman"/>
                <w:b/>
                <w:sz w:val="22"/>
                <w:szCs w:val="22"/>
                <w:u w:val="single"/>
              </w:rPr>
            </w:pPr>
          </w:p>
          <w:p w:rsidR="0073255C" w:rsidRPr="00BF387D" w:rsidRDefault="0073255C" w:rsidP="0073255C">
            <w:pPr>
              <w:spacing w:line="204" w:lineRule="exact"/>
              <w:ind w:left="120"/>
              <w:jc w:val="center"/>
              <w:rPr>
                <w:rFonts w:ascii="Times New Roman" w:eastAsia="Constantia" w:hAnsi="Times New Roman" w:cs="Times New Roman"/>
                <w:b/>
                <w:sz w:val="22"/>
                <w:szCs w:val="22"/>
                <w:u w:val="single"/>
              </w:rPr>
            </w:pPr>
          </w:p>
          <w:p w:rsidR="0073255C" w:rsidRPr="00BF387D" w:rsidRDefault="0073255C" w:rsidP="0073255C">
            <w:pPr>
              <w:spacing w:line="204" w:lineRule="exact"/>
              <w:ind w:left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eastAsia="Constantia" w:hAnsi="Times New Roman" w:cs="Times New Roman"/>
                <w:b/>
                <w:sz w:val="22"/>
                <w:szCs w:val="22"/>
                <w:u w:val="single"/>
              </w:rPr>
              <w:t>Articolo 1</w:t>
            </w:r>
            <w:r w:rsidRPr="00BF387D">
              <w:rPr>
                <w:rFonts w:ascii="Times New Roman" w:eastAsia="Constantia" w:hAnsi="Times New Roman" w:cs="Times New Roman"/>
                <w:sz w:val="22"/>
                <w:szCs w:val="22"/>
                <w:u w:val="single"/>
              </w:rPr>
              <w:t>,</w:t>
            </w:r>
            <w:r w:rsidRPr="00BF387D">
              <w:rPr>
                <w:rFonts w:ascii="Times New Roman" w:eastAsia="Constantia" w:hAnsi="Times New Roman" w:cs="Times New Roman"/>
                <w:i/>
                <w:sz w:val="22"/>
                <w:szCs w:val="22"/>
              </w:rPr>
              <w:t xml:space="preserve"> </w:t>
            </w:r>
            <w:r w:rsidRPr="00BF387D">
              <w:rPr>
                <w:rFonts w:ascii="Times New Roman" w:eastAsia="Constantia" w:hAnsi="Times New Roman" w:cs="Times New Roman"/>
                <w:b/>
                <w:sz w:val="22"/>
                <w:szCs w:val="22"/>
                <w:u w:val="single"/>
              </w:rPr>
              <w:t>comma 2–bis</w:t>
            </w:r>
          </w:p>
        </w:tc>
        <w:tc>
          <w:tcPr>
            <w:tcW w:w="8376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73255C" w:rsidRPr="00BF387D" w:rsidRDefault="0073255C" w:rsidP="0073255C">
            <w:pPr>
              <w:ind w:left="273" w:right="2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255C" w:rsidRPr="00BF387D" w:rsidTr="0073255C">
        <w:trPr>
          <w:trHeight w:val="306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55C" w:rsidRPr="00BF387D" w:rsidRDefault="0073255C" w:rsidP="007325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55C" w:rsidRPr="00BF387D" w:rsidRDefault="0073255C" w:rsidP="0073255C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3255C" w:rsidRPr="00BF387D" w:rsidTr="0073255C">
        <w:trPr>
          <w:trHeight w:val="481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55C" w:rsidRPr="00BF387D" w:rsidRDefault="0073255C" w:rsidP="0073255C">
            <w:pPr>
              <w:spacing w:line="204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Nota 1515</w:t>
            </w:r>
          </w:p>
          <w:p w:rsidR="0073255C" w:rsidRPr="00BF387D" w:rsidRDefault="0073255C" w:rsidP="0073255C">
            <w:pPr>
              <w:spacing w:line="204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1 settembre2020</w:t>
            </w:r>
          </w:p>
        </w:tc>
        <w:tc>
          <w:tcPr>
            <w:tcW w:w="83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55C" w:rsidRPr="00BF387D" w:rsidRDefault="0073255C" w:rsidP="0073255C">
            <w:pPr>
              <w:spacing w:line="204" w:lineRule="exact"/>
              <w:ind w:left="273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Attuazione art. 1 comma 2-bis del D.L. 22 aprile 2020. Valutazione scuola primaria.</w:t>
            </w:r>
          </w:p>
          <w:p w:rsidR="0073255C" w:rsidRPr="00BF387D" w:rsidRDefault="0073255C" w:rsidP="0073255C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3255C" w:rsidRPr="00BF387D" w:rsidTr="0073255C">
        <w:trPr>
          <w:trHeight w:val="715"/>
        </w:trPr>
        <w:tc>
          <w:tcPr>
            <w:tcW w:w="225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55C" w:rsidRPr="00BF387D" w:rsidRDefault="0073255C" w:rsidP="0073255C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eastAsia="Constantia" w:hAnsi="Times New Roman" w:cs="Times New Roman"/>
                <w:b/>
                <w:sz w:val="22"/>
                <w:szCs w:val="22"/>
              </w:rPr>
              <w:t>Ordinanza n 172 del 4 dicembre 2020</w:t>
            </w:r>
          </w:p>
        </w:tc>
        <w:tc>
          <w:tcPr>
            <w:tcW w:w="83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3255C" w:rsidRPr="00BF387D" w:rsidRDefault="0073255C" w:rsidP="0073255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255C" w:rsidRPr="00BF387D" w:rsidRDefault="0073255C" w:rsidP="0073255C">
            <w:pPr>
              <w:autoSpaceDE w:val="0"/>
              <w:autoSpaceDN w:val="0"/>
              <w:adjustRightInd w:val="0"/>
              <w:ind w:left="243" w:right="445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Disciplina le modalità di formulazione della valutazione periodica e finale degli</w:t>
            </w:r>
          </w:p>
          <w:p w:rsidR="0073255C" w:rsidRPr="00BF387D" w:rsidRDefault="0073255C" w:rsidP="0073255C">
            <w:pPr>
              <w:ind w:left="243" w:right="445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apprendimenti delle alunne e degli alunni della scuola primaria</w:t>
            </w:r>
          </w:p>
        </w:tc>
      </w:tr>
      <w:tr w:rsidR="0073255C" w:rsidRPr="00BF387D" w:rsidTr="0073255C">
        <w:trPr>
          <w:trHeight w:val="80"/>
        </w:trPr>
        <w:tc>
          <w:tcPr>
            <w:tcW w:w="22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55C" w:rsidRPr="00BF387D" w:rsidRDefault="0073255C" w:rsidP="0073255C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55C" w:rsidRPr="00BF387D" w:rsidRDefault="0073255C" w:rsidP="0073255C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73255C" w:rsidRPr="00BF387D" w:rsidRDefault="0073255C">
      <w:pPr>
        <w:rPr>
          <w:rFonts w:ascii="Times New Roman" w:hAnsi="Times New Roman" w:cs="Times New Roman"/>
          <w:sz w:val="22"/>
          <w:szCs w:val="22"/>
        </w:rPr>
      </w:pPr>
    </w:p>
    <w:p w:rsidR="0073255C" w:rsidRPr="00BF387D" w:rsidRDefault="0073255C">
      <w:pPr>
        <w:rPr>
          <w:rFonts w:ascii="Times New Roman" w:hAnsi="Times New Roman" w:cs="Times New Roman"/>
          <w:sz w:val="22"/>
          <w:szCs w:val="22"/>
        </w:rPr>
      </w:pPr>
    </w:p>
    <w:p w:rsidR="00E672E6" w:rsidRPr="00B673E9" w:rsidRDefault="00027C14">
      <w:pPr>
        <w:rPr>
          <w:rFonts w:ascii="Times New Roman" w:eastAsia="Constantia" w:hAnsi="Times New Roman" w:cs="Times New Roman"/>
          <w:b/>
          <w:sz w:val="36"/>
          <w:szCs w:val="36"/>
        </w:rPr>
      </w:pPr>
      <w:r w:rsidRPr="00B673E9">
        <w:rPr>
          <w:rFonts w:ascii="Times New Roman" w:eastAsia="Constantia" w:hAnsi="Times New Roman" w:cs="Times New Roman"/>
          <w:b/>
          <w:sz w:val="36"/>
          <w:szCs w:val="36"/>
        </w:rPr>
        <w:t>Ordinanza n 172 del 4 dicembre 2020:</w:t>
      </w:r>
    </w:p>
    <w:p w:rsidR="00027C14" w:rsidRPr="00BF387D" w:rsidRDefault="00027C14" w:rsidP="00027C14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  <w:sz w:val="22"/>
          <w:szCs w:val="22"/>
        </w:rPr>
      </w:pPr>
    </w:p>
    <w:p w:rsidR="00027C14" w:rsidRPr="00BF387D" w:rsidRDefault="00027C14" w:rsidP="00027C1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BF387D">
        <w:rPr>
          <w:rFonts w:ascii="Times New Roman" w:hAnsi="Times New Roman" w:cs="Times New Roman"/>
          <w:b/>
          <w:iCs/>
          <w:sz w:val="22"/>
          <w:szCs w:val="22"/>
        </w:rPr>
        <w:t>FINALITÀ</w:t>
      </w:r>
    </w:p>
    <w:p w:rsidR="00806222" w:rsidRPr="00BF387D" w:rsidRDefault="00027C14" w:rsidP="00027C1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 w:rsidRPr="00BF387D">
        <w:rPr>
          <w:rFonts w:ascii="Times New Roman" w:hAnsi="Times New Roman" w:cs="Times New Roman"/>
          <w:b/>
          <w:bCs/>
          <w:sz w:val="22"/>
          <w:szCs w:val="22"/>
        </w:rPr>
        <w:t>Art. 2</w:t>
      </w:r>
    </w:p>
    <w:p w:rsidR="00027C14" w:rsidRPr="00BF387D" w:rsidRDefault="00027C14" w:rsidP="007325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F387D">
        <w:rPr>
          <w:rFonts w:ascii="Times New Roman" w:hAnsi="Times New Roman" w:cs="Times New Roman"/>
          <w:sz w:val="22"/>
          <w:szCs w:val="22"/>
        </w:rPr>
        <w:lastRenderedPageBreak/>
        <w:t>La valutazione degli apprendimenti delle alunne e degli alunni della scuola primaria, nell’ambito delle</w:t>
      </w:r>
      <w:r w:rsidR="0073255C" w:rsidRPr="00BF387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F387D">
        <w:rPr>
          <w:rFonts w:ascii="Times New Roman" w:hAnsi="Times New Roman" w:cs="Times New Roman"/>
          <w:sz w:val="22"/>
          <w:szCs w:val="22"/>
        </w:rPr>
        <w:t>finalità indicate nell’articolo 1, comma 1 del decreto valu</w:t>
      </w:r>
      <w:r w:rsidR="0073255C" w:rsidRPr="00BF387D">
        <w:rPr>
          <w:rFonts w:ascii="Times New Roman" w:hAnsi="Times New Roman" w:cs="Times New Roman"/>
          <w:sz w:val="22"/>
          <w:szCs w:val="22"/>
        </w:rPr>
        <w:t xml:space="preserve">tazione, concorre, insieme alla </w:t>
      </w:r>
      <w:r w:rsidRPr="00BF387D">
        <w:rPr>
          <w:rFonts w:ascii="Times New Roman" w:hAnsi="Times New Roman" w:cs="Times New Roman"/>
          <w:sz w:val="22"/>
          <w:szCs w:val="22"/>
        </w:rPr>
        <w:t>valutazione</w:t>
      </w:r>
      <w:r w:rsidR="0073255C" w:rsidRPr="00BF387D">
        <w:rPr>
          <w:rFonts w:ascii="Times New Roman" w:hAnsi="Times New Roman" w:cs="Times New Roman"/>
          <w:sz w:val="22"/>
          <w:szCs w:val="22"/>
        </w:rPr>
        <w:t xml:space="preserve"> </w:t>
      </w:r>
      <w:r w:rsidRPr="00BF387D">
        <w:rPr>
          <w:rFonts w:ascii="Times New Roman" w:hAnsi="Times New Roman" w:cs="Times New Roman"/>
          <w:sz w:val="22"/>
          <w:szCs w:val="22"/>
        </w:rPr>
        <w:t>dell’intero processo formativo, alla maturazio</w:t>
      </w:r>
      <w:r w:rsidR="0073255C" w:rsidRPr="00BF387D">
        <w:rPr>
          <w:rFonts w:ascii="Times New Roman" w:hAnsi="Times New Roman" w:cs="Times New Roman"/>
          <w:sz w:val="22"/>
          <w:szCs w:val="22"/>
        </w:rPr>
        <w:t xml:space="preserve">ne progressiva dei traguardi di </w:t>
      </w:r>
      <w:r w:rsidRPr="00BF387D">
        <w:rPr>
          <w:rFonts w:ascii="Times New Roman" w:hAnsi="Times New Roman" w:cs="Times New Roman"/>
          <w:sz w:val="22"/>
          <w:szCs w:val="22"/>
        </w:rPr>
        <w:t>competenza definiti dalle</w:t>
      </w:r>
      <w:r w:rsidR="0073255C" w:rsidRPr="00BF387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F387D">
        <w:rPr>
          <w:rFonts w:ascii="Times New Roman" w:hAnsi="Times New Roman" w:cs="Times New Roman"/>
          <w:sz w:val="22"/>
          <w:szCs w:val="22"/>
        </w:rPr>
        <w:t>Indicazioni Nazionali ed è coerente con gli obiettivi di apprendimento declinati nel curricolo di istituto.</w:t>
      </w:r>
    </w:p>
    <w:p w:rsidR="00E672E6" w:rsidRPr="00BF387D" w:rsidRDefault="00E672E6">
      <w:pPr>
        <w:rPr>
          <w:rFonts w:ascii="Times New Roman" w:hAnsi="Times New Roman" w:cs="Times New Roman"/>
          <w:b/>
          <w:sz w:val="22"/>
          <w:szCs w:val="22"/>
        </w:rPr>
      </w:pPr>
    </w:p>
    <w:p w:rsidR="00027C14" w:rsidRPr="00BF387D" w:rsidRDefault="00027C14">
      <w:pPr>
        <w:rPr>
          <w:rFonts w:ascii="Times New Roman" w:hAnsi="Times New Roman" w:cs="Times New Roman"/>
          <w:b/>
          <w:sz w:val="22"/>
          <w:szCs w:val="22"/>
        </w:rPr>
      </w:pPr>
      <w:r w:rsidRPr="00BF387D">
        <w:rPr>
          <w:rFonts w:ascii="Times New Roman" w:hAnsi="Times New Roman" w:cs="Times New Roman"/>
          <w:b/>
          <w:iCs/>
          <w:sz w:val="22"/>
          <w:szCs w:val="22"/>
        </w:rPr>
        <w:t>MODALITÀ DI VALUTAZIONE DEGLI APPRENDIMENTI</w:t>
      </w:r>
    </w:p>
    <w:p w:rsidR="005D1944" w:rsidRPr="00BF387D" w:rsidRDefault="005D1944" w:rsidP="00027C1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5D1944" w:rsidRPr="00BF387D" w:rsidRDefault="005D1944" w:rsidP="005D19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F387D">
        <w:rPr>
          <w:rFonts w:ascii="Times New Roman" w:hAnsi="Times New Roman" w:cs="Times New Roman"/>
          <w:b/>
          <w:bCs/>
          <w:sz w:val="22"/>
          <w:szCs w:val="22"/>
        </w:rPr>
        <w:t xml:space="preserve">Art. 3 </w:t>
      </w:r>
    </w:p>
    <w:p w:rsidR="00027C14" w:rsidRPr="00BF387D" w:rsidRDefault="005D1944" w:rsidP="005D19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F387D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BF387D">
        <w:rPr>
          <w:rFonts w:ascii="Times New Roman" w:hAnsi="Times New Roman" w:cs="Times New Roman"/>
          <w:bCs/>
          <w:sz w:val="22"/>
          <w:szCs w:val="22"/>
        </w:rPr>
        <w:t>.</w:t>
      </w:r>
      <w:r w:rsidR="00027C14" w:rsidRPr="00BF387D">
        <w:rPr>
          <w:rFonts w:ascii="Times New Roman" w:hAnsi="Times New Roman" w:cs="Times New Roman"/>
          <w:sz w:val="22"/>
          <w:szCs w:val="22"/>
        </w:rPr>
        <w:t>A decorrere dall’anno scolastico 2020/2021 la valutazione periodica e finale degli apprendimenti è</w:t>
      </w:r>
      <w:r w:rsidRPr="00BF387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27C14" w:rsidRPr="00BF387D">
        <w:rPr>
          <w:rFonts w:ascii="Times New Roman" w:hAnsi="Times New Roman" w:cs="Times New Roman"/>
          <w:sz w:val="22"/>
          <w:szCs w:val="22"/>
        </w:rPr>
        <w:t>espressa, per ciascuna delle discipline di studio previste dalle Indi</w:t>
      </w:r>
      <w:r w:rsidRPr="00BF387D">
        <w:rPr>
          <w:rFonts w:ascii="Times New Roman" w:hAnsi="Times New Roman" w:cs="Times New Roman"/>
          <w:sz w:val="22"/>
          <w:szCs w:val="22"/>
        </w:rPr>
        <w:t xml:space="preserve">cazioni Nazionali, ivi compreso </w:t>
      </w:r>
      <w:r w:rsidR="00027C14" w:rsidRPr="00BF387D">
        <w:rPr>
          <w:rFonts w:ascii="Times New Roman" w:hAnsi="Times New Roman" w:cs="Times New Roman"/>
          <w:sz w:val="22"/>
          <w:szCs w:val="22"/>
        </w:rPr>
        <w:t>l’insegnamento trasversale di educazione civica di cui alla legge 20 ag</w:t>
      </w:r>
      <w:r w:rsidRPr="00BF387D">
        <w:rPr>
          <w:rFonts w:ascii="Times New Roman" w:hAnsi="Times New Roman" w:cs="Times New Roman"/>
          <w:sz w:val="22"/>
          <w:szCs w:val="22"/>
        </w:rPr>
        <w:t xml:space="preserve">osto 2019, n. 92, attraverso un </w:t>
      </w:r>
      <w:r w:rsidR="00027C14" w:rsidRPr="00BF387D">
        <w:rPr>
          <w:rFonts w:ascii="Times New Roman" w:hAnsi="Times New Roman" w:cs="Times New Roman"/>
          <w:sz w:val="22"/>
          <w:szCs w:val="22"/>
        </w:rPr>
        <w:t>giudizio descrittivo riportato nel documento di valutazione, ne</w:t>
      </w:r>
      <w:r w:rsidRPr="00BF387D">
        <w:rPr>
          <w:rFonts w:ascii="Times New Roman" w:hAnsi="Times New Roman" w:cs="Times New Roman"/>
          <w:sz w:val="22"/>
          <w:szCs w:val="22"/>
        </w:rPr>
        <w:t xml:space="preserve">lla prospettiva formativa della </w:t>
      </w:r>
      <w:r w:rsidR="00027C14" w:rsidRPr="00BF387D">
        <w:rPr>
          <w:rFonts w:ascii="Times New Roman" w:hAnsi="Times New Roman" w:cs="Times New Roman"/>
          <w:sz w:val="22"/>
          <w:szCs w:val="22"/>
        </w:rPr>
        <w:t>valutazione e della valorizzazione del miglioramento degli apprendimenti.</w:t>
      </w:r>
    </w:p>
    <w:p w:rsidR="00027C14" w:rsidRPr="00BF387D" w:rsidRDefault="00027C14" w:rsidP="005D19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F387D">
        <w:rPr>
          <w:rFonts w:ascii="Times New Roman" w:hAnsi="Times New Roman" w:cs="Times New Roman"/>
          <w:b/>
          <w:sz w:val="22"/>
          <w:szCs w:val="22"/>
        </w:rPr>
        <w:t>2</w:t>
      </w:r>
      <w:r w:rsidRPr="00BF387D">
        <w:rPr>
          <w:rFonts w:ascii="Times New Roman" w:hAnsi="Times New Roman" w:cs="Times New Roman"/>
          <w:sz w:val="22"/>
          <w:szCs w:val="22"/>
        </w:rPr>
        <w:t>. La valutazione in itinere, in coerenza con i criteri e le modalità di valutazione definiti nel P</w:t>
      </w:r>
      <w:r w:rsidR="005D1944" w:rsidRPr="00BF387D">
        <w:rPr>
          <w:rFonts w:ascii="Times New Roman" w:hAnsi="Times New Roman" w:cs="Times New Roman"/>
          <w:sz w:val="22"/>
          <w:szCs w:val="22"/>
        </w:rPr>
        <w:t xml:space="preserve">iano triennale </w:t>
      </w:r>
      <w:r w:rsidRPr="00BF387D">
        <w:rPr>
          <w:rFonts w:ascii="Times New Roman" w:hAnsi="Times New Roman" w:cs="Times New Roman"/>
          <w:sz w:val="22"/>
          <w:szCs w:val="22"/>
        </w:rPr>
        <w:t xml:space="preserve">dell’Offerta Formativa, resta espressa nelle forme che il </w:t>
      </w:r>
      <w:r w:rsidR="005D1944" w:rsidRPr="00BF387D">
        <w:rPr>
          <w:rFonts w:ascii="Times New Roman" w:hAnsi="Times New Roman" w:cs="Times New Roman"/>
          <w:sz w:val="22"/>
          <w:szCs w:val="22"/>
        </w:rPr>
        <w:t xml:space="preserve">docente ritiene opportune e che </w:t>
      </w:r>
      <w:r w:rsidRPr="00BF387D">
        <w:rPr>
          <w:rFonts w:ascii="Times New Roman" w:hAnsi="Times New Roman" w:cs="Times New Roman"/>
          <w:sz w:val="22"/>
          <w:szCs w:val="22"/>
        </w:rPr>
        <w:t>restituiscano all’alunno, in modo pienamente comprensibile, il live</w:t>
      </w:r>
      <w:r w:rsidR="005D1944" w:rsidRPr="00BF387D">
        <w:rPr>
          <w:rFonts w:ascii="Times New Roman" w:hAnsi="Times New Roman" w:cs="Times New Roman"/>
          <w:sz w:val="22"/>
          <w:szCs w:val="22"/>
        </w:rPr>
        <w:t xml:space="preserve">llo di padronanza dei contenuti </w:t>
      </w:r>
      <w:r w:rsidRPr="00BF387D">
        <w:rPr>
          <w:rFonts w:ascii="Times New Roman" w:hAnsi="Times New Roman" w:cs="Times New Roman"/>
          <w:sz w:val="22"/>
          <w:szCs w:val="22"/>
        </w:rPr>
        <w:t>verificati.</w:t>
      </w:r>
    </w:p>
    <w:p w:rsidR="00027C14" w:rsidRPr="00BF387D" w:rsidRDefault="00027C14" w:rsidP="005D19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F387D">
        <w:rPr>
          <w:rFonts w:ascii="Times New Roman" w:hAnsi="Times New Roman" w:cs="Times New Roman"/>
          <w:b/>
          <w:sz w:val="22"/>
          <w:szCs w:val="22"/>
        </w:rPr>
        <w:t>3</w:t>
      </w:r>
      <w:r w:rsidRPr="00BF387D">
        <w:rPr>
          <w:rFonts w:ascii="Times New Roman" w:hAnsi="Times New Roman" w:cs="Times New Roman"/>
          <w:sz w:val="22"/>
          <w:szCs w:val="22"/>
        </w:rPr>
        <w:t>. Le istituzioni scolastiche adottano modalità di interrelazione con le fam</w:t>
      </w:r>
      <w:r w:rsidR="005D1944" w:rsidRPr="00BF387D">
        <w:rPr>
          <w:rFonts w:ascii="Times New Roman" w:hAnsi="Times New Roman" w:cs="Times New Roman"/>
          <w:sz w:val="22"/>
          <w:szCs w:val="22"/>
        </w:rPr>
        <w:t xml:space="preserve">iglie, eventualmente attraverso </w:t>
      </w:r>
      <w:r w:rsidRPr="00BF387D">
        <w:rPr>
          <w:rFonts w:ascii="Times New Roman" w:hAnsi="Times New Roman" w:cs="Times New Roman"/>
          <w:sz w:val="22"/>
          <w:szCs w:val="22"/>
        </w:rPr>
        <w:t>l’uso del registro elettronico, senza alcuna formalità ammini</w:t>
      </w:r>
      <w:r w:rsidR="005D1944" w:rsidRPr="00BF387D">
        <w:rPr>
          <w:rFonts w:ascii="Times New Roman" w:hAnsi="Times New Roman" w:cs="Times New Roman"/>
          <w:sz w:val="22"/>
          <w:szCs w:val="22"/>
        </w:rPr>
        <w:t xml:space="preserve">strativa, curando le necessarie interlocuzioni tra insegnanti </w:t>
      </w:r>
      <w:r w:rsidRPr="00BF387D">
        <w:rPr>
          <w:rFonts w:ascii="Times New Roman" w:hAnsi="Times New Roman" w:cs="Times New Roman"/>
          <w:sz w:val="22"/>
          <w:szCs w:val="22"/>
        </w:rPr>
        <w:t>e famiglie, ai fini di garantire la necessa</w:t>
      </w:r>
      <w:r w:rsidR="005D1944" w:rsidRPr="00BF387D">
        <w:rPr>
          <w:rFonts w:ascii="Times New Roman" w:hAnsi="Times New Roman" w:cs="Times New Roman"/>
          <w:sz w:val="22"/>
          <w:szCs w:val="22"/>
        </w:rPr>
        <w:t xml:space="preserve">ria trasparenza del processo di </w:t>
      </w:r>
      <w:r w:rsidRPr="00BF387D">
        <w:rPr>
          <w:rFonts w:ascii="Times New Roman" w:hAnsi="Times New Roman" w:cs="Times New Roman"/>
          <w:sz w:val="22"/>
          <w:szCs w:val="22"/>
        </w:rPr>
        <w:t>valutazione, con particolare riferimento alle famiglie non italofone.</w:t>
      </w:r>
    </w:p>
    <w:p w:rsidR="00027C14" w:rsidRPr="00BF387D" w:rsidRDefault="00027C14" w:rsidP="005D19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F387D">
        <w:rPr>
          <w:rFonts w:ascii="Times New Roman" w:hAnsi="Times New Roman" w:cs="Times New Roman"/>
          <w:b/>
          <w:sz w:val="22"/>
          <w:szCs w:val="22"/>
        </w:rPr>
        <w:t>4</w:t>
      </w:r>
      <w:r w:rsidRPr="00BF387D">
        <w:rPr>
          <w:rFonts w:ascii="Times New Roman" w:hAnsi="Times New Roman" w:cs="Times New Roman"/>
          <w:sz w:val="22"/>
          <w:szCs w:val="22"/>
        </w:rPr>
        <w:t>. I giudizi descrittivi, di cui al comma 1, sono riferiti agli obiettivi ogge</w:t>
      </w:r>
      <w:r w:rsidR="005D1944" w:rsidRPr="00BF387D">
        <w:rPr>
          <w:rFonts w:ascii="Times New Roman" w:hAnsi="Times New Roman" w:cs="Times New Roman"/>
          <w:sz w:val="22"/>
          <w:szCs w:val="22"/>
        </w:rPr>
        <w:t xml:space="preserve">tto di valutazione definiti nel </w:t>
      </w:r>
      <w:r w:rsidRPr="00BF387D">
        <w:rPr>
          <w:rFonts w:ascii="Times New Roman" w:hAnsi="Times New Roman" w:cs="Times New Roman"/>
          <w:sz w:val="22"/>
          <w:szCs w:val="22"/>
        </w:rPr>
        <w:t>curricolo d’istituto, e sono riportati nel documento di valutazione.</w:t>
      </w:r>
    </w:p>
    <w:p w:rsidR="00027C14" w:rsidRPr="00BF387D" w:rsidRDefault="00027C14" w:rsidP="005D19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F387D">
        <w:rPr>
          <w:rFonts w:ascii="Times New Roman" w:hAnsi="Times New Roman" w:cs="Times New Roman"/>
          <w:b/>
          <w:sz w:val="22"/>
          <w:szCs w:val="22"/>
        </w:rPr>
        <w:t>5</w:t>
      </w:r>
      <w:r w:rsidRPr="00BF387D">
        <w:rPr>
          <w:rFonts w:ascii="Times New Roman" w:hAnsi="Times New Roman" w:cs="Times New Roman"/>
          <w:sz w:val="22"/>
          <w:szCs w:val="22"/>
        </w:rPr>
        <w:t>. Nel curricolo di istituto sono individuati, per ciascun anno di corso e per og</w:t>
      </w:r>
      <w:r w:rsidR="005D1944" w:rsidRPr="00BF387D">
        <w:rPr>
          <w:rFonts w:ascii="Times New Roman" w:hAnsi="Times New Roman" w:cs="Times New Roman"/>
          <w:sz w:val="22"/>
          <w:szCs w:val="22"/>
        </w:rPr>
        <w:t xml:space="preserve">ni disciplina, gli obiettivi di </w:t>
      </w:r>
      <w:r w:rsidRPr="00BF387D">
        <w:rPr>
          <w:rFonts w:ascii="Times New Roman" w:hAnsi="Times New Roman" w:cs="Times New Roman"/>
          <w:sz w:val="22"/>
          <w:szCs w:val="22"/>
        </w:rPr>
        <w:t>apprendimento oggetto di valutazione periodica e finale. Gli obiettivi sono riferiti alle Indicazion</w:t>
      </w:r>
      <w:r w:rsidR="005D1944" w:rsidRPr="00BF387D">
        <w:rPr>
          <w:rFonts w:ascii="Times New Roman" w:hAnsi="Times New Roman" w:cs="Times New Roman"/>
          <w:sz w:val="22"/>
          <w:szCs w:val="22"/>
        </w:rPr>
        <w:t xml:space="preserve">i Nazionali, con </w:t>
      </w:r>
      <w:r w:rsidRPr="00BF387D">
        <w:rPr>
          <w:rFonts w:ascii="Times New Roman" w:hAnsi="Times New Roman" w:cs="Times New Roman"/>
          <w:sz w:val="22"/>
          <w:szCs w:val="22"/>
        </w:rPr>
        <w:t>particolare attenzione agli obiettivi disciplinari e</w:t>
      </w:r>
      <w:r w:rsidR="005D1944" w:rsidRPr="00BF387D">
        <w:rPr>
          <w:rFonts w:ascii="Times New Roman" w:hAnsi="Times New Roman" w:cs="Times New Roman"/>
          <w:sz w:val="22"/>
          <w:szCs w:val="22"/>
        </w:rPr>
        <w:t xml:space="preserve"> ai traguardi di sviluppo delle </w:t>
      </w:r>
      <w:r w:rsidRPr="00BF387D">
        <w:rPr>
          <w:rFonts w:ascii="Times New Roman" w:hAnsi="Times New Roman" w:cs="Times New Roman"/>
          <w:sz w:val="22"/>
          <w:szCs w:val="22"/>
        </w:rPr>
        <w:t>competenze.</w:t>
      </w:r>
    </w:p>
    <w:p w:rsidR="00027C14" w:rsidRPr="00BF387D" w:rsidRDefault="00027C14" w:rsidP="005D19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F387D">
        <w:rPr>
          <w:rFonts w:ascii="Times New Roman" w:hAnsi="Times New Roman" w:cs="Times New Roman"/>
          <w:b/>
          <w:sz w:val="22"/>
          <w:szCs w:val="22"/>
        </w:rPr>
        <w:t>6</w:t>
      </w:r>
      <w:r w:rsidRPr="00BF387D">
        <w:rPr>
          <w:rFonts w:ascii="Times New Roman" w:hAnsi="Times New Roman" w:cs="Times New Roman"/>
          <w:sz w:val="22"/>
          <w:szCs w:val="22"/>
        </w:rPr>
        <w:t>. I giudizi descrittivi da riportare nel documento di valutazione sono c</w:t>
      </w:r>
      <w:r w:rsidR="005D1944" w:rsidRPr="00BF387D">
        <w:rPr>
          <w:rFonts w:ascii="Times New Roman" w:hAnsi="Times New Roman" w:cs="Times New Roman"/>
          <w:sz w:val="22"/>
          <w:szCs w:val="22"/>
        </w:rPr>
        <w:t xml:space="preserve">orrelati ai seguenti livelli di </w:t>
      </w:r>
      <w:r w:rsidRPr="00BF387D">
        <w:rPr>
          <w:rFonts w:ascii="Times New Roman" w:hAnsi="Times New Roman" w:cs="Times New Roman"/>
          <w:sz w:val="22"/>
          <w:szCs w:val="22"/>
        </w:rPr>
        <w:t xml:space="preserve">apprendimento, in coerenza con i livelli e i descrittori adottati nel </w:t>
      </w:r>
      <w:r w:rsidR="005D1944" w:rsidRPr="00BF387D">
        <w:rPr>
          <w:rFonts w:ascii="Times New Roman" w:hAnsi="Times New Roman" w:cs="Times New Roman"/>
          <w:sz w:val="22"/>
          <w:szCs w:val="22"/>
        </w:rPr>
        <w:t xml:space="preserve">Modello di certificazione delle </w:t>
      </w:r>
      <w:r w:rsidRPr="00BF387D">
        <w:rPr>
          <w:rFonts w:ascii="Times New Roman" w:hAnsi="Times New Roman" w:cs="Times New Roman"/>
          <w:sz w:val="22"/>
          <w:szCs w:val="22"/>
        </w:rPr>
        <w:t>competenze, e riferiti alle dimensioni indicate nelle Linee guida:</w:t>
      </w:r>
    </w:p>
    <w:p w:rsidR="00027C14" w:rsidRPr="00BF387D" w:rsidRDefault="00027C14" w:rsidP="00027C1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F387D">
        <w:rPr>
          <w:rFonts w:ascii="Times New Roman" w:hAnsi="Times New Roman" w:cs="Times New Roman"/>
          <w:sz w:val="22"/>
          <w:szCs w:val="22"/>
        </w:rPr>
        <w:t>a) In via di prima acquisizione</w:t>
      </w:r>
    </w:p>
    <w:p w:rsidR="00027C14" w:rsidRPr="00BF387D" w:rsidRDefault="00027C14" w:rsidP="00027C1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F387D">
        <w:rPr>
          <w:rFonts w:ascii="Times New Roman" w:hAnsi="Times New Roman" w:cs="Times New Roman"/>
          <w:sz w:val="22"/>
          <w:szCs w:val="22"/>
        </w:rPr>
        <w:t>b) Base</w:t>
      </w:r>
    </w:p>
    <w:p w:rsidR="00027C14" w:rsidRPr="00BF387D" w:rsidRDefault="00027C14" w:rsidP="00027C1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F387D">
        <w:rPr>
          <w:rFonts w:ascii="Times New Roman" w:hAnsi="Times New Roman" w:cs="Times New Roman"/>
          <w:sz w:val="22"/>
          <w:szCs w:val="22"/>
        </w:rPr>
        <w:t>c) Intermedio</w:t>
      </w:r>
    </w:p>
    <w:p w:rsidR="00027C14" w:rsidRPr="00BF387D" w:rsidRDefault="00027C14" w:rsidP="00027C1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F387D">
        <w:rPr>
          <w:rFonts w:ascii="Times New Roman" w:hAnsi="Times New Roman" w:cs="Times New Roman"/>
          <w:sz w:val="22"/>
          <w:szCs w:val="22"/>
        </w:rPr>
        <w:t>d) Avanzato</w:t>
      </w:r>
    </w:p>
    <w:p w:rsidR="00027C14" w:rsidRPr="00BF387D" w:rsidRDefault="00027C14" w:rsidP="005D19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F387D">
        <w:rPr>
          <w:rFonts w:ascii="Times New Roman" w:hAnsi="Times New Roman" w:cs="Times New Roman"/>
          <w:b/>
          <w:sz w:val="22"/>
          <w:szCs w:val="22"/>
        </w:rPr>
        <w:t>7</w:t>
      </w:r>
      <w:r w:rsidRPr="00BF387D">
        <w:rPr>
          <w:rFonts w:ascii="Times New Roman" w:hAnsi="Times New Roman" w:cs="Times New Roman"/>
          <w:sz w:val="22"/>
          <w:szCs w:val="22"/>
        </w:rPr>
        <w:t>. L’Istituzione scolastica elabora i criteri di valutazione, da inserire nel piano triennale dell’offerta</w:t>
      </w:r>
      <w:r w:rsidR="005D1944" w:rsidRPr="00BF387D">
        <w:rPr>
          <w:rFonts w:ascii="Times New Roman" w:hAnsi="Times New Roman" w:cs="Times New Roman"/>
          <w:sz w:val="22"/>
          <w:szCs w:val="22"/>
        </w:rPr>
        <w:t xml:space="preserve"> </w:t>
      </w:r>
      <w:r w:rsidRPr="00BF387D">
        <w:rPr>
          <w:rFonts w:ascii="Times New Roman" w:hAnsi="Times New Roman" w:cs="Times New Roman"/>
          <w:sz w:val="22"/>
          <w:szCs w:val="22"/>
        </w:rPr>
        <w:t>formativa.</w:t>
      </w:r>
    </w:p>
    <w:p w:rsidR="00027C14" w:rsidRPr="00BF387D" w:rsidRDefault="00027C14" w:rsidP="005D19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F387D">
        <w:rPr>
          <w:rFonts w:ascii="Times New Roman" w:hAnsi="Times New Roman" w:cs="Times New Roman"/>
          <w:b/>
          <w:sz w:val="22"/>
          <w:szCs w:val="22"/>
        </w:rPr>
        <w:t>8</w:t>
      </w:r>
      <w:r w:rsidRPr="00BF387D">
        <w:rPr>
          <w:rFonts w:ascii="Times New Roman" w:hAnsi="Times New Roman" w:cs="Times New Roman"/>
          <w:sz w:val="22"/>
          <w:szCs w:val="22"/>
        </w:rPr>
        <w:t xml:space="preserve">. </w:t>
      </w:r>
      <w:r w:rsidRPr="00BF387D">
        <w:rPr>
          <w:rFonts w:ascii="Times New Roman" w:hAnsi="Times New Roman" w:cs="Times New Roman"/>
          <w:b/>
          <w:sz w:val="22"/>
          <w:szCs w:val="22"/>
        </w:rPr>
        <w:t>La descrizione del processo e del livello globale di sviluppo degli ap</w:t>
      </w:r>
      <w:r w:rsidR="005D1944" w:rsidRPr="00BF387D">
        <w:rPr>
          <w:rFonts w:ascii="Times New Roman" w:hAnsi="Times New Roman" w:cs="Times New Roman"/>
          <w:b/>
          <w:sz w:val="22"/>
          <w:szCs w:val="22"/>
        </w:rPr>
        <w:t xml:space="preserve">prendimenti, la valutazione del </w:t>
      </w:r>
      <w:r w:rsidRPr="00BF387D">
        <w:rPr>
          <w:rFonts w:ascii="Times New Roman" w:hAnsi="Times New Roman" w:cs="Times New Roman"/>
          <w:b/>
          <w:sz w:val="22"/>
          <w:szCs w:val="22"/>
        </w:rPr>
        <w:t>comportamento e dell’insegnamento della religione cattolica o dell’attività alternativa rest</w:t>
      </w:r>
      <w:r w:rsidR="005D1944" w:rsidRPr="00BF387D">
        <w:rPr>
          <w:rFonts w:ascii="Times New Roman" w:hAnsi="Times New Roman" w:cs="Times New Roman"/>
          <w:b/>
          <w:sz w:val="22"/>
          <w:szCs w:val="22"/>
        </w:rPr>
        <w:t xml:space="preserve">ano </w:t>
      </w:r>
      <w:r w:rsidRPr="00BF387D">
        <w:rPr>
          <w:rFonts w:ascii="Times New Roman" w:hAnsi="Times New Roman" w:cs="Times New Roman"/>
          <w:b/>
          <w:sz w:val="22"/>
          <w:szCs w:val="22"/>
        </w:rPr>
        <w:t>disciplinati dall’articolo 2, commi 3, 5 e 7 del Decreto valutazione.</w:t>
      </w:r>
    </w:p>
    <w:p w:rsidR="005D1944" w:rsidRPr="00BF387D" w:rsidRDefault="005D1944" w:rsidP="00027C14">
      <w:pPr>
        <w:rPr>
          <w:rFonts w:ascii="Times New Roman" w:hAnsi="Times New Roman" w:cs="Times New Roman"/>
          <w:b/>
          <w:sz w:val="22"/>
          <w:szCs w:val="22"/>
        </w:rPr>
      </w:pPr>
    </w:p>
    <w:p w:rsidR="005D1944" w:rsidRPr="00BF387D" w:rsidRDefault="005D1944" w:rsidP="00027C14">
      <w:pPr>
        <w:rPr>
          <w:rFonts w:ascii="Times New Roman" w:hAnsi="Times New Roman" w:cs="Times New Roman"/>
          <w:sz w:val="22"/>
          <w:szCs w:val="22"/>
        </w:rPr>
      </w:pPr>
    </w:p>
    <w:p w:rsidR="0073255C" w:rsidRPr="00BF387D" w:rsidRDefault="0073255C" w:rsidP="0073255C">
      <w:pPr>
        <w:spacing w:line="394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BF387D">
        <w:rPr>
          <w:rFonts w:ascii="Times New Roman" w:hAnsi="Times New Roman" w:cs="Times New Roman"/>
          <w:b/>
          <w:sz w:val="22"/>
          <w:szCs w:val="22"/>
        </w:rPr>
        <w:t>DAGLI OBIETTIVI DI APPRENDIMENTO AI GIUDIZI DESCRITTIVI</w:t>
      </w:r>
    </w:p>
    <w:p w:rsidR="00806222" w:rsidRPr="00BF387D" w:rsidRDefault="00806222" w:rsidP="005D1944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  <w:sz w:val="22"/>
          <w:szCs w:val="22"/>
        </w:rPr>
      </w:pPr>
    </w:p>
    <w:p w:rsidR="00A10B40" w:rsidRPr="00BF387D" w:rsidRDefault="00A10B40" w:rsidP="00A10B40">
      <w:pPr>
        <w:spacing w:line="27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F387D">
        <w:rPr>
          <w:rFonts w:ascii="Times New Roman" w:hAnsi="Times New Roman" w:cs="Times New Roman"/>
          <w:sz w:val="22"/>
          <w:szCs w:val="22"/>
        </w:rPr>
        <w:t>La normativa ha individuato, per la scuola primaria, un impianto valutativo che supera il voto numerico su base decimale nella valutazione periodica e finale e consente di rappresentare</w:t>
      </w:r>
      <w:r w:rsidR="00342D77" w:rsidRPr="00BF387D">
        <w:rPr>
          <w:rFonts w:ascii="Times New Roman" w:hAnsi="Times New Roman" w:cs="Times New Roman"/>
          <w:sz w:val="22"/>
          <w:szCs w:val="22"/>
        </w:rPr>
        <w:t>, i</w:t>
      </w:r>
      <w:r w:rsidRPr="00BF387D">
        <w:rPr>
          <w:rFonts w:ascii="Times New Roman" w:hAnsi="Times New Roman" w:cs="Times New Roman"/>
          <w:sz w:val="22"/>
          <w:szCs w:val="22"/>
        </w:rPr>
        <w:t xml:space="preserve"> processi cognitivi e meta-cognitivi, emotivi e sociali attraverso i quali si manifestano </w:t>
      </w:r>
      <w:r w:rsidR="00342D77" w:rsidRPr="00BF387D">
        <w:rPr>
          <w:rFonts w:ascii="Times New Roman" w:hAnsi="Times New Roman" w:cs="Times New Roman"/>
          <w:sz w:val="22"/>
          <w:szCs w:val="22"/>
        </w:rPr>
        <w:t>i risultati degli apprendimenti</w:t>
      </w:r>
      <w:r w:rsidRPr="00BF387D">
        <w:rPr>
          <w:rFonts w:ascii="Times New Roman" w:hAnsi="Times New Roman" w:cs="Times New Roman"/>
          <w:sz w:val="22"/>
          <w:szCs w:val="22"/>
        </w:rPr>
        <w:t xml:space="preserve">. </w:t>
      </w:r>
      <w:r w:rsidRPr="00BF387D">
        <w:rPr>
          <w:rFonts w:ascii="Times New Roman" w:hAnsi="Times New Roman" w:cs="Times New Roman"/>
          <w:b/>
          <w:sz w:val="22"/>
          <w:szCs w:val="22"/>
        </w:rPr>
        <w:t>L</w:t>
      </w:r>
      <w:r w:rsidR="00342D77" w:rsidRPr="00BF387D">
        <w:rPr>
          <w:rFonts w:ascii="Times New Roman" w:hAnsi="Times New Roman" w:cs="Times New Roman"/>
          <w:b/>
          <w:sz w:val="22"/>
          <w:szCs w:val="22"/>
        </w:rPr>
        <w:t>a valutazione del</w:t>
      </w:r>
      <w:r w:rsidRPr="00BF387D">
        <w:rPr>
          <w:rFonts w:ascii="Times New Roman" w:hAnsi="Times New Roman" w:cs="Times New Roman"/>
          <w:b/>
          <w:sz w:val="22"/>
          <w:szCs w:val="22"/>
        </w:rPr>
        <w:t>l</w:t>
      </w:r>
      <w:r w:rsidR="00342D77" w:rsidRPr="00BF387D">
        <w:rPr>
          <w:rFonts w:ascii="Times New Roman" w:hAnsi="Times New Roman" w:cs="Times New Roman"/>
          <w:b/>
          <w:sz w:val="22"/>
          <w:szCs w:val="22"/>
        </w:rPr>
        <w:t>’apprendimento</w:t>
      </w:r>
      <w:r w:rsidRPr="00BF387D">
        <w:rPr>
          <w:rFonts w:ascii="Times New Roman" w:hAnsi="Times New Roman" w:cs="Times New Roman"/>
          <w:b/>
          <w:sz w:val="22"/>
          <w:szCs w:val="22"/>
        </w:rPr>
        <w:t xml:space="preserve"> ha carattere formativo</w:t>
      </w:r>
      <w:r w:rsidRPr="00BF387D">
        <w:rPr>
          <w:rFonts w:ascii="Times New Roman" w:hAnsi="Times New Roman" w:cs="Times New Roman"/>
          <w:sz w:val="22"/>
          <w:szCs w:val="22"/>
        </w:rPr>
        <w:t xml:space="preserve"> poiché le informazioni rilevate sono utilizzate anche per adattare l’insegnamento ai bisogni educativi concreti degli alunni e ai loro stili di apprendimento, modificando le attività in funzione di ciò che è stato osservato e a partire da ciò che può essere valorizzato.</w:t>
      </w:r>
    </w:p>
    <w:p w:rsidR="00342D77" w:rsidRPr="00BF387D" w:rsidRDefault="00342D77" w:rsidP="00342D77">
      <w:pPr>
        <w:spacing w:line="279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F387D">
        <w:rPr>
          <w:rFonts w:ascii="Times New Roman" w:hAnsi="Times New Roman" w:cs="Times New Roman"/>
          <w:sz w:val="22"/>
          <w:szCs w:val="22"/>
        </w:rPr>
        <w:t xml:space="preserve">La prospettiva della </w:t>
      </w:r>
      <w:r w:rsidRPr="00BF387D">
        <w:rPr>
          <w:rFonts w:ascii="Times New Roman" w:hAnsi="Times New Roman" w:cs="Times New Roman"/>
          <w:b/>
          <w:iCs/>
          <w:sz w:val="22"/>
          <w:szCs w:val="22"/>
        </w:rPr>
        <w:t>valutazione per l’apprendimento</w:t>
      </w:r>
      <w:r w:rsidRPr="00BF387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BF387D">
        <w:rPr>
          <w:rFonts w:ascii="Times New Roman" w:hAnsi="Times New Roman" w:cs="Times New Roman"/>
          <w:sz w:val="22"/>
          <w:szCs w:val="22"/>
        </w:rPr>
        <w:t xml:space="preserve">è presente nel testo delle </w:t>
      </w:r>
      <w:r w:rsidRPr="00BF387D">
        <w:rPr>
          <w:rFonts w:ascii="Times New Roman" w:hAnsi="Times New Roman" w:cs="Times New Roman"/>
          <w:b/>
          <w:sz w:val="22"/>
          <w:szCs w:val="22"/>
        </w:rPr>
        <w:t>Indicazioni Nazionali</w:t>
      </w:r>
      <w:r w:rsidRPr="00BF387D">
        <w:rPr>
          <w:rFonts w:ascii="Times New Roman" w:hAnsi="Times New Roman" w:cs="Times New Roman"/>
          <w:sz w:val="22"/>
          <w:szCs w:val="22"/>
        </w:rPr>
        <w:t xml:space="preserve">, ove si afferma che </w:t>
      </w:r>
      <w:r w:rsidRPr="00BF387D">
        <w:rPr>
          <w:rFonts w:ascii="Times New Roman" w:hAnsi="Times New Roman" w:cs="Times New Roman"/>
          <w:b/>
          <w:sz w:val="22"/>
          <w:szCs w:val="22"/>
        </w:rPr>
        <w:t>la valutazione come processo regolativo, non giunge alla fine di un percorso, “precede, accompagna, segue” ogni processo curricolare e deve consentire di valorizzare i progressi negli apprendimenti degli allievi.</w:t>
      </w:r>
    </w:p>
    <w:p w:rsidR="00CC6D3B" w:rsidRPr="00BF387D" w:rsidRDefault="00CC6D3B" w:rsidP="0073255C">
      <w:pPr>
        <w:spacing w:line="27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F387D">
        <w:rPr>
          <w:rFonts w:ascii="Times New Roman" w:hAnsi="Times New Roman" w:cs="Times New Roman"/>
          <w:sz w:val="22"/>
          <w:szCs w:val="22"/>
        </w:rPr>
        <w:t xml:space="preserve">Chiare indicazioni sono già presenti nel </w:t>
      </w:r>
      <w:r w:rsidR="00342D77" w:rsidRPr="00BF387D">
        <w:rPr>
          <w:rFonts w:ascii="Times New Roman" w:hAnsi="Times New Roman" w:cs="Times New Roman"/>
          <w:sz w:val="22"/>
          <w:szCs w:val="22"/>
        </w:rPr>
        <w:t xml:space="preserve"> decreto legislativo n. 62/2017, </w:t>
      </w:r>
      <w:r w:rsidRPr="00BF387D">
        <w:rPr>
          <w:rFonts w:ascii="Times New Roman" w:hAnsi="Times New Roman" w:cs="Times New Roman"/>
          <w:sz w:val="22"/>
          <w:szCs w:val="22"/>
        </w:rPr>
        <w:t xml:space="preserve">che </w:t>
      </w:r>
      <w:r w:rsidR="00342D77" w:rsidRPr="00BF387D">
        <w:rPr>
          <w:rFonts w:ascii="Times New Roman" w:hAnsi="Times New Roman" w:cs="Times New Roman"/>
          <w:sz w:val="22"/>
          <w:szCs w:val="22"/>
        </w:rPr>
        <w:t>delinea un quadro normativo coerente con le modifiche apportate decreto legge n. 22/2020 (art. 1 comma 2-bis). L’articolo 1 del decreto legislativo 62/2017 sottolinea come la valutazione abbia a “oggetto il processo formativo e i risultati di apprendimento”, assegnando ad essa una valenza formativa ed educativa che concorre al miglioramento degli apprendimenti</w:t>
      </w:r>
      <w:r w:rsidR="0073255C" w:rsidRPr="00BF387D">
        <w:rPr>
          <w:rFonts w:ascii="Times New Roman" w:hAnsi="Times New Roman" w:cs="Times New Roman"/>
          <w:sz w:val="22"/>
          <w:szCs w:val="22"/>
        </w:rPr>
        <w:t>.</w:t>
      </w:r>
    </w:p>
    <w:p w:rsidR="00A10B40" w:rsidRPr="00BF387D" w:rsidRDefault="00A10B40" w:rsidP="00A10B40">
      <w:pPr>
        <w:spacing w:line="263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F387D">
        <w:rPr>
          <w:rFonts w:ascii="Times New Roman" w:hAnsi="Times New Roman" w:cs="Times New Roman"/>
          <w:sz w:val="22"/>
          <w:szCs w:val="22"/>
        </w:rPr>
        <w:lastRenderedPageBreak/>
        <w:t xml:space="preserve">Le </w:t>
      </w:r>
      <w:r w:rsidRPr="00BF387D">
        <w:rPr>
          <w:rFonts w:ascii="Times New Roman" w:hAnsi="Times New Roman" w:cs="Times New Roman"/>
          <w:b/>
          <w:sz w:val="22"/>
          <w:szCs w:val="22"/>
        </w:rPr>
        <w:t>Indicazioni Nazionali -</w:t>
      </w:r>
      <w:r w:rsidRPr="00BF387D">
        <w:rPr>
          <w:rFonts w:ascii="Times New Roman" w:hAnsi="Times New Roman" w:cs="Times New Roman"/>
          <w:sz w:val="22"/>
          <w:szCs w:val="22"/>
        </w:rPr>
        <w:t xml:space="preserve"> come declinate nel Curricolo di Istituto e nella progettazione annu</w:t>
      </w:r>
      <w:r w:rsidR="00342D77" w:rsidRPr="00BF387D">
        <w:rPr>
          <w:rFonts w:ascii="Times New Roman" w:hAnsi="Times New Roman" w:cs="Times New Roman"/>
          <w:sz w:val="22"/>
          <w:szCs w:val="22"/>
        </w:rPr>
        <w:t xml:space="preserve">ale della singola </w:t>
      </w:r>
      <w:r w:rsidRPr="00BF387D">
        <w:rPr>
          <w:rFonts w:ascii="Times New Roman" w:hAnsi="Times New Roman" w:cs="Times New Roman"/>
          <w:sz w:val="22"/>
          <w:szCs w:val="22"/>
        </w:rPr>
        <w:t>classe - costituiscono il documento di riferimento principale per individuare e definire il repertorio degli obiettivi di apprendimento, oggetto della valutazione periodica e finale di ciascun alunno in ogni disciplina.”.</w:t>
      </w:r>
    </w:p>
    <w:p w:rsidR="00A10B40" w:rsidRPr="00BF387D" w:rsidRDefault="00A10B40" w:rsidP="00A10B40">
      <w:pPr>
        <w:spacing w:line="13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A10B40" w:rsidRPr="00C66C20" w:rsidRDefault="00A10B40" w:rsidP="0073255C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66C20">
        <w:rPr>
          <w:rFonts w:ascii="Times New Roman" w:hAnsi="Times New Roman" w:cs="Times New Roman"/>
          <w:sz w:val="22"/>
          <w:szCs w:val="22"/>
          <w:u w:val="single"/>
        </w:rPr>
        <w:t>I nuclei tematici delle Indicazioni Nazionali costituiscono il riferimento per identificare eventuali aggregazioni di contenuti o di processi di apprendimento.</w:t>
      </w:r>
    </w:p>
    <w:p w:rsidR="00A10B40" w:rsidRPr="00C66C20" w:rsidRDefault="00A10B40" w:rsidP="0073255C">
      <w:pPr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:rsidR="00A10B40" w:rsidRPr="00BF387D" w:rsidRDefault="00A10B40" w:rsidP="00A10B40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3255C" w:rsidRPr="00BF387D" w:rsidRDefault="0073255C" w:rsidP="0073255C">
      <w:pPr>
        <w:spacing w:line="0" w:lineRule="atLeast"/>
        <w:rPr>
          <w:rFonts w:ascii="Times New Roman" w:eastAsia="Constantia" w:hAnsi="Times New Roman" w:cs="Times New Roman"/>
          <w:b/>
          <w:sz w:val="22"/>
          <w:szCs w:val="22"/>
        </w:rPr>
      </w:pPr>
      <w:r w:rsidRPr="00BF387D">
        <w:rPr>
          <w:rFonts w:ascii="Times New Roman" w:eastAsia="Constantia" w:hAnsi="Times New Roman" w:cs="Times New Roman"/>
          <w:b/>
          <w:sz w:val="22"/>
          <w:szCs w:val="22"/>
        </w:rPr>
        <w:t xml:space="preserve">I LIVELLI </w:t>
      </w:r>
      <w:r w:rsidRPr="00BF387D">
        <w:rPr>
          <w:rFonts w:ascii="Times New Roman" w:hAnsi="Times New Roman" w:cs="Times New Roman"/>
          <w:b/>
          <w:bCs/>
          <w:sz w:val="22"/>
          <w:szCs w:val="22"/>
        </w:rPr>
        <w:t xml:space="preserve">E DIMENSIONI </w:t>
      </w:r>
      <w:r w:rsidRPr="00BF387D">
        <w:rPr>
          <w:rFonts w:ascii="Times New Roman" w:eastAsia="Constantia" w:hAnsi="Times New Roman" w:cs="Times New Roman"/>
          <w:b/>
          <w:sz w:val="22"/>
          <w:szCs w:val="22"/>
        </w:rPr>
        <w:t>DI APPRENDIMENTO</w:t>
      </w:r>
    </w:p>
    <w:p w:rsidR="0073255C" w:rsidRPr="00BF387D" w:rsidRDefault="0073255C" w:rsidP="0073255C">
      <w:pPr>
        <w:spacing w:line="7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3255C" w:rsidRPr="00BF387D" w:rsidRDefault="0073255C" w:rsidP="00002834">
      <w:pPr>
        <w:spacing w:line="228" w:lineRule="auto"/>
        <w:ind w:left="349" w:hanging="9"/>
        <w:jc w:val="both"/>
        <w:rPr>
          <w:rFonts w:ascii="Times New Roman" w:eastAsia="Constantia" w:hAnsi="Times New Roman" w:cs="Times New Roman"/>
          <w:sz w:val="22"/>
          <w:szCs w:val="22"/>
        </w:rPr>
      </w:pPr>
      <w:r w:rsidRPr="00BF387D">
        <w:rPr>
          <w:rFonts w:ascii="Times New Roman" w:eastAsia="Constantia" w:hAnsi="Times New Roman" w:cs="Times New Roman"/>
          <w:sz w:val="22"/>
          <w:szCs w:val="22"/>
        </w:rPr>
        <w:t>I docenti valutano, per ciascun alunno, il livello di acquisizione dei singoli obiettivi di apprendimento individuati nella progettazione annuale e appositamente selezionati come oggetto di valutazione periodica e finale. I livelli di apprendimento previsti dalla nuova normativa sono:</w:t>
      </w:r>
    </w:p>
    <w:p w:rsidR="0073255C" w:rsidRPr="00BF387D" w:rsidRDefault="0073255C" w:rsidP="0073255C">
      <w:pPr>
        <w:spacing w:line="32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3255C" w:rsidRPr="00BF387D" w:rsidRDefault="0073255C" w:rsidP="0073255C">
      <w:pPr>
        <w:numPr>
          <w:ilvl w:val="0"/>
          <w:numId w:val="1"/>
        </w:numPr>
        <w:tabs>
          <w:tab w:val="left" w:pos="1089"/>
        </w:tabs>
        <w:spacing w:line="0" w:lineRule="atLeast"/>
        <w:ind w:left="1089" w:hanging="584"/>
        <w:rPr>
          <w:rFonts w:ascii="Times New Roman" w:eastAsia="Arial" w:hAnsi="Times New Roman" w:cs="Times New Roman"/>
          <w:sz w:val="22"/>
          <w:szCs w:val="22"/>
        </w:rPr>
      </w:pPr>
      <w:r w:rsidRPr="00BF387D">
        <w:rPr>
          <w:rFonts w:ascii="Times New Roman" w:eastAsia="Constantia" w:hAnsi="Times New Roman" w:cs="Times New Roman"/>
          <w:sz w:val="22"/>
          <w:szCs w:val="22"/>
        </w:rPr>
        <w:t>Avanzato</w:t>
      </w:r>
    </w:p>
    <w:p w:rsidR="0073255C" w:rsidRPr="00BF387D" w:rsidRDefault="0073255C" w:rsidP="0073255C">
      <w:pPr>
        <w:spacing w:line="10" w:lineRule="exact"/>
        <w:rPr>
          <w:rFonts w:ascii="Times New Roman" w:eastAsia="Arial" w:hAnsi="Times New Roman" w:cs="Times New Roman"/>
          <w:sz w:val="22"/>
          <w:szCs w:val="22"/>
        </w:rPr>
      </w:pPr>
    </w:p>
    <w:p w:rsidR="0073255C" w:rsidRPr="00BF387D" w:rsidRDefault="0073255C" w:rsidP="0073255C">
      <w:pPr>
        <w:numPr>
          <w:ilvl w:val="0"/>
          <w:numId w:val="1"/>
        </w:numPr>
        <w:tabs>
          <w:tab w:val="left" w:pos="1089"/>
        </w:tabs>
        <w:spacing w:line="0" w:lineRule="atLeast"/>
        <w:ind w:left="1089" w:hanging="584"/>
        <w:rPr>
          <w:rFonts w:ascii="Times New Roman" w:eastAsia="Arial" w:hAnsi="Times New Roman" w:cs="Times New Roman"/>
          <w:sz w:val="22"/>
          <w:szCs w:val="22"/>
        </w:rPr>
      </w:pPr>
      <w:r w:rsidRPr="00BF387D">
        <w:rPr>
          <w:rFonts w:ascii="Times New Roman" w:eastAsia="Constantia" w:hAnsi="Times New Roman" w:cs="Times New Roman"/>
          <w:sz w:val="22"/>
          <w:szCs w:val="22"/>
        </w:rPr>
        <w:t>Intermedio</w:t>
      </w:r>
    </w:p>
    <w:p w:rsidR="0073255C" w:rsidRPr="00BF387D" w:rsidRDefault="0073255C" w:rsidP="0073255C">
      <w:pPr>
        <w:spacing w:line="10" w:lineRule="exact"/>
        <w:rPr>
          <w:rFonts w:ascii="Times New Roman" w:eastAsia="Arial" w:hAnsi="Times New Roman" w:cs="Times New Roman"/>
          <w:sz w:val="22"/>
          <w:szCs w:val="22"/>
        </w:rPr>
      </w:pPr>
    </w:p>
    <w:p w:rsidR="0073255C" w:rsidRPr="00BF387D" w:rsidRDefault="0073255C" w:rsidP="0073255C">
      <w:pPr>
        <w:numPr>
          <w:ilvl w:val="0"/>
          <w:numId w:val="1"/>
        </w:numPr>
        <w:tabs>
          <w:tab w:val="left" w:pos="1089"/>
        </w:tabs>
        <w:spacing w:line="0" w:lineRule="atLeast"/>
        <w:ind w:left="1089" w:hanging="584"/>
        <w:rPr>
          <w:rFonts w:ascii="Times New Roman" w:eastAsia="Arial" w:hAnsi="Times New Roman" w:cs="Times New Roman"/>
          <w:sz w:val="22"/>
          <w:szCs w:val="22"/>
        </w:rPr>
      </w:pPr>
      <w:r w:rsidRPr="00BF387D">
        <w:rPr>
          <w:rFonts w:ascii="Times New Roman" w:eastAsia="Constantia" w:hAnsi="Times New Roman" w:cs="Times New Roman"/>
          <w:sz w:val="22"/>
          <w:szCs w:val="22"/>
        </w:rPr>
        <w:t>Base</w:t>
      </w:r>
    </w:p>
    <w:p w:rsidR="0073255C" w:rsidRPr="00BF387D" w:rsidRDefault="0073255C" w:rsidP="0073255C">
      <w:pPr>
        <w:spacing w:line="11" w:lineRule="exact"/>
        <w:rPr>
          <w:rFonts w:ascii="Times New Roman" w:eastAsia="Arial" w:hAnsi="Times New Roman" w:cs="Times New Roman"/>
          <w:sz w:val="22"/>
          <w:szCs w:val="22"/>
        </w:rPr>
      </w:pPr>
    </w:p>
    <w:p w:rsidR="0073255C" w:rsidRPr="00BF387D" w:rsidRDefault="0073255C" w:rsidP="0073255C">
      <w:pPr>
        <w:numPr>
          <w:ilvl w:val="0"/>
          <w:numId w:val="1"/>
        </w:numPr>
        <w:tabs>
          <w:tab w:val="left" w:pos="1089"/>
        </w:tabs>
        <w:spacing w:line="0" w:lineRule="atLeast"/>
        <w:ind w:left="1089" w:hanging="584"/>
        <w:rPr>
          <w:rFonts w:ascii="Times New Roman" w:eastAsia="Arial" w:hAnsi="Times New Roman" w:cs="Times New Roman"/>
          <w:sz w:val="22"/>
          <w:szCs w:val="22"/>
        </w:rPr>
      </w:pPr>
      <w:r w:rsidRPr="00BF387D">
        <w:rPr>
          <w:rFonts w:ascii="Times New Roman" w:eastAsia="Constantia" w:hAnsi="Times New Roman" w:cs="Times New Roman"/>
          <w:sz w:val="22"/>
          <w:szCs w:val="22"/>
        </w:rPr>
        <w:t>In Via Di Prima Acquisizione.</w:t>
      </w:r>
    </w:p>
    <w:p w:rsidR="0073255C" w:rsidRPr="00BF387D" w:rsidRDefault="0073255C" w:rsidP="0073255C">
      <w:pPr>
        <w:spacing w:line="25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3255C" w:rsidRPr="00BF387D" w:rsidRDefault="0073255C" w:rsidP="0073255C">
      <w:pPr>
        <w:pStyle w:val="Default"/>
        <w:rPr>
          <w:rFonts w:ascii="Times New Roman" w:eastAsia="Constantia" w:hAnsi="Times New Roman" w:cs="Times New Roman"/>
          <w:b/>
          <w:sz w:val="22"/>
          <w:szCs w:val="22"/>
        </w:rPr>
      </w:pPr>
      <w:r w:rsidRPr="00BF387D">
        <w:rPr>
          <w:rFonts w:ascii="Times New Roman" w:eastAsia="Constantia" w:hAnsi="Times New Roman" w:cs="Times New Roman"/>
          <w:sz w:val="22"/>
          <w:szCs w:val="22"/>
        </w:rPr>
        <w:t xml:space="preserve">I </w:t>
      </w:r>
      <w:r w:rsidRPr="00BF387D">
        <w:rPr>
          <w:rFonts w:ascii="Times New Roman" w:eastAsia="Constantia" w:hAnsi="Times New Roman" w:cs="Times New Roman"/>
          <w:b/>
          <w:sz w:val="22"/>
          <w:szCs w:val="22"/>
        </w:rPr>
        <w:t>criteri</w:t>
      </w:r>
      <w:r w:rsidRPr="00BF387D">
        <w:rPr>
          <w:rFonts w:ascii="Times New Roman" w:eastAsia="Constantia" w:hAnsi="Times New Roman" w:cs="Times New Roman"/>
          <w:sz w:val="22"/>
          <w:szCs w:val="22"/>
        </w:rPr>
        <w:t xml:space="preserve"> per descrivere gli apprendimenti sono le </w:t>
      </w:r>
      <w:r w:rsidRPr="00BF387D">
        <w:rPr>
          <w:rFonts w:ascii="Times New Roman" w:eastAsia="Constantia" w:hAnsi="Times New Roman" w:cs="Times New Roman"/>
          <w:b/>
          <w:sz w:val="22"/>
          <w:szCs w:val="22"/>
        </w:rPr>
        <w:t>dimensioni</w:t>
      </w:r>
    </w:p>
    <w:p w:rsidR="00A10B40" w:rsidRPr="00BF387D" w:rsidRDefault="00A10B40" w:rsidP="00A10B40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A10B40" w:rsidRPr="00BF387D" w:rsidRDefault="00A10B40" w:rsidP="00A10B40">
      <w:pPr>
        <w:spacing w:line="228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3255C" w:rsidRPr="00BF387D" w:rsidRDefault="0073255C" w:rsidP="0073255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BF387D">
        <w:rPr>
          <w:rFonts w:ascii="Times New Roman" w:hAnsi="Times New Roman" w:cs="Times New Roman"/>
          <w:b/>
          <w:color w:val="000000"/>
          <w:sz w:val="22"/>
          <w:szCs w:val="22"/>
        </w:rPr>
        <w:t>I livelli</w:t>
      </w:r>
      <w:r w:rsidRPr="00BF387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F387D">
        <w:rPr>
          <w:rFonts w:ascii="Times New Roman" w:hAnsi="Times New Roman" w:cs="Times New Roman"/>
          <w:b/>
          <w:color w:val="000000"/>
          <w:sz w:val="22"/>
          <w:szCs w:val="22"/>
        </w:rPr>
        <w:t>si definiscono in</w:t>
      </w:r>
      <w:r w:rsidRPr="00BF387D">
        <w:rPr>
          <w:rFonts w:ascii="Times New Roman" w:hAnsi="Times New Roman" w:cs="Times New Roman"/>
          <w:color w:val="000000"/>
          <w:sz w:val="22"/>
          <w:szCs w:val="22"/>
        </w:rPr>
        <w:t xml:space="preserve"> base ad almeno quattro dimensioni, così delineate: </w:t>
      </w:r>
    </w:p>
    <w:p w:rsidR="0073255C" w:rsidRPr="00BF387D" w:rsidRDefault="0073255C" w:rsidP="0073255C">
      <w:pPr>
        <w:autoSpaceDE w:val="0"/>
        <w:autoSpaceDN w:val="0"/>
        <w:adjustRightInd w:val="0"/>
        <w:spacing w:after="15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387D">
        <w:rPr>
          <w:rFonts w:ascii="Times New Roman" w:hAnsi="Times New Roman" w:cs="Times New Roman"/>
          <w:color w:val="000000"/>
          <w:sz w:val="22"/>
          <w:szCs w:val="22"/>
        </w:rPr>
        <w:t xml:space="preserve">a) </w:t>
      </w:r>
      <w:r w:rsidRPr="00BF387D">
        <w:rPr>
          <w:rFonts w:ascii="Times New Roman" w:hAnsi="Times New Roman" w:cs="Times New Roman"/>
          <w:b/>
          <w:color w:val="000000"/>
          <w:sz w:val="22"/>
          <w:szCs w:val="22"/>
        </w:rPr>
        <w:t>l</w:t>
      </w:r>
      <w:r w:rsidRPr="00BF387D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’autonomia </w:t>
      </w:r>
      <w:r w:rsidRPr="00BF387D">
        <w:rPr>
          <w:rFonts w:ascii="Times New Roman" w:hAnsi="Times New Roman" w:cs="Times New Roman"/>
          <w:color w:val="000000"/>
          <w:sz w:val="22"/>
          <w:szCs w:val="22"/>
        </w:rPr>
        <w:t xml:space="preserve">dell’alunno nel mostrare la manifestazione di apprendimento descritto in uno specifico obiettivo. L’attività dell’alunno si considera completamente autonoma quando non è riscontrabile alcun intervento diretto del docente; </w:t>
      </w:r>
    </w:p>
    <w:p w:rsidR="0073255C" w:rsidRPr="00BF387D" w:rsidRDefault="0073255C" w:rsidP="0073255C">
      <w:pPr>
        <w:autoSpaceDE w:val="0"/>
        <w:autoSpaceDN w:val="0"/>
        <w:adjustRightInd w:val="0"/>
        <w:spacing w:after="15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387D">
        <w:rPr>
          <w:rFonts w:ascii="Times New Roman" w:hAnsi="Times New Roman" w:cs="Times New Roman"/>
          <w:color w:val="000000"/>
          <w:sz w:val="22"/>
          <w:szCs w:val="22"/>
        </w:rPr>
        <w:t xml:space="preserve">b) </w:t>
      </w:r>
      <w:r w:rsidRPr="00BF387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la </w:t>
      </w:r>
      <w:r w:rsidRPr="00BF387D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tipologia della situazione (nota </w:t>
      </w:r>
      <w:r w:rsidRPr="00BF387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o </w:t>
      </w:r>
      <w:r w:rsidRPr="00BF387D">
        <w:rPr>
          <w:rFonts w:ascii="Times New Roman" w:hAnsi="Times New Roman" w:cs="Times New Roman"/>
          <w:b/>
          <w:iCs/>
          <w:color w:val="000000"/>
          <w:sz w:val="22"/>
          <w:szCs w:val="22"/>
        </w:rPr>
        <w:t>non nota)</w:t>
      </w:r>
      <w:r w:rsidRPr="00BF387D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BF387D">
        <w:rPr>
          <w:rFonts w:ascii="Times New Roman" w:hAnsi="Times New Roman" w:cs="Times New Roman"/>
          <w:color w:val="000000"/>
          <w:sz w:val="22"/>
          <w:szCs w:val="22"/>
        </w:rPr>
        <w:t xml:space="preserve">entro la quale l’alunno mostra di aver raggiunto l’obiettivo. Una situazione (o attività, compito) </w:t>
      </w:r>
      <w:r w:rsidRPr="00BF387D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nota </w:t>
      </w:r>
      <w:r w:rsidRPr="00BF387D">
        <w:rPr>
          <w:rFonts w:ascii="Times New Roman" w:hAnsi="Times New Roman" w:cs="Times New Roman"/>
          <w:color w:val="000000"/>
          <w:sz w:val="22"/>
          <w:szCs w:val="22"/>
        </w:rPr>
        <w:t xml:space="preserve">può essere quella che è già stata presentata dal docente come esempio o riproposta più volte in forme simili per lo svolgimento di esercizi o compiti di tipo esecutivo. Al contrario, una situazione </w:t>
      </w:r>
      <w:r w:rsidRPr="00BF387D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non nota </w:t>
      </w:r>
      <w:r w:rsidRPr="00BF387D">
        <w:rPr>
          <w:rFonts w:ascii="Times New Roman" w:hAnsi="Times New Roman" w:cs="Times New Roman"/>
          <w:color w:val="000000"/>
          <w:sz w:val="22"/>
          <w:szCs w:val="22"/>
        </w:rPr>
        <w:t xml:space="preserve">si presenta all’allievo come nuova, introdotta per la prima volta in quella forma e senza specifiche indicazioni rispetto al tipo di procedura da seguire; </w:t>
      </w:r>
    </w:p>
    <w:p w:rsidR="0073255C" w:rsidRPr="00BF387D" w:rsidRDefault="0073255C" w:rsidP="007325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387D">
        <w:rPr>
          <w:rFonts w:ascii="Times New Roman" w:hAnsi="Times New Roman" w:cs="Times New Roman"/>
          <w:color w:val="000000"/>
          <w:sz w:val="22"/>
          <w:szCs w:val="22"/>
        </w:rPr>
        <w:t xml:space="preserve">c) </w:t>
      </w:r>
      <w:r w:rsidRPr="00BF387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le </w:t>
      </w:r>
      <w:r w:rsidRPr="00BF387D">
        <w:rPr>
          <w:rFonts w:ascii="Times New Roman" w:hAnsi="Times New Roman" w:cs="Times New Roman"/>
          <w:b/>
          <w:iCs/>
          <w:color w:val="000000"/>
          <w:sz w:val="22"/>
          <w:szCs w:val="22"/>
        </w:rPr>
        <w:t>risorse</w:t>
      </w:r>
      <w:r w:rsidRPr="00BF387D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BF387D">
        <w:rPr>
          <w:rFonts w:ascii="Times New Roman" w:hAnsi="Times New Roman" w:cs="Times New Roman"/>
          <w:color w:val="000000"/>
          <w:sz w:val="22"/>
          <w:szCs w:val="22"/>
        </w:rPr>
        <w:t xml:space="preserve">mobilitate per portare a termine il compito. L’alunno usa risorse appositamente predisposte dal docente per accompagnare il processo di apprendimento o, in alternativa, </w:t>
      </w:r>
      <w:r w:rsidRPr="00BF387D">
        <w:rPr>
          <w:rFonts w:ascii="Times New Roman" w:hAnsi="Times New Roman" w:cs="Times New Roman"/>
          <w:sz w:val="22"/>
          <w:szCs w:val="22"/>
        </w:rPr>
        <w:t xml:space="preserve">ricorre a risorse reperite spontaneamente nel contesto di apprendimento o precedentemente acquisite in contesti informali e formali; </w:t>
      </w:r>
    </w:p>
    <w:p w:rsidR="0073255C" w:rsidRPr="00BF387D" w:rsidRDefault="0073255C" w:rsidP="0073255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F387D">
        <w:rPr>
          <w:rFonts w:ascii="Times New Roman" w:hAnsi="Times New Roman" w:cs="Times New Roman"/>
          <w:sz w:val="22"/>
          <w:szCs w:val="22"/>
        </w:rPr>
        <w:t xml:space="preserve">d) </w:t>
      </w:r>
      <w:r w:rsidRPr="00BF387D">
        <w:rPr>
          <w:rFonts w:ascii="Times New Roman" w:hAnsi="Times New Roman" w:cs="Times New Roman"/>
          <w:b/>
          <w:sz w:val="22"/>
          <w:szCs w:val="22"/>
        </w:rPr>
        <w:t xml:space="preserve">la </w:t>
      </w:r>
      <w:r w:rsidRPr="00BF387D">
        <w:rPr>
          <w:rFonts w:ascii="Times New Roman" w:hAnsi="Times New Roman" w:cs="Times New Roman"/>
          <w:b/>
          <w:iCs/>
          <w:sz w:val="22"/>
          <w:szCs w:val="22"/>
        </w:rPr>
        <w:t>continuità</w:t>
      </w:r>
      <w:r w:rsidRPr="00BF387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BF387D">
        <w:rPr>
          <w:rFonts w:ascii="Times New Roman" w:hAnsi="Times New Roman" w:cs="Times New Roman"/>
          <w:sz w:val="22"/>
          <w:szCs w:val="22"/>
        </w:rPr>
        <w:t xml:space="preserve">nella manifestazione dell'apprendimento. Vi è continuità quando un apprendimento è messo in atto più volte o tutte le volte in cui è necessario oppure atteso. In alternativa, non vi è continuità quando l’apprendimento si manifesta solo sporadicamente o mai. </w:t>
      </w:r>
    </w:p>
    <w:p w:rsidR="0073255C" w:rsidRPr="00BF387D" w:rsidRDefault="0073255C" w:rsidP="0073255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10B40" w:rsidRPr="00BF387D" w:rsidRDefault="0073255C" w:rsidP="0073255C">
      <w:pPr>
        <w:jc w:val="both"/>
        <w:rPr>
          <w:rFonts w:ascii="Times New Roman" w:hAnsi="Times New Roman" w:cs="Times New Roman"/>
          <w:sz w:val="22"/>
          <w:szCs w:val="22"/>
        </w:rPr>
      </w:pPr>
      <w:r w:rsidRPr="00BF387D">
        <w:rPr>
          <w:rFonts w:ascii="Times New Roman" w:hAnsi="Times New Roman" w:cs="Times New Roman"/>
          <w:sz w:val="22"/>
          <w:szCs w:val="22"/>
        </w:rPr>
        <w:t>I livelli di apprendimento (</w:t>
      </w:r>
      <w:r w:rsidRPr="00BF387D">
        <w:rPr>
          <w:rFonts w:ascii="Times New Roman" w:hAnsi="Times New Roman" w:cs="Times New Roman"/>
          <w:i/>
          <w:iCs/>
          <w:sz w:val="22"/>
          <w:szCs w:val="22"/>
        </w:rPr>
        <w:t>avanzato, intermedio, base, in via di prima acquisizione</w:t>
      </w:r>
      <w:r w:rsidRPr="00BF387D">
        <w:rPr>
          <w:rFonts w:ascii="Times New Roman" w:hAnsi="Times New Roman" w:cs="Times New Roman"/>
          <w:sz w:val="22"/>
          <w:szCs w:val="22"/>
        </w:rPr>
        <w:t>) sono descritti, tenendo conto della combinazione delle dimensioni sopra definite, anche in questo caso in coerenza con i descrittori adottati nel Modello di certificazione delle competenze redatto al termine della scuola primaria.</w:t>
      </w:r>
    </w:p>
    <w:p w:rsidR="0073255C" w:rsidRPr="00BF387D" w:rsidRDefault="0073255C" w:rsidP="0073255C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17"/>
        <w:gridCol w:w="7613"/>
      </w:tblGrid>
      <w:tr w:rsidR="0073255C" w:rsidRPr="00BF387D" w:rsidTr="0073255C">
        <w:trPr>
          <w:trHeight w:val="282"/>
        </w:trPr>
        <w:tc>
          <w:tcPr>
            <w:tcW w:w="2017" w:type="dxa"/>
          </w:tcPr>
          <w:p w:rsidR="0073255C" w:rsidRPr="00BF387D" w:rsidRDefault="0073255C" w:rsidP="00FC2EE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AVANZATO</w:t>
            </w:r>
          </w:p>
        </w:tc>
        <w:tc>
          <w:tcPr>
            <w:tcW w:w="7613" w:type="dxa"/>
          </w:tcPr>
          <w:p w:rsidR="0073255C" w:rsidRPr="00BF387D" w:rsidRDefault="0073255C" w:rsidP="00FC2EE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L’alunno porta a termine compiti in situazioni note e non note, mobilitando una varietà di risorse sia fornite dal docente sia reperite altrove, in modo autonomo e con continuità.</w:t>
            </w:r>
          </w:p>
        </w:tc>
      </w:tr>
      <w:tr w:rsidR="0073255C" w:rsidRPr="00BF387D" w:rsidTr="0073255C">
        <w:trPr>
          <w:trHeight w:val="281"/>
        </w:trPr>
        <w:tc>
          <w:tcPr>
            <w:tcW w:w="2017" w:type="dxa"/>
          </w:tcPr>
          <w:p w:rsidR="0073255C" w:rsidRPr="00BF387D" w:rsidRDefault="0073255C" w:rsidP="00FC2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INTERMEDIO</w:t>
            </w:r>
          </w:p>
        </w:tc>
        <w:tc>
          <w:tcPr>
            <w:tcW w:w="7613" w:type="dxa"/>
          </w:tcPr>
          <w:p w:rsidR="0073255C" w:rsidRPr="00BF387D" w:rsidRDefault="0073255C" w:rsidP="00FC2EE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L’alunno porta a termine compiti in situazioni note in modo autonomo e continuo; risolve compiti in situazioni non note utilizzando le risorse fornite dal docente o reperite altrove, anche se in modo discontinuo e non del tutto autonomo.</w:t>
            </w:r>
          </w:p>
        </w:tc>
      </w:tr>
      <w:tr w:rsidR="0073255C" w:rsidRPr="00BF387D" w:rsidTr="0073255C">
        <w:trPr>
          <w:trHeight w:val="281"/>
        </w:trPr>
        <w:tc>
          <w:tcPr>
            <w:tcW w:w="2017" w:type="dxa"/>
          </w:tcPr>
          <w:p w:rsidR="0073255C" w:rsidRPr="00BF387D" w:rsidRDefault="0073255C" w:rsidP="00FC2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BASE</w:t>
            </w:r>
          </w:p>
        </w:tc>
        <w:tc>
          <w:tcPr>
            <w:tcW w:w="7613" w:type="dxa"/>
          </w:tcPr>
          <w:p w:rsidR="0073255C" w:rsidRPr="00BF387D" w:rsidRDefault="0073255C" w:rsidP="00FC2EE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L’alunno porta a termine compiti solo in situazioni note e utilizzando le risorse fornite dal docente, sia in modo autonomo ma discontinuo, sia in modo non autonomo, ma con continuità.</w:t>
            </w:r>
          </w:p>
        </w:tc>
      </w:tr>
      <w:tr w:rsidR="0073255C" w:rsidRPr="00BF387D" w:rsidTr="0073255C">
        <w:trPr>
          <w:trHeight w:val="281"/>
        </w:trPr>
        <w:tc>
          <w:tcPr>
            <w:tcW w:w="2017" w:type="dxa"/>
          </w:tcPr>
          <w:p w:rsidR="0073255C" w:rsidRPr="00BF387D" w:rsidRDefault="0073255C" w:rsidP="00FC2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IN VIA DI PRIMA ACQUISIZIONE</w:t>
            </w:r>
          </w:p>
        </w:tc>
        <w:tc>
          <w:tcPr>
            <w:tcW w:w="7613" w:type="dxa"/>
          </w:tcPr>
          <w:p w:rsidR="0073255C" w:rsidRPr="00BF387D" w:rsidRDefault="0073255C" w:rsidP="00FC2EE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L’alunno porta a termine compiti solo in situazioni note e unicamente con il supporto del docente e di risorse fornite appositamente.</w:t>
            </w:r>
          </w:p>
        </w:tc>
      </w:tr>
    </w:tbl>
    <w:p w:rsidR="0073255C" w:rsidRPr="00BF387D" w:rsidRDefault="0073255C" w:rsidP="0073255C">
      <w:pPr>
        <w:spacing w:line="244" w:lineRule="auto"/>
        <w:ind w:left="349" w:hanging="10"/>
        <w:jc w:val="both"/>
        <w:rPr>
          <w:rFonts w:ascii="Times New Roman" w:eastAsia="Constantia" w:hAnsi="Times New Roman" w:cs="Times New Roman"/>
          <w:sz w:val="22"/>
          <w:szCs w:val="22"/>
        </w:rPr>
      </w:pPr>
    </w:p>
    <w:p w:rsidR="0073255C" w:rsidRPr="00BF387D" w:rsidRDefault="0073255C" w:rsidP="0073255C">
      <w:pPr>
        <w:spacing w:line="244" w:lineRule="auto"/>
        <w:ind w:hanging="10"/>
        <w:jc w:val="both"/>
        <w:rPr>
          <w:rFonts w:ascii="Times New Roman" w:eastAsia="Constantia" w:hAnsi="Times New Roman" w:cs="Times New Roman"/>
          <w:sz w:val="22"/>
          <w:szCs w:val="22"/>
          <w:u w:val="single"/>
        </w:rPr>
      </w:pPr>
      <w:r w:rsidRPr="00BF387D">
        <w:rPr>
          <w:rFonts w:ascii="Times New Roman" w:eastAsia="Constantia" w:hAnsi="Times New Roman" w:cs="Times New Roman"/>
          <w:sz w:val="22"/>
          <w:szCs w:val="22"/>
        </w:rPr>
        <w:t xml:space="preserve">Come definito nell’articolo 3 comma 7 dell’ordinanza </w:t>
      </w:r>
      <w:r w:rsidRPr="00BF387D">
        <w:rPr>
          <w:rFonts w:ascii="Times New Roman" w:eastAsia="Constantia" w:hAnsi="Times New Roman" w:cs="Times New Roman"/>
          <w:sz w:val="22"/>
          <w:szCs w:val="22"/>
          <w:u w:val="single"/>
        </w:rPr>
        <w:t>restano invariate:</w:t>
      </w:r>
    </w:p>
    <w:p w:rsidR="0073255C" w:rsidRPr="00BF387D" w:rsidRDefault="0073255C" w:rsidP="0073255C">
      <w:pPr>
        <w:pStyle w:val="Paragrafoelenco"/>
        <w:numPr>
          <w:ilvl w:val="0"/>
          <w:numId w:val="3"/>
        </w:numPr>
        <w:spacing w:line="244" w:lineRule="auto"/>
        <w:jc w:val="both"/>
        <w:rPr>
          <w:rFonts w:ascii="Times New Roman" w:eastAsia="Constantia" w:hAnsi="Times New Roman" w:cs="Times New Roman"/>
          <w:sz w:val="22"/>
          <w:szCs w:val="22"/>
        </w:rPr>
      </w:pPr>
      <w:r w:rsidRPr="00BF387D">
        <w:rPr>
          <w:rFonts w:ascii="Times New Roman" w:eastAsia="Constantia" w:hAnsi="Times New Roman" w:cs="Times New Roman"/>
          <w:sz w:val="22"/>
          <w:szCs w:val="22"/>
        </w:rPr>
        <w:t xml:space="preserve">la </w:t>
      </w:r>
      <w:r w:rsidRPr="00BF387D">
        <w:rPr>
          <w:rFonts w:ascii="Times New Roman" w:eastAsia="Constantia" w:hAnsi="Times New Roman" w:cs="Times New Roman"/>
          <w:b/>
          <w:sz w:val="22"/>
          <w:szCs w:val="22"/>
        </w:rPr>
        <w:t>descrizione del processo e del livello</w:t>
      </w:r>
      <w:r w:rsidRPr="00BF387D">
        <w:rPr>
          <w:rFonts w:ascii="Times New Roman" w:eastAsia="Constantia" w:hAnsi="Times New Roman" w:cs="Times New Roman"/>
          <w:sz w:val="22"/>
          <w:szCs w:val="22"/>
        </w:rPr>
        <w:t xml:space="preserve"> </w:t>
      </w:r>
      <w:r w:rsidRPr="00BF387D">
        <w:rPr>
          <w:rFonts w:ascii="Times New Roman" w:eastAsia="Constantia" w:hAnsi="Times New Roman" w:cs="Times New Roman"/>
          <w:b/>
          <w:sz w:val="22"/>
          <w:szCs w:val="22"/>
        </w:rPr>
        <w:t xml:space="preserve">globale degli apprendimenti </w:t>
      </w:r>
    </w:p>
    <w:p w:rsidR="0073255C" w:rsidRPr="00BF387D" w:rsidRDefault="0073255C" w:rsidP="0073255C">
      <w:pPr>
        <w:pStyle w:val="Paragrafoelenco"/>
        <w:numPr>
          <w:ilvl w:val="0"/>
          <w:numId w:val="3"/>
        </w:numPr>
        <w:spacing w:line="244" w:lineRule="auto"/>
        <w:jc w:val="both"/>
        <w:rPr>
          <w:rFonts w:ascii="Times New Roman" w:eastAsia="Constantia" w:hAnsi="Times New Roman" w:cs="Times New Roman"/>
          <w:sz w:val="22"/>
          <w:szCs w:val="22"/>
        </w:rPr>
      </w:pPr>
      <w:r w:rsidRPr="00BF387D">
        <w:rPr>
          <w:rFonts w:ascii="Times New Roman" w:eastAsia="Constantia" w:hAnsi="Times New Roman" w:cs="Times New Roman"/>
          <w:sz w:val="22"/>
          <w:szCs w:val="22"/>
        </w:rPr>
        <w:lastRenderedPageBreak/>
        <w:t>la</w:t>
      </w:r>
      <w:r w:rsidRPr="00BF387D">
        <w:rPr>
          <w:rFonts w:ascii="Times New Roman" w:eastAsia="Constantia" w:hAnsi="Times New Roman" w:cs="Times New Roman"/>
          <w:b/>
          <w:sz w:val="22"/>
          <w:szCs w:val="22"/>
        </w:rPr>
        <w:t xml:space="preserve"> valutazione del comportamento </w:t>
      </w:r>
    </w:p>
    <w:p w:rsidR="0073255C" w:rsidRPr="00BF387D" w:rsidRDefault="0073255C" w:rsidP="0073255C">
      <w:pPr>
        <w:pStyle w:val="Paragrafoelenco"/>
        <w:numPr>
          <w:ilvl w:val="0"/>
          <w:numId w:val="3"/>
        </w:numPr>
        <w:spacing w:line="244" w:lineRule="auto"/>
        <w:jc w:val="both"/>
        <w:rPr>
          <w:rFonts w:ascii="Times New Roman" w:eastAsia="Constantia" w:hAnsi="Times New Roman" w:cs="Times New Roman"/>
          <w:b/>
          <w:i/>
          <w:sz w:val="22"/>
          <w:szCs w:val="22"/>
        </w:rPr>
      </w:pPr>
      <w:r w:rsidRPr="00BF387D">
        <w:rPr>
          <w:rFonts w:ascii="Times New Roman" w:eastAsia="Constantia" w:hAnsi="Times New Roman" w:cs="Times New Roman"/>
          <w:sz w:val="22"/>
          <w:szCs w:val="22"/>
        </w:rPr>
        <w:t>l</w:t>
      </w:r>
      <w:r w:rsidRPr="00BF387D">
        <w:rPr>
          <w:rFonts w:ascii="Times New Roman" w:eastAsia="Constantia" w:hAnsi="Times New Roman" w:cs="Times New Roman"/>
          <w:b/>
          <w:sz w:val="22"/>
          <w:szCs w:val="22"/>
        </w:rPr>
        <w:t xml:space="preserve">’insegnamento della </w:t>
      </w:r>
      <w:r w:rsidRPr="00BF387D">
        <w:rPr>
          <w:rFonts w:ascii="Times New Roman" w:eastAsia="Constantia" w:hAnsi="Times New Roman" w:cs="Times New Roman"/>
          <w:b/>
          <w:i/>
          <w:sz w:val="22"/>
          <w:szCs w:val="22"/>
        </w:rPr>
        <w:t xml:space="preserve">Religione Cattolica o dell’Attività alternativa </w:t>
      </w:r>
      <w:r w:rsidRPr="00BF387D">
        <w:rPr>
          <w:rFonts w:ascii="Times New Roman" w:eastAsia="Constantia" w:hAnsi="Times New Roman" w:cs="Times New Roman"/>
          <w:sz w:val="22"/>
          <w:szCs w:val="22"/>
        </w:rPr>
        <w:t>(art. 2 commi 3,5,7 e del Dlgs 62/2017).</w:t>
      </w:r>
    </w:p>
    <w:p w:rsidR="0073255C" w:rsidRPr="00BF387D" w:rsidRDefault="0073255C" w:rsidP="0073255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3F571C" w:rsidRDefault="003F571C" w:rsidP="0073255C">
      <w:pPr>
        <w:pStyle w:val="Corpotesto"/>
        <w:spacing w:before="198" w:line="312" w:lineRule="auto"/>
        <w:ind w:right="141"/>
        <w:jc w:val="both"/>
        <w:rPr>
          <w:rFonts w:ascii="Times New Roman" w:hAnsi="Times New Roman" w:cs="Times New Roman"/>
          <w:b/>
        </w:rPr>
      </w:pPr>
    </w:p>
    <w:p w:rsidR="003F571C" w:rsidRDefault="003F571C" w:rsidP="0073255C">
      <w:pPr>
        <w:pStyle w:val="Corpotesto"/>
        <w:spacing w:before="198" w:line="312" w:lineRule="auto"/>
        <w:ind w:right="141"/>
        <w:jc w:val="both"/>
        <w:rPr>
          <w:rFonts w:ascii="Times New Roman" w:hAnsi="Times New Roman" w:cs="Times New Roman"/>
          <w:b/>
        </w:rPr>
      </w:pPr>
    </w:p>
    <w:p w:rsidR="0073255C" w:rsidRPr="00BF387D" w:rsidRDefault="0073255C" w:rsidP="0073255C">
      <w:pPr>
        <w:pStyle w:val="Corpotesto"/>
        <w:spacing w:before="198" w:line="312" w:lineRule="auto"/>
        <w:ind w:right="141"/>
        <w:jc w:val="both"/>
        <w:rPr>
          <w:rFonts w:ascii="Times New Roman" w:hAnsi="Times New Roman" w:cs="Times New Roman"/>
          <w:b/>
        </w:rPr>
      </w:pPr>
      <w:r w:rsidRPr="00BF387D">
        <w:rPr>
          <w:rFonts w:ascii="Times New Roman" w:hAnsi="Times New Roman" w:cs="Times New Roman"/>
          <w:b/>
        </w:rPr>
        <w:t>VALUTAZIONE EDUCAZIONE CIVICA</w:t>
      </w:r>
    </w:p>
    <w:p w:rsidR="0073255C" w:rsidRPr="00BF387D" w:rsidRDefault="0073255C" w:rsidP="00002834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BF387D">
        <w:rPr>
          <w:rFonts w:ascii="Times New Roman" w:hAnsi="Times New Roman" w:cs="Times New Roman"/>
          <w:b/>
          <w:sz w:val="22"/>
          <w:szCs w:val="22"/>
        </w:rPr>
        <w:t>L’insegnamento di</w:t>
      </w:r>
      <w:r w:rsidRPr="00BF387D">
        <w:rPr>
          <w:rFonts w:ascii="Times New Roman" w:hAnsi="Times New Roman" w:cs="Times New Roman"/>
          <w:b/>
          <w:spacing w:val="-10"/>
          <w:sz w:val="22"/>
          <w:szCs w:val="22"/>
        </w:rPr>
        <w:t xml:space="preserve"> </w:t>
      </w:r>
      <w:r w:rsidRPr="00BF387D">
        <w:rPr>
          <w:rFonts w:ascii="Times New Roman" w:hAnsi="Times New Roman" w:cs="Times New Roman"/>
          <w:b/>
          <w:sz w:val="22"/>
          <w:szCs w:val="22"/>
        </w:rPr>
        <w:t>ed.</w:t>
      </w:r>
      <w:r w:rsidRPr="00BF387D">
        <w:rPr>
          <w:rFonts w:ascii="Times New Roman" w:hAnsi="Times New Roman" w:cs="Times New Roman"/>
          <w:b/>
          <w:spacing w:val="-10"/>
          <w:sz w:val="22"/>
          <w:szCs w:val="22"/>
        </w:rPr>
        <w:t xml:space="preserve"> </w:t>
      </w:r>
      <w:r w:rsidRPr="00BF387D">
        <w:rPr>
          <w:rFonts w:ascii="Times New Roman" w:hAnsi="Times New Roman" w:cs="Times New Roman"/>
          <w:b/>
          <w:sz w:val="22"/>
          <w:szCs w:val="22"/>
        </w:rPr>
        <w:t>civica</w:t>
      </w:r>
      <w:r w:rsidRPr="00BF387D">
        <w:rPr>
          <w:rFonts w:ascii="Times New Roman" w:hAnsi="Times New Roman" w:cs="Times New Roman"/>
          <w:b/>
          <w:spacing w:val="-6"/>
          <w:sz w:val="22"/>
          <w:szCs w:val="22"/>
        </w:rPr>
        <w:t xml:space="preserve"> </w:t>
      </w:r>
      <w:r w:rsidRPr="00BF387D">
        <w:rPr>
          <w:rFonts w:ascii="Times New Roman" w:hAnsi="Times New Roman" w:cs="Times New Roman"/>
          <w:b/>
          <w:sz w:val="22"/>
          <w:szCs w:val="22"/>
        </w:rPr>
        <w:t>è</w:t>
      </w:r>
      <w:r w:rsidRPr="00BF387D">
        <w:rPr>
          <w:rFonts w:ascii="Times New Roman" w:hAnsi="Times New Roman" w:cs="Times New Roman"/>
          <w:b/>
          <w:spacing w:val="-10"/>
          <w:sz w:val="22"/>
          <w:szCs w:val="22"/>
        </w:rPr>
        <w:t xml:space="preserve"> </w:t>
      </w:r>
      <w:r w:rsidRPr="00BF387D">
        <w:rPr>
          <w:rFonts w:ascii="Times New Roman" w:hAnsi="Times New Roman" w:cs="Times New Roman"/>
          <w:b/>
          <w:sz w:val="22"/>
          <w:szCs w:val="22"/>
        </w:rPr>
        <w:t>oggetto</w:t>
      </w:r>
      <w:r w:rsidRPr="00BF387D">
        <w:rPr>
          <w:rFonts w:ascii="Times New Roman" w:hAnsi="Times New Roman" w:cs="Times New Roman"/>
          <w:b/>
          <w:spacing w:val="-10"/>
          <w:sz w:val="22"/>
          <w:szCs w:val="22"/>
        </w:rPr>
        <w:t xml:space="preserve"> </w:t>
      </w:r>
      <w:r w:rsidRPr="00BF387D">
        <w:rPr>
          <w:rFonts w:ascii="Times New Roman" w:hAnsi="Times New Roman" w:cs="Times New Roman"/>
          <w:b/>
          <w:sz w:val="22"/>
          <w:szCs w:val="22"/>
        </w:rPr>
        <w:t>di</w:t>
      </w:r>
      <w:r w:rsidRPr="00BF387D">
        <w:rPr>
          <w:rFonts w:ascii="Times New Roman" w:hAnsi="Times New Roman" w:cs="Times New Roman"/>
          <w:b/>
          <w:spacing w:val="-13"/>
          <w:sz w:val="22"/>
          <w:szCs w:val="22"/>
        </w:rPr>
        <w:t xml:space="preserve"> </w:t>
      </w:r>
      <w:r w:rsidRPr="00BF387D">
        <w:rPr>
          <w:rFonts w:ascii="Times New Roman" w:hAnsi="Times New Roman" w:cs="Times New Roman"/>
          <w:b/>
          <w:sz w:val="22"/>
          <w:szCs w:val="22"/>
        </w:rPr>
        <w:t>valutazioni</w:t>
      </w:r>
      <w:r w:rsidRPr="00BF387D">
        <w:rPr>
          <w:rFonts w:ascii="Times New Roman" w:hAnsi="Times New Roman" w:cs="Times New Roman"/>
          <w:b/>
          <w:spacing w:val="-8"/>
          <w:sz w:val="22"/>
          <w:szCs w:val="22"/>
        </w:rPr>
        <w:t xml:space="preserve"> </w:t>
      </w:r>
      <w:r w:rsidRPr="00BF387D">
        <w:rPr>
          <w:rFonts w:ascii="Times New Roman" w:hAnsi="Times New Roman" w:cs="Times New Roman"/>
          <w:b/>
          <w:sz w:val="22"/>
          <w:szCs w:val="22"/>
        </w:rPr>
        <w:t>periodiche</w:t>
      </w:r>
      <w:r w:rsidRPr="00BF387D">
        <w:rPr>
          <w:rFonts w:ascii="Times New Roman" w:hAnsi="Times New Roman" w:cs="Times New Roman"/>
          <w:b/>
          <w:spacing w:val="-10"/>
          <w:sz w:val="22"/>
          <w:szCs w:val="22"/>
        </w:rPr>
        <w:t xml:space="preserve"> </w:t>
      </w:r>
      <w:r w:rsidRPr="00BF387D">
        <w:rPr>
          <w:rFonts w:ascii="Times New Roman" w:hAnsi="Times New Roman" w:cs="Times New Roman"/>
          <w:b/>
          <w:sz w:val="22"/>
          <w:szCs w:val="22"/>
        </w:rPr>
        <w:t>e</w:t>
      </w:r>
      <w:r w:rsidRPr="00BF387D">
        <w:rPr>
          <w:rFonts w:ascii="Times New Roman" w:hAnsi="Times New Roman" w:cs="Times New Roman"/>
          <w:b/>
          <w:spacing w:val="-10"/>
          <w:sz w:val="22"/>
          <w:szCs w:val="22"/>
        </w:rPr>
        <w:t xml:space="preserve"> </w:t>
      </w:r>
      <w:r w:rsidRPr="00BF387D">
        <w:rPr>
          <w:rFonts w:ascii="Times New Roman" w:hAnsi="Times New Roman" w:cs="Times New Roman"/>
          <w:b/>
          <w:sz w:val="22"/>
          <w:szCs w:val="22"/>
        </w:rPr>
        <w:t xml:space="preserve">finali, come </w:t>
      </w:r>
      <w:r w:rsidRPr="00BF387D">
        <w:rPr>
          <w:rFonts w:ascii="Times New Roman" w:hAnsi="Times New Roman" w:cs="Times New Roman"/>
          <w:sz w:val="22"/>
          <w:szCs w:val="22"/>
        </w:rPr>
        <w:t xml:space="preserve">previsto dal decreto legislativo 13 aprile 2017, n. 62, e dal regolamento di cui al decreto del Presidente della Repubblica 22 giugno 2009, n. 122 è oggetto di valutazioni periodiche </w:t>
      </w:r>
    </w:p>
    <w:p w:rsidR="0073255C" w:rsidRPr="00BF387D" w:rsidRDefault="0073255C" w:rsidP="00002834">
      <w:pPr>
        <w:ind w:right="-1"/>
        <w:jc w:val="both"/>
        <w:rPr>
          <w:rFonts w:ascii="Times New Roman" w:eastAsia="Constantia" w:hAnsi="Times New Roman" w:cs="Times New Roman"/>
          <w:sz w:val="22"/>
          <w:szCs w:val="22"/>
        </w:rPr>
      </w:pPr>
      <w:r w:rsidRPr="00BF387D">
        <w:rPr>
          <w:rFonts w:ascii="Times New Roman" w:eastAsia="Constantia" w:hAnsi="Times New Roman" w:cs="Times New Roman"/>
          <w:sz w:val="22"/>
          <w:szCs w:val="22"/>
        </w:rPr>
        <w:t>Data la trasversalità e la contitolarità della disciplina, è stato individuato il docente Coordinatore di classe che formulerà una proposta di valutazione, in sede di scrutinio, dopo aver acquisito elementi conoscitivi dai docenti del Team.</w:t>
      </w:r>
    </w:p>
    <w:p w:rsidR="0073255C" w:rsidRPr="00BF387D" w:rsidRDefault="0073255C" w:rsidP="00002834">
      <w:pPr>
        <w:spacing w:line="241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BF387D">
        <w:rPr>
          <w:rFonts w:ascii="Times New Roman" w:hAnsi="Times New Roman" w:cs="Times New Roman"/>
          <w:sz w:val="22"/>
          <w:szCs w:val="22"/>
        </w:rPr>
        <w:t>Si farà riferimento ai criteri e alle griglie di valutazione adottati dal Collegio Docenti e inseriti nel PTOF</w:t>
      </w:r>
      <w:r w:rsidRPr="00BF387D">
        <w:rPr>
          <w:rFonts w:ascii="Times New Roman" w:eastAsia="Constantia" w:hAnsi="Times New Roman" w:cs="Times New Roman"/>
          <w:sz w:val="22"/>
          <w:szCs w:val="22"/>
        </w:rPr>
        <w:t xml:space="preserve">. Poiché per la valutazione del </w:t>
      </w:r>
      <w:r w:rsidRPr="00BF387D">
        <w:rPr>
          <w:rFonts w:ascii="Times New Roman" w:eastAsia="Constantia" w:hAnsi="Times New Roman" w:cs="Times New Roman"/>
          <w:b/>
          <w:sz w:val="22"/>
          <w:szCs w:val="22"/>
        </w:rPr>
        <w:t>comportamento</w:t>
      </w:r>
      <w:r w:rsidRPr="00BF387D">
        <w:rPr>
          <w:rFonts w:ascii="Times New Roman" w:eastAsia="Constantia" w:hAnsi="Times New Roman" w:cs="Times New Roman"/>
          <w:sz w:val="22"/>
          <w:szCs w:val="22"/>
        </w:rPr>
        <w:t xml:space="preserve"> si fa riferimento allo sviluppo delle competenze di cittadinanza, allo Statuto delle studentesse e degli studenti, al Patto educativo di corresponsabilità e ai Regolamenti approvati dalle istituzioni scolastiche, nel formularla, in sede di scrutinio, si terrà conto anche delle competenze conseguite nell’ambito dell’insegnamento di Educazione Civica.</w:t>
      </w:r>
    </w:p>
    <w:p w:rsidR="0073255C" w:rsidRPr="00BF387D" w:rsidRDefault="0073255C" w:rsidP="00002834">
      <w:pPr>
        <w:pStyle w:val="Default"/>
        <w:ind w:right="-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3255C" w:rsidRPr="00BF387D" w:rsidRDefault="0073255C" w:rsidP="0073255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73255C" w:rsidRPr="00BF387D" w:rsidRDefault="0073255C" w:rsidP="0073255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2"/>
          <w:szCs w:val="22"/>
        </w:rPr>
      </w:pPr>
      <w:r w:rsidRPr="00BF387D">
        <w:rPr>
          <w:rFonts w:ascii="Times New Roman" w:hAnsi="Times New Roman" w:cs="Times New Roman"/>
          <w:b/>
          <w:iCs/>
          <w:sz w:val="22"/>
          <w:szCs w:val="22"/>
        </w:rPr>
        <w:t>VALUTAZIONE DEGLI APPRENDIMENTI DEGLI ALUNNI CON DISABILITÀ E CON DISTURBI SPECIFICI DELL’APPRENDIMENTO</w:t>
      </w:r>
    </w:p>
    <w:p w:rsidR="0073255C" w:rsidRPr="00BF387D" w:rsidRDefault="0073255C" w:rsidP="0073255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73255C" w:rsidRPr="00BF387D" w:rsidRDefault="0073255C" w:rsidP="0073255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 w:rsidRPr="00BF387D">
        <w:rPr>
          <w:rFonts w:ascii="Times New Roman" w:hAnsi="Times New Roman" w:cs="Times New Roman"/>
          <w:b/>
          <w:bCs/>
          <w:sz w:val="22"/>
          <w:szCs w:val="22"/>
        </w:rPr>
        <w:t>Art. 4</w:t>
      </w:r>
    </w:p>
    <w:p w:rsidR="0073255C" w:rsidRPr="00BF387D" w:rsidRDefault="0073255C" w:rsidP="000028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F387D">
        <w:rPr>
          <w:rFonts w:ascii="Times New Roman" w:hAnsi="Times New Roman" w:cs="Times New Roman"/>
          <w:sz w:val="22"/>
          <w:szCs w:val="22"/>
        </w:rPr>
        <w:t xml:space="preserve"> 1. La </w:t>
      </w:r>
      <w:r w:rsidRPr="00BF387D">
        <w:rPr>
          <w:rFonts w:ascii="Times New Roman" w:hAnsi="Times New Roman" w:cs="Times New Roman"/>
          <w:b/>
          <w:sz w:val="22"/>
          <w:szCs w:val="22"/>
        </w:rPr>
        <w:t>valutazione delle alunne e degli alunni con disabilità certificata</w:t>
      </w:r>
      <w:r w:rsidRPr="00BF387D">
        <w:rPr>
          <w:rFonts w:ascii="Times New Roman" w:hAnsi="Times New Roman" w:cs="Times New Roman"/>
          <w:sz w:val="22"/>
          <w:szCs w:val="22"/>
        </w:rPr>
        <w:t xml:space="preserve"> </w:t>
      </w:r>
      <w:r w:rsidRPr="00BF387D">
        <w:rPr>
          <w:rFonts w:ascii="Times New Roman" w:hAnsi="Times New Roman" w:cs="Times New Roman"/>
          <w:b/>
          <w:sz w:val="22"/>
          <w:szCs w:val="22"/>
        </w:rPr>
        <w:t>è correlata agli obiettivi individuati nel piano educativo individualizzato(</w:t>
      </w:r>
      <w:r w:rsidRPr="00BF387D">
        <w:rPr>
          <w:rFonts w:ascii="Times New Roman" w:eastAsia="Constantia" w:hAnsi="Times New Roman" w:cs="Times New Roman"/>
          <w:b/>
          <w:sz w:val="22"/>
          <w:szCs w:val="22"/>
        </w:rPr>
        <w:t>(PEI)</w:t>
      </w:r>
      <w:r w:rsidRPr="00BF387D">
        <w:rPr>
          <w:rFonts w:ascii="Times New Roman" w:hAnsi="Times New Roman" w:cs="Times New Roman"/>
          <w:sz w:val="22"/>
          <w:szCs w:val="22"/>
        </w:rPr>
        <w:t xml:space="preserve"> predisposto ai sensi del dal decreto legislativo 13 aprile 2017, n. 66.</w:t>
      </w:r>
    </w:p>
    <w:p w:rsidR="0073255C" w:rsidRPr="00BF387D" w:rsidRDefault="0073255C" w:rsidP="000028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F387D">
        <w:rPr>
          <w:rFonts w:ascii="Times New Roman" w:hAnsi="Times New Roman" w:cs="Times New Roman"/>
          <w:sz w:val="22"/>
          <w:szCs w:val="22"/>
        </w:rPr>
        <w:t xml:space="preserve">2. La </w:t>
      </w:r>
      <w:r w:rsidRPr="00BF387D">
        <w:rPr>
          <w:rFonts w:ascii="Times New Roman" w:hAnsi="Times New Roman" w:cs="Times New Roman"/>
          <w:b/>
          <w:sz w:val="22"/>
          <w:szCs w:val="22"/>
        </w:rPr>
        <w:t>valutazione delle alunne e degli alunni con disturbi specifici</w:t>
      </w:r>
      <w:r w:rsidR="002D458F">
        <w:rPr>
          <w:rFonts w:ascii="Times New Roman" w:hAnsi="Times New Roman" w:cs="Times New Roman"/>
          <w:b/>
          <w:sz w:val="22"/>
          <w:szCs w:val="22"/>
        </w:rPr>
        <w:t xml:space="preserve"> dell’ apprendimento </w:t>
      </w:r>
      <w:r w:rsidRPr="00BF387D">
        <w:rPr>
          <w:rFonts w:ascii="Times New Roman" w:hAnsi="Times New Roman" w:cs="Times New Roman"/>
          <w:b/>
          <w:sz w:val="22"/>
          <w:szCs w:val="22"/>
        </w:rPr>
        <w:t xml:space="preserve">tiene conto del piano didattico personalizzato </w:t>
      </w:r>
      <w:r w:rsidRPr="00BF387D">
        <w:rPr>
          <w:rFonts w:ascii="Times New Roman" w:eastAsia="Constantia" w:hAnsi="Times New Roman" w:cs="Times New Roman"/>
          <w:b/>
          <w:sz w:val="22"/>
          <w:szCs w:val="22"/>
        </w:rPr>
        <w:t>(PdP)</w:t>
      </w:r>
      <w:r w:rsidRPr="00BF387D">
        <w:rPr>
          <w:rFonts w:ascii="Times New Roman" w:eastAsia="Constantia" w:hAnsi="Times New Roman" w:cs="Times New Roman"/>
          <w:sz w:val="22"/>
          <w:szCs w:val="22"/>
        </w:rPr>
        <w:t xml:space="preserve"> </w:t>
      </w:r>
      <w:r w:rsidRPr="00BF387D">
        <w:rPr>
          <w:rFonts w:ascii="Times New Roman" w:hAnsi="Times New Roman" w:cs="Times New Roman"/>
          <w:b/>
          <w:sz w:val="22"/>
          <w:szCs w:val="22"/>
        </w:rPr>
        <w:t>predisposto dai docenti contitolari della classe</w:t>
      </w:r>
      <w:r w:rsidRPr="00BF387D">
        <w:rPr>
          <w:rFonts w:ascii="Times New Roman" w:hAnsi="Times New Roman" w:cs="Times New Roman"/>
          <w:sz w:val="22"/>
          <w:szCs w:val="22"/>
        </w:rPr>
        <w:t xml:space="preserve"> ai sensi della legge 8</w:t>
      </w:r>
      <w:r w:rsidRPr="00BF387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F387D">
        <w:rPr>
          <w:rFonts w:ascii="Times New Roman" w:hAnsi="Times New Roman" w:cs="Times New Roman"/>
          <w:sz w:val="22"/>
          <w:szCs w:val="22"/>
        </w:rPr>
        <w:t>ottobre 2010, n. 170.</w:t>
      </w:r>
    </w:p>
    <w:p w:rsidR="0073255C" w:rsidRPr="009F07F0" w:rsidRDefault="0073255C" w:rsidP="0073255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66C20" w:rsidRDefault="00C66C20" w:rsidP="00C66C20">
      <w:pPr>
        <w:spacing w:line="200" w:lineRule="exact"/>
        <w:rPr>
          <w:rFonts w:ascii="Times New Roman" w:eastAsia="Times New Roman" w:hAnsi="Times New Roman"/>
        </w:rPr>
      </w:pPr>
    </w:p>
    <w:p w:rsidR="003F571C" w:rsidRDefault="003F571C" w:rsidP="0073255C">
      <w:pPr>
        <w:jc w:val="both"/>
        <w:rPr>
          <w:rFonts w:ascii="Times New Roman" w:eastAsia="CIDFont+F2" w:hAnsi="Times New Roman" w:cs="Times New Roman"/>
          <w:b/>
          <w:sz w:val="22"/>
          <w:szCs w:val="22"/>
        </w:rPr>
      </w:pPr>
      <w:r w:rsidRPr="009F07F0">
        <w:rPr>
          <w:rFonts w:ascii="Times New Roman" w:eastAsia="CIDFont+F2" w:hAnsi="Times New Roman" w:cs="Times New Roman"/>
          <w:b/>
          <w:sz w:val="22"/>
          <w:szCs w:val="22"/>
        </w:rPr>
        <w:t>Di seguito, gli obiettivi</w:t>
      </w:r>
      <w:r w:rsidR="004B1998">
        <w:rPr>
          <w:rFonts w:ascii="Times New Roman" w:eastAsia="CIDFont+F2" w:hAnsi="Times New Roman" w:cs="Times New Roman"/>
          <w:b/>
          <w:sz w:val="22"/>
          <w:szCs w:val="22"/>
        </w:rPr>
        <w:t xml:space="preserve"> oggetto di valutazione delle discipline</w:t>
      </w:r>
      <w:r w:rsidRPr="009F07F0">
        <w:rPr>
          <w:rFonts w:ascii="Times New Roman" w:eastAsia="CIDFont+F2" w:hAnsi="Times New Roman" w:cs="Times New Roman"/>
          <w:b/>
          <w:sz w:val="22"/>
          <w:szCs w:val="22"/>
        </w:rPr>
        <w:t>, raggruppati per nuc</w:t>
      </w:r>
      <w:r w:rsidR="004B1998">
        <w:rPr>
          <w:rFonts w:ascii="Times New Roman" w:eastAsia="CIDFont+F2" w:hAnsi="Times New Roman" w:cs="Times New Roman"/>
          <w:b/>
          <w:sz w:val="22"/>
          <w:szCs w:val="22"/>
        </w:rPr>
        <w:t>l</w:t>
      </w:r>
      <w:r w:rsidR="002D458F">
        <w:rPr>
          <w:rFonts w:ascii="Times New Roman" w:eastAsia="CIDFont+F2" w:hAnsi="Times New Roman" w:cs="Times New Roman"/>
          <w:b/>
          <w:sz w:val="22"/>
          <w:szCs w:val="22"/>
        </w:rPr>
        <w:t xml:space="preserve">ei tematici e distinti per </w:t>
      </w:r>
      <w:r w:rsidR="004B1998">
        <w:rPr>
          <w:rFonts w:ascii="Times New Roman" w:eastAsia="CIDFont+F2" w:hAnsi="Times New Roman" w:cs="Times New Roman"/>
          <w:b/>
          <w:sz w:val="22"/>
          <w:szCs w:val="22"/>
        </w:rPr>
        <w:t xml:space="preserve">plesso, classe e sezione.  </w:t>
      </w:r>
    </w:p>
    <w:p w:rsidR="000B5741" w:rsidRDefault="000B5741" w:rsidP="0073255C">
      <w:pPr>
        <w:jc w:val="both"/>
        <w:rPr>
          <w:rFonts w:ascii="Times New Roman" w:eastAsia="CIDFont+F2" w:hAnsi="Times New Roman" w:cs="Times New Roman"/>
          <w:b/>
          <w:sz w:val="22"/>
          <w:szCs w:val="22"/>
        </w:rPr>
      </w:pPr>
    </w:p>
    <w:p w:rsidR="000B5741" w:rsidRDefault="000B5741" w:rsidP="0073255C">
      <w:pPr>
        <w:jc w:val="both"/>
        <w:rPr>
          <w:rFonts w:ascii="Times New Roman" w:eastAsia="CIDFont+F2" w:hAnsi="Times New Roman" w:cs="Times New Roman"/>
          <w:b/>
          <w:sz w:val="22"/>
          <w:szCs w:val="22"/>
        </w:rPr>
      </w:pPr>
    </w:p>
    <w:p w:rsidR="000B5741" w:rsidRDefault="000B5741" w:rsidP="0073255C">
      <w:pPr>
        <w:jc w:val="both"/>
        <w:rPr>
          <w:rFonts w:ascii="Times New Roman" w:eastAsia="CIDFont+F2" w:hAnsi="Times New Roman" w:cs="Times New Roman"/>
          <w:b/>
          <w:sz w:val="22"/>
          <w:szCs w:val="22"/>
        </w:rPr>
      </w:pPr>
    </w:p>
    <w:p w:rsidR="000B5741" w:rsidRDefault="000B5741" w:rsidP="0073255C">
      <w:pPr>
        <w:jc w:val="both"/>
        <w:rPr>
          <w:rFonts w:ascii="Times New Roman" w:eastAsia="CIDFont+F2" w:hAnsi="Times New Roman" w:cs="Times New Roman"/>
          <w:b/>
          <w:sz w:val="22"/>
          <w:szCs w:val="22"/>
        </w:rPr>
      </w:pPr>
    </w:p>
    <w:p w:rsidR="000B5741" w:rsidRDefault="000B5741" w:rsidP="0073255C">
      <w:pPr>
        <w:jc w:val="both"/>
        <w:rPr>
          <w:rFonts w:ascii="Times New Roman" w:eastAsia="CIDFont+F2" w:hAnsi="Times New Roman" w:cs="Times New Roman"/>
          <w:b/>
          <w:sz w:val="22"/>
          <w:szCs w:val="22"/>
        </w:rPr>
      </w:pPr>
    </w:p>
    <w:p w:rsidR="000B5741" w:rsidRDefault="000B5741" w:rsidP="0073255C">
      <w:pPr>
        <w:jc w:val="both"/>
        <w:rPr>
          <w:rFonts w:ascii="Times New Roman" w:eastAsia="CIDFont+F2" w:hAnsi="Times New Roman" w:cs="Times New Roman"/>
          <w:b/>
          <w:sz w:val="22"/>
          <w:szCs w:val="22"/>
        </w:rPr>
      </w:pPr>
    </w:p>
    <w:p w:rsidR="000B5741" w:rsidRDefault="000B5741" w:rsidP="0073255C">
      <w:pPr>
        <w:jc w:val="both"/>
        <w:rPr>
          <w:rFonts w:ascii="Times New Roman" w:eastAsia="CIDFont+F2" w:hAnsi="Times New Roman" w:cs="Times New Roman"/>
          <w:b/>
          <w:sz w:val="22"/>
          <w:szCs w:val="22"/>
        </w:rPr>
      </w:pPr>
    </w:p>
    <w:p w:rsidR="000B5741" w:rsidRDefault="000B5741" w:rsidP="0073255C">
      <w:pPr>
        <w:jc w:val="both"/>
        <w:rPr>
          <w:rFonts w:ascii="Times New Roman" w:eastAsia="CIDFont+F2" w:hAnsi="Times New Roman" w:cs="Times New Roman"/>
          <w:b/>
          <w:sz w:val="22"/>
          <w:szCs w:val="22"/>
        </w:rPr>
      </w:pPr>
    </w:p>
    <w:p w:rsidR="000B5741" w:rsidRDefault="000B5741" w:rsidP="0073255C">
      <w:pPr>
        <w:jc w:val="both"/>
        <w:rPr>
          <w:rFonts w:ascii="Times New Roman" w:eastAsia="CIDFont+F2" w:hAnsi="Times New Roman" w:cs="Times New Roman"/>
          <w:b/>
          <w:sz w:val="22"/>
          <w:szCs w:val="22"/>
        </w:rPr>
      </w:pPr>
    </w:p>
    <w:p w:rsidR="000B5741" w:rsidRDefault="000B5741" w:rsidP="0073255C">
      <w:pPr>
        <w:jc w:val="both"/>
        <w:rPr>
          <w:rFonts w:ascii="Times New Roman" w:eastAsia="CIDFont+F2" w:hAnsi="Times New Roman" w:cs="Times New Roman"/>
          <w:b/>
          <w:sz w:val="22"/>
          <w:szCs w:val="22"/>
        </w:rPr>
      </w:pPr>
    </w:p>
    <w:p w:rsidR="000B5741" w:rsidRDefault="000B5741" w:rsidP="0073255C">
      <w:pPr>
        <w:jc w:val="both"/>
        <w:rPr>
          <w:rFonts w:ascii="Times New Roman" w:eastAsia="CIDFont+F2" w:hAnsi="Times New Roman" w:cs="Times New Roman"/>
          <w:b/>
          <w:sz w:val="22"/>
          <w:szCs w:val="22"/>
        </w:rPr>
      </w:pPr>
    </w:p>
    <w:p w:rsidR="000B5741" w:rsidRDefault="000B5741" w:rsidP="0073255C">
      <w:pPr>
        <w:jc w:val="both"/>
        <w:rPr>
          <w:rFonts w:ascii="Times New Roman" w:eastAsia="CIDFont+F2" w:hAnsi="Times New Roman" w:cs="Times New Roman"/>
          <w:b/>
          <w:sz w:val="22"/>
          <w:szCs w:val="22"/>
        </w:rPr>
      </w:pPr>
    </w:p>
    <w:p w:rsidR="000B5741" w:rsidRDefault="000B5741" w:rsidP="0073255C">
      <w:pPr>
        <w:jc w:val="both"/>
        <w:rPr>
          <w:rFonts w:ascii="Times New Roman" w:eastAsia="CIDFont+F2" w:hAnsi="Times New Roman" w:cs="Times New Roman"/>
          <w:b/>
          <w:sz w:val="22"/>
          <w:szCs w:val="22"/>
        </w:rPr>
      </w:pPr>
    </w:p>
    <w:p w:rsidR="000B5741" w:rsidRDefault="000B5741" w:rsidP="0073255C">
      <w:pPr>
        <w:jc w:val="both"/>
        <w:rPr>
          <w:rFonts w:ascii="Times New Roman" w:eastAsia="CIDFont+F2" w:hAnsi="Times New Roman" w:cs="Times New Roman"/>
          <w:b/>
          <w:sz w:val="22"/>
          <w:szCs w:val="22"/>
        </w:rPr>
      </w:pPr>
    </w:p>
    <w:p w:rsidR="000B5741" w:rsidRDefault="000B5741" w:rsidP="0073255C">
      <w:pPr>
        <w:jc w:val="both"/>
        <w:rPr>
          <w:rFonts w:ascii="Times New Roman" w:eastAsia="CIDFont+F2" w:hAnsi="Times New Roman" w:cs="Times New Roman"/>
          <w:b/>
          <w:sz w:val="22"/>
          <w:szCs w:val="22"/>
        </w:rPr>
      </w:pPr>
    </w:p>
    <w:p w:rsidR="000B5741" w:rsidRDefault="000B5741" w:rsidP="0073255C">
      <w:pPr>
        <w:jc w:val="both"/>
        <w:rPr>
          <w:rFonts w:ascii="Times New Roman" w:eastAsia="CIDFont+F2" w:hAnsi="Times New Roman" w:cs="Times New Roman"/>
          <w:b/>
          <w:sz w:val="22"/>
          <w:szCs w:val="22"/>
        </w:rPr>
      </w:pPr>
    </w:p>
    <w:p w:rsidR="000B5741" w:rsidRDefault="000B5741" w:rsidP="0073255C">
      <w:pPr>
        <w:jc w:val="both"/>
        <w:rPr>
          <w:rFonts w:ascii="Times New Roman" w:eastAsia="CIDFont+F2" w:hAnsi="Times New Roman" w:cs="Times New Roman"/>
          <w:b/>
          <w:sz w:val="22"/>
          <w:szCs w:val="22"/>
        </w:rPr>
      </w:pPr>
    </w:p>
    <w:p w:rsidR="000B5741" w:rsidRDefault="000B5741" w:rsidP="0073255C">
      <w:pPr>
        <w:jc w:val="both"/>
        <w:rPr>
          <w:rFonts w:ascii="Times New Roman" w:eastAsia="CIDFont+F2" w:hAnsi="Times New Roman" w:cs="Times New Roman"/>
          <w:b/>
          <w:sz w:val="22"/>
          <w:szCs w:val="22"/>
        </w:rPr>
      </w:pPr>
    </w:p>
    <w:p w:rsidR="000B5741" w:rsidRDefault="000B5741" w:rsidP="0073255C">
      <w:pPr>
        <w:jc w:val="both"/>
        <w:rPr>
          <w:rFonts w:ascii="Times New Roman" w:eastAsia="CIDFont+F2" w:hAnsi="Times New Roman" w:cs="Times New Roman"/>
          <w:b/>
          <w:sz w:val="22"/>
          <w:szCs w:val="22"/>
        </w:rPr>
      </w:pPr>
    </w:p>
    <w:p w:rsidR="000B5741" w:rsidRDefault="000B5741" w:rsidP="0073255C">
      <w:pPr>
        <w:jc w:val="both"/>
        <w:rPr>
          <w:rFonts w:ascii="Times New Roman" w:eastAsia="CIDFont+F2" w:hAnsi="Times New Roman" w:cs="Times New Roman"/>
          <w:b/>
          <w:sz w:val="22"/>
          <w:szCs w:val="22"/>
        </w:rPr>
      </w:pPr>
    </w:p>
    <w:p w:rsidR="000B5741" w:rsidRDefault="000B5741" w:rsidP="0073255C">
      <w:pPr>
        <w:jc w:val="both"/>
        <w:rPr>
          <w:rFonts w:ascii="Times New Roman" w:eastAsia="CIDFont+F2" w:hAnsi="Times New Roman" w:cs="Times New Roman"/>
          <w:b/>
          <w:sz w:val="22"/>
          <w:szCs w:val="22"/>
        </w:rPr>
      </w:pPr>
    </w:p>
    <w:p w:rsidR="000B5741" w:rsidRDefault="000B5741" w:rsidP="0073255C">
      <w:pPr>
        <w:jc w:val="both"/>
        <w:rPr>
          <w:rFonts w:ascii="Times New Roman" w:eastAsia="CIDFont+F2" w:hAnsi="Times New Roman" w:cs="Times New Roman"/>
          <w:b/>
          <w:sz w:val="22"/>
          <w:szCs w:val="22"/>
        </w:rPr>
      </w:pPr>
    </w:p>
    <w:p w:rsidR="000B5741" w:rsidRDefault="000B5741" w:rsidP="0073255C">
      <w:pPr>
        <w:jc w:val="both"/>
        <w:rPr>
          <w:rFonts w:ascii="Times New Roman" w:eastAsia="CIDFont+F2" w:hAnsi="Times New Roman" w:cs="Times New Roman"/>
          <w:b/>
          <w:sz w:val="22"/>
          <w:szCs w:val="22"/>
        </w:rPr>
      </w:pPr>
    </w:p>
    <w:p w:rsidR="000B5741" w:rsidRDefault="000B5741" w:rsidP="0073255C">
      <w:pPr>
        <w:jc w:val="both"/>
        <w:rPr>
          <w:rFonts w:ascii="Times New Roman" w:eastAsia="CIDFont+F2" w:hAnsi="Times New Roman" w:cs="Times New Roman"/>
          <w:b/>
          <w:sz w:val="22"/>
          <w:szCs w:val="22"/>
        </w:rPr>
      </w:pPr>
    </w:p>
    <w:p w:rsidR="00615A28" w:rsidRDefault="005801B5" w:rsidP="00615A28">
      <w:pPr>
        <w:jc w:val="center"/>
        <w:rPr>
          <w:rFonts w:ascii="Times New Roman" w:eastAsia="CIDFont+F2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CLASSI PRIME</w:t>
      </w:r>
    </w:p>
    <w:p w:rsidR="00615A28" w:rsidRDefault="00615A28" w:rsidP="00615A28">
      <w:pPr>
        <w:rPr>
          <w:rFonts w:ascii="Times New Roman" w:eastAsia="CIDFont+F2" w:hAnsi="Times New Roman" w:cs="Times New Roman"/>
          <w:b/>
          <w:sz w:val="22"/>
          <w:szCs w:val="22"/>
        </w:rPr>
      </w:pPr>
    </w:p>
    <w:p w:rsidR="00615A28" w:rsidRDefault="00615A28" w:rsidP="00615A28">
      <w:pPr>
        <w:jc w:val="center"/>
        <w:rPr>
          <w:rFonts w:ascii="Times New Roman" w:eastAsia="CIDFont+F2" w:hAnsi="Times New Roman" w:cs="Times New Roman"/>
          <w:b/>
          <w:sz w:val="32"/>
          <w:szCs w:val="32"/>
        </w:rPr>
      </w:pPr>
      <w:r w:rsidRPr="00D87F35">
        <w:rPr>
          <w:rFonts w:ascii="Times New Roman" w:eastAsia="CIDFont+F2" w:hAnsi="Times New Roman" w:cs="Times New Roman"/>
          <w:b/>
          <w:sz w:val="32"/>
          <w:szCs w:val="32"/>
        </w:rPr>
        <w:t xml:space="preserve">SCUOLA PRIMARIA GALLUPPI </w:t>
      </w:r>
      <w:r>
        <w:rPr>
          <w:rFonts w:ascii="Times New Roman" w:eastAsia="CIDFont+F2" w:hAnsi="Times New Roman" w:cs="Times New Roman"/>
          <w:b/>
          <w:sz w:val="32"/>
          <w:szCs w:val="32"/>
        </w:rPr>
        <w:t>SEZ: A-B</w:t>
      </w:r>
    </w:p>
    <w:p w:rsidR="00615A28" w:rsidRPr="00D87F35" w:rsidRDefault="00615A28" w:rsidP="00615A28">
      <w:pPr>
        <w:jc w:val="center"/>
        <w:rPr>
          <w:rFonts w:ascii="Times New Roman" w:eastAsia="CIDFont+F2" w:hAnsi="Times New Roman" w:cs="Times New Roman"/>
          <w:b/>
          <w:sz w:val="32"/>
          <w:szCs w:val="32"/>
        </w:rPr>
      </w:pPr>
      <w:r w:rsidRPr="00D87F35">
        <w:rPr>
          <w:rFonts w:ascii="Times New Roman" w:eastAsia="CIDFont+F2" w:hAnsi="Times New Roman" w:cs="Times New Roman"/>
          <w:b/>
          <w:sz w:val="32"/>
          <w:szCs w:val="32"/>
        </w:rPr>
        <w:t>SCUOLA PRIMARIA COLLODI</w:t>
      </w:r>
      <w:r>
        <w:rPr>
          <w:rFonts w:ascii="Times New Roman" w:eastAsia="CIDFont+F2" w:hAnsi="Times New Roman" w:cs="Times New Roman"/>
          <w:b/>
          <w:sz w:val="32"/>
          <w:szCs w:val="32"/>
        </w:rPr>
        <w:t xml:space="preserve"> SEZ: A-B</w:t>
      </w:r>
    </w:p>
    <w:p w:rsidR="00615A28" w:rsidRDefault="00615A28" w:rsidP="00615A28">
      <w:pPr>
        <w:jc w:val="both"/>
        <w:rPr>
          <w:rFonts w:ascii="Times New Roman" w:eastAsia="CIDFont+F2" w:hAnsi="Times New Roman" w:cs="Times New Roman"/>
          <w:b/>
          <w:sz w:val="22"/>
          <w:szCs w:val="22"/>
        </w:rPr>
      </w:pPr>
    </w:p>
    <w:p w:rsidR="000B5741" w:rsidRDefault="00615A28" w:rsidP="00615A28">
      <w:pPr>
        <w:jc w:val="both"/>
        <w:rPr>
          <w:rFonts w:ascii="Times New Roman" w:eastAsia="CIDFont+F2" w:hAnsi="Times New Roman" w:cs="Times New Roman"/>
          <w:b/>
          <w:sz w:val="22"/>
          <w:szCs w:val="22"/>
        </w:rPr>
      </w:pPr>
      <w:r w:rsidRPr="009F07F0">
        <w:rPr>
          <w:rFonts w:ascii="Times New Roman" w:eastAsia="CIDFont+F2" w:hAnsi="Times New Roman" w:cs="Times New Roman"/>
          <w:b/>
          <w:sz w:val="22"/>
          <w:szCs w:val="22"/>
        </w:rPr>
        <w:t>Di seguito, gli obiettivi</w:t>
      </w:r>
      <w:r>
        <w:rPr>
          <w:rFonts w:ascii="Times New Roman" w:eastAsia="CIDFont+F2" w:hAnsi="Times New Roman" w:cs="Times New Roman"/>
          <w:b/>
          <w:sz w:val="22"/>
          <w:szCs w:val="22"/>
        </w:rPr>
        <w:t xml:space="preserve"> oggetto di valutazione</w:t>
      </w:r>
      <w:r w:rsidRPr="009F07F0">
        <w:rPr>
          <w:rFonts w:ascii="Times New Roman" w:eastAsia="CIDFont+F2" w:hAnsi="Times New Roman" w:cs="Times New Roman"/>
          <w:b/>
          <w:sz w:val="22"/>
          <w:szCs w:val="22"/>
        </w:rPr>
        <w:t>, raggruppati per nuclei tematici e distinti disciplina</w:t>
      </w:r>
    </w:p>
    <w:p w:rsidR="00615A28" w:rsidRDefault="00615A28" w:rsidP="00615A28">
      <w:pPr>
        <w:jc w:val="both"/>
        <w:rPr>
          <w:rFonts w:ascii="Times New Roman" w:eastAsia="CIDFont+F2" w:hAnsi="Times New Roman" w:cs="Times New Roman"/>
          <w:b/>
          <w:sz w:val="22"/>
          <w:szCs w:val="22"/>
        </w:rPr>
      </w:pPr>
    </w:p>
    <w:p w:rsidR="000B5741" w:rsidRDefault="000B5741" w:rsidP="0073255C">
      <w:pPr>
        <w:jc w:val="both"/>
        <w:rPr>
          <w:rFonts w:ascii="Times New Roman" w:eastAsia="CIDFont+F2" w:hAnsi="Times New Roman" w:cs="Times New Roman"/>
          <w:b/>
          <w:sz w:val="22"/>
          <w:szCs w:val="22"/>
        </w:rPr>
      </w:pPr>
    </w:p>
    <w:p w:rsidR="000B5741" w:rsidRDefault="000B5741" w:rsidP="0073255C">
      <w:pPr>
        <w:jc w:val="both"/>
        <w:rPr>
          <w:rFonts w:ascii="Times New Roman" w:eastAsia="CIDFont+F2" w:hAnsi="Times New Roman" w:cs="Times New Roman"/>
          <w:b/>
          <w:sz w:val="22"/>
          <w:szCs w:val="22"/>
        </w:rPr>
      </w:pPr>
    </w:p>
    <w:p w:rsidR="000B5741" w:rsidRPr="00615A28" w:rsidRDefault="000B5741" w:rsidP="000B5741">
      <w:pPr>
        <w:rPr>
          <w:rFonts w:ascii="Times New Roman" w:eastAsia="CIDFont+F2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(1) AVANZATO - INTERMEDIO - BASE - IN VIA DI PRIMA ACQUISIZIONE</w:t>
      </w:r>
    </w:p>
    <w:p w:rsidR="000B5741" w:rsidRDefault="000B5741" w:rsidP="000B5741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Grigliatabella"/>
        <w:tblpPr w:leftFromText="141" w:rightFromText="141" w:vertAnchor="page" w:horzAnchor="margin" w:tblpY="3831"/>
        <w:tblW w:w="10262" w:type="dxa"/>
        <w:tblLook w:val="04A0" w:firstRow="1" w:lastRow="0" w:firstColumn="1" w:lastColumn="0" w:noHBand="0" w:noVBand="1"/>
      </w:tblPr>
      <w:tblGrid>
        <w:gridCol w:w="2830"/>
        <w:gridCol w:w="4885"/>
        <w:gridCol w:w="2547"/>
      </w:tblGrid>
      <w:tr w:rsidR="000B5741" w:rsidTr="00615A28">
        <w:trPr>
          <w:trHeight w:val="338"/>
        </w:trPr>
        <w:tc>
          <w:tcPr>
            <w:tcW w:w="10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5741" w:rsidRDefault="000B5741" w:rsidP="00615A28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PRIMA</w:t>
            </w:r>
          </w:p>
        </w:tc>
      </w:tr>
      <w:tr w:rsidR="000B5741" w:rsidTr="00615A28">
        <w:trPr>
          <w:trHeight w:val="337"/>
        </w:trPr>
        <w:tc>
          <w:tcPr>
            <w:tcW w:w="10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5741" w:rsidRDefault="000B5741" w:rsidP="00615A28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ITALIANO</w:t>
            </w:r>
          </w:p>
        </w:tc>
      </w:tr>
      <w:tr w:rsidR="000B5741" w:rsidTr="00615A28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615A2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615A2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615A2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615A28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615A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615A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615A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0B5741" w:rsidTr="00615A28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615A2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615A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615A2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615A28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615A2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615A2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615A2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615A28">
        <w:trPr>
          <w:trHeight w:val="78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615A28">
            <w:pPr>
              <w:spacing w:line="243" w:lineRule="exact"/>
              <w:ind w:left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Ascolto e parlato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Pr="00574F8B" w:rsidRDefault="000B5741" w:rsidP="00615A28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Ascoltare e comprendere le informazioni essenziali nei messaggi orali e interagire negli scambi comunicativi.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615A2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615A28">
        <w:trPr>
          <w:trHeight w:val="4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615A28">
            <w:pPr>
              <w:spacing w:line="243" w:lineRule="exact"/>
              <w:ind w:left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Lettura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615A28">
            <w:pPr>
              <w:spacing w:line="243" w:lineRule="exact"/>
              <w:rPr>
                <w:rFonts w:ascii="Times New Roman" w:hAnsi="Times New Roman" w:cs="Times New Roman"/>
                <w:sz w:val="22"/>
                <w:szCs w:val="22"/>
                <w:shd w:val="clear" w:color="auto" w:fill="D9E2F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Leggere sillabe, parole, frasi 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615A2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615A28">
        <w:trPr>
          <w:trHeight w:val="5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615A28">
            <w:pPr>
              <w:spacing w:line="243" w:lineRule="exact"/>
              <w:ind w:left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Scrittura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615A28">
            <w:pPr>
              <w:spacing w:line="243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Saper utilizzare le lettere dell’alfabeto e saper operare con le sillabe per comporre parole.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615A2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615A28">
        <w:trPr>
          <w:trHeight w:val="5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615A28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Acquisizione ed espansione del lessico ricettivo e produttivo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615A28">
            <w:pPr>
              <w:spacing w:line="243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Riconoscere la differenza tra lettere, sillabe, parole.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615A2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615A28">
        <w:trPr>
          <w:trHeight w:val="61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615A28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Elementi di grammatica esplicita e riflessione sugli usi della lingua</w:t>
            </w:r>
          </w:p>
          <w:p w:rsidR="000B5741" w:rsidRDefault="000B5741" w:rsidP="00615A28">
            <w:pPr>
              <w:spacing w:line="243" w:lineRule="exact"/>
              <w:ind w:left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615A28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Organizzare la comunicazione scritta utilizzando i diversi caratteri.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615A2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B5741" w:rsidRDefault="000B5741" w:rsidP="000B5741">
      <w:pPr>
        <w:rPr>
          <w:rFonts w:ascii="Times New Roman" w:hAnsi="Times New Roman" w:cs="Times New Roman"/>
          <w:sz w:val="18"/>
          <w:szCs w:val="18"/>
        </w:rPr>
      </w:pPr>
    </w:p>
    <w:p w:rsidR="000B5741" w:rsidRDefault="000B5741" w:rsidP="000B5741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73"/>
        <w:gridCol w:w="4636"/>
        <w:gridCol w:w="2792"/>
      </w:tblGrid>
      <w:tr w:rsidR="000B5741" w:rsidTr="000B5741">
        <w:trPr>
          <w:trHeight w:val="20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5741" w:rsidRDefault="000B5741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PRIMA</w:t>
            </w:r>
          </w:p>
        </w:tc>
      </w:tr>
      <w:tr w:rsidR="000B5741" w:rsidTr="000B5741">
        <w:trPr>
          <w:trHeight w:val="20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5741" w:rsidRDefault="000B5741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DISCIPLINA: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INGLESE</w:t>
            </w:r>
          </w:p>
        </w:tc>
      </w:tr>
      <w:tr w:rsidR="000B5741" w:rsidTr="000B5741">
        <w:trPr>
          <w:trHeight w:val="184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173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0B5741" w:rsidTr="000B5741">
        <w:trPr>
          <w:trHeight w:val="243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184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47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spacing w:line="243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Ascolto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Ascoltare e comprendere semplici parole.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543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41" w:rsidRDefault="000B5741" w:rsidP="00F3651E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Parlato</w:t>
            </w:r>
          </w:p>
          <w:p w:rsidR="000B5741" w:rsidRDefault="000B5741" w:rsidP="00F3651E">
            <w:pPr>
              <w:spacing w:line="241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Saper riconoscere ed usare semplici parole inglesi di uso comune nella lingua italiana.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358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741" w:rsidRDefault="000B5741" w:rsidP="00F3651E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Lettura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741" w:rsidRDefault="000B5741" w:rsidP="00F36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Associare le immagini a semplici parole.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206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Scrittura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spacing w:line="0" w:lineRule="atLeas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Saper copiare brevi parole e associarle alle immagini.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B5741" w:rsidRDefault="000B5741" w:rsidP="000B574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(1) AVANZATO - INTERMEDIO - BASE - IN VIA DI PRIMA ACQUISIZIONE</w:t>
      </w:r>
    </w:p>
    <w:p w:rsidR="000B5741" w:rsidRDefault="000B5741" w:rsidP="000B574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0B5741" w:rsidRDefault="000B5741" w:rsidP="000B574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0B5741" w:rsidRDefault="000B5741" w:rsidP="000B574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615A28" w:rsidRDefault="00615A28" w:rsidP="000B574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0B5741" w:rsidRDefault="000B5741" w:rsidP="000B574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615A28" w:rsidRDefault="00615A28" w:rsidP="000B574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0B5741" w:rsidRDefault="000B5741" w:rsidP="000B574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828"/>
        <w:gridCol w:w="4475"/>
        <w:gridCol w:w="2898"/>
      </w:tblGrid>
      <w:tr w:rsidR="000B5741" w:rsidTr="000B5741">
        <w:trPr>
          <w:trHeight w:val="361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5741" w:rsidRDefault="000B5741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lastRenderedPageBreak/>
              <w:t>CLASSE PRIMA</w:t>
            </w:r>
          </w:p>
        </w:tc>
      </w:tr>
      <w:tr w:rsidR="000B5741" w:rsidTr="000B5741">
        <w:trPr>
          <w:trHeight w:val="361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5741" w:rsidRDefault="000B5741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DISCIPLINA: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STORIA</w:t>
            </w:r>
          </w:p>
        </w:tc>
      </w:tr>
      <w:tr w:rsidR="000B5741" w:rsidTr="000B5741">
        <w:trPr>
          <w:trHeight w:val="36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34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0B5741" w:rsidTr="000B5741">
        <w:trPr>
          <w:trHeight w:val="36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36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102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741" w:rsidRDefault="000B5741" w:rsidP="00F3651E">
            <w:pPr>
              <w:spacing w:line="241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Organizzazione delle informazioni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spacing w:line="241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Riconoscere la successione temporale di azioni ed eventi.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73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41" w:rsidRDefault="000B5741" w:rsidP="00F3651E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Utilizzo delle fonti</w:t>
            </w:r>
          </w:p>
          <w:p w:rsidR="000B5741" w:rsidRDefault="000B5741" w:rsidP="00F3651E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Collocare in successione cronologica esperienze vissute  attraverso tracce del passato.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:rsidR="000B5741" w:rsidRPr="003859A4" w:rsidRDefault="000B5741" w:rsidP="000B5741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3859A4">
        <w:rPr>
          <w:rFonts w:ascii="Times New Roman" w:hAnsi="Times New Roman" w:cs="Times New Roman"/>
          <w:b/>
          <w:bCs/>
          <w:sz w:val="18"/>
          <w:szCs w:val="18"/>
        </w:rPr>
        <w:t>AVANZATO - INTERMEDIO - BASE - IN VIA DI PRIMA ACQUISIZIONE</w:t>
      </w:r>
    </w:p>
    <w:p w:rsidR="000B5741" w:rsidRDefault="000B5741" w:rsidP="000B5741">
      <w:pPr>
        <w:rPr>
          <w:rFonts w:ascii="Times New Roman" w:hAnsi="Times New Roman" w:cs="Times New Roman"/>
          <w:sz w:val="18"/>
          <w:szCs w:val="18"/>
        </w:rPr>
      </w:pPr>
    </w:p>
    <w:p w:rsidR="000B5741" w:rsidRDefault="000B5741" w:rsidP="000B5741">
      <w:pPr>
        <w:rPr>
          <w:rFonts w:ascii="Times New Roman" w:hAnsi="Times New Roman" w:cs="Times New Roman"/>
          <w:sz w:val="18"/>
          <w:szCs w:val="18"/>
        </w:rPr>
      </w:pPr>
    </w:p>
    <w:p w:rsidR="000B5741" w:rsidRPr="003859A4" w:rsidRDefault="000B5741" w:rsidP="000B5741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976"/>
        <w:gridCol w:w="4462"/>
        <w:gridCol w:w="2763"/>
      </w:tblGrid>
      <w:tr w:rsidR="000B5741" w:rsidTr="000B5741">
        <w:trPr>
          <w:trHeight w:val="213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5741" w:rsidRDefault="000B5741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PRIMA</w:t>
            </w:r>
          </w:p>
        </w:tc>
      </w:tr>
      <w:tr w:rsidR="000B5741" w:rsidTr="000B5741">
        <w:trPr>
          <w:trHeight w:val="213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5741" w:rsidRDefault="000B5741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GEOGRAFIA</w:t>
            </w:r>
          </w:p>
        </w:tc>
      </w:tr>
      <w:tr w:rsidR="000B5741" w:rsidTr="000B5741">
        <w:trPr>
          <w:trHeight w:val="21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20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0B5741" w:rsidTr="000B5741">
        <w:trPr>
          <w:trHeight w:val="21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21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64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Orientamento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Orientarsi nello spazio grafico usando gli indicatori spaziali.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60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41" w:rsidRDefault="000B5741" w:rsidP="00F3651E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Linguaggio della geo-graficità</w:t>
            </w:r>
          </w:p>
          <w:p w:rsidR="000B5741" w:rsidRDefault="000B5741" w:rsidP="00F3651E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Descrivere verbalmente, utilizzando indicatori topologici, gli spostamenti propri e di altri elementi nello spazio vissuto.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105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Paesaggio </w:t>
            </w:r>
          </w:p>
          <w:p w:rsidR="000B5741" w:rsidRDefault="000B5741" w:rsidP="00F3651E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B5741" w:rsidRDefault="000B5741" w:rsidP="00F3651E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Regione e sistema territoriale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Osservare e riconoscere gli elementi costitutivi dello spazio vissuto.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B5741" w:rsidRDefault="000B5741" w:rsidP="000B5741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AVANZATO - INTERMEDIO - BASE - IN VIA DI PRIMA ACQUISIZIONE</w:t>
      </w:r>
    </w:p>
    <w:p w:rsidR="000B5741" w:rsidRDefault="000B5741" w:rsidP="000B5741">
      <w:pPr>
        <w:pStyle w:val="Paragrafoelenco"/>
        <w:rPr>
          <w:rFonts w:ascii="Times New Roman" w:hAnsi="Times New Roman" w:cs="Times New Roman"/>
          <w:sz w:val="18"/>
          <w:szCs w:val="18"/>
        </w:rPr>
      </w:pPr>
    </w:p>
    <w:p w:rsidR="000B5741" w:rsidRDefault="000B5741" w:rsidP="000B5741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3290"/>
        <w:gridCol w:w="4937"/>
        <w:gridCol w:w="1974"/>
      </w:tblGrid>
      <w:tr w:rsidR="000B5741" w:rsidTr="000B5741">
        <w:trPr>
          <w:trHeight w:val="203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5741" w:rsidRDefault="000B5741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PRIMA</w:t>
            </w:r>
          </w:p>
        </w:tc>
      </w:tr>
      <w:tr w:rsidR="000B5741" w:rsidTr="000B5741">
        <w:trPr>
          <w:trHeight w:val="203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5741" w:rsidRDefault="000B5741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MATEMATICA</w:t>
            </w:r>
          </w:p>
        </w:tc>
      </w:tr>
      <w:tr w:rsidR="000B5741" w:rsidTr="000B5741">
        <w:trPr>
          <w:trHeight w:val="20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191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0B5741" w:rsidTr="000B5741">
        <w:trPr>
          <w:trHeight w:val="20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20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791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Numeri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spacing w:line="243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Usare il numero per contare, confrontare e ordinare raggruppamenti di oggetti.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503"/>
        </w:trPr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spacing w:line="241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Relazioni, dati e</w:t>
            </w:r>
          </w:p>
          <w:p w:rsidR="000B5741" w:rsidRDefault="000B5741" w:rsidP="00F3651E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previsioni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spacing w:line="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Classificare e mettere in relazione secondo un criterio dato.</w:t>
            </w:r>
          </w:p>
          <w:p w:rsidR="000B5741" w:rsidRDefault="000B5741" w:rsidP="00F3651E">
            <w:pPr>
              <w:spacing w:line="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41" w:rsidRDefault="000B5741" w:rsidP="00F3651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spacing w:line="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IDFont+F2" w:hAnsi="Times New Roman" w:cs="Times New Roman"/>
                <w:sz w:val="22"/>
                <w:szCs w:val="22"/>
              </w:rPr>
              <w:t>Usare correttamente i quantificatori logici.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41" w:rsidRDefault="000B5741" w:rsidP="00F3651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B5741" w:rsidRDefault="000B5741" w:rsidP="000B574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(1) AVANZATO - INTERMEDIO - BASE - IN VIA DI PRIMA ACQUISIZIONE</w:t>
      </w:r>
    </w:p>
    <w:p w:rsidR="000B5741" w:rsidRDefault="000B5741" w:rsidP="000B5741">
      <w:pPr>
        <w:rPr>
          <w:rFonts w:ascii="Times New Roman" w:hAnsi="Times New Roman" w:cs="Times New Roman"/>
          <w:sz w:val="22"/>
          <w:szCs w:val="22"/>
        </w:rPr>
      </w:pPr>
    </w:p>
    <w:p w:rsidR="000B5741" w:rsidRDefault="000B5741" w:rsidP="000B5741">
      <w:pPr>
        <w:rPr>
          <w:rFonts w:ascii="Times New Roman" w:hAnsi="Times New Roman" w:cs="Times New Roman"/>
          <w:sz w:val="22"/>
          <w:szCs w:val="22"/>
        </w:rPr>
      </w:pPr>
    </w:p>
    <w:p w:rsidR="000B5741" w:rsidRDefault="000B5741" w:rsidP="000B5741">
      <w:pPr>
        <w:rPr>
          <w:rFonts w:ascii="Times New Roman" w:hAnsi="Times New Roman" w:cs="Times New Roman"/>
          <w:sz w:val="22"/>
          <w:szCs w:val="22"/>
        </w:rPr>
      </w:pPr>
      <w:bookmarkStart w:id="0" w:name="_Hlk63443628"/>
    </w:p>
    <w:p w:rsidR="000B5741" w:rsidRDefault="000B5741" w:rsidP="000B5741">
      <w:pPr>
        <w:rPr>
          <w:rFonts w:ascii="Times New Roman" w:hAnsi="Times New Roman" w:cs="Times New Roman"/>
          <w:sz w:val="22"/>
          <w:szCs w:val="22"/>
        </w:rPr>
      </w:pPr>
    </w:p>
    <w:p w:rsidR="000B5741" w:rsidRDefault="000B5741" w:rsidP="000B5741">
      <w:pPr>
        <w:rPr>
          <w:rFonts w:ascii="Times New Roman" w:hAnsi="Times New Roman" w:cs="Times New Roman"/>
          <w:sz w:val="22"/>
          <w:szCs w:val="22"/>
        </w:rPr>
      </w:pPr>
    </w:p>
    <w:p w:rsidR="000B5741" w:rsidRDefault="000B5741" w:rsidP="000B5741">
      <w:pPr>
        <w:rPr>
          <w:rFonts w:ascii="Times New Roman" w:hAnsi="Times New Roman" w:cs="Times New Roman"/>
          <w:sz w:val="22"/>
          <w:szCs w:val="22"/>
        </w:rPr>
      </w:pPr>
    </w:p>
    <w:p w:rsidR="000B5741" w:rsidRDefault="000B5741" w:rsidP="000B5741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3185"/>
        <w:gridCol w:w="4725"/>
        <w:gridCol w:w="2150"/>
      </w:tblGrid>
      <w:tr w:rsidR="000B5741" w:rsidTr="000B5741">
        <w:trPr>
          <w:trHeight w:val="352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5741" w:rsidRDefault="000B5741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PRIMA</w:t>
            </w:r>
          </w:p>
        </w:tc>
      </w:tr>
      <w:tr w:rsidR="000B5741" w:rsidTr="000B5741">
        <w:trPr>
          <w:trHeight w:val="351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5741" w:rsidRDefault="000B5741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DISCIPLINA: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SCIENZE</w:t>
            </w:r>
          </w:p>
        </w:tc>
      </w:tr>
      <w:tr w:rsidR="000B5741" w:rsidTr="000B5741">
        <w:trPr>
          <w:trHeight w:val="234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22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0B5741" w:rsidTr="000B5741">
        <w:trPr>
          <w:trHeight w:val="234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897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Osservare e sperimentare sul campo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5741" w:rsidRDefault="000B5741" w:rsidP="00F3651E">
            <w:pPr>
              <w:spacing w:line="241" w:lineRule="exact"/>
              <w:rPr>
                <w:rFonts w:ascii="Times New Roman" w:hAnsi="Times New Roman" w:cs="Times New Roman"/>
                <w:sz w:val="22"/>
                <w:szCs w:val="22"/>
                <w:shd w:val="clear" w:color="auto" w:fill="D9E2F3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</w:rPr>
              <w:t>Osservare, descrivere, confrontare e correlare elementi viventi e non, cogliendone somiglianze e differenze con diversi criteri.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495"/>
        </w:trPr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Osservare, esplorare l’uomo, i viventi e l’ambiente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5741" w:rsidRDefault="000B5741" w:rsidP="00F3651E">
            <w:pPr>
              <w:spacing w:line="241" w:lineRule="exact"/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</w:rPr>
              <w:t>Avere consapevolezza della struttura del proprio corpo e delle sue partii nei suoi diversi organi.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495"/>
        </w:trPr>
        <w:tc>
          <w:tcPr>
            <w:tcW w:w="3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741" w:rsidRDefault="000B5741" w:rsidP="00F3651E">
            <w:pPr>
              <w:spacing w:line="241" w:lineRule="exact"/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</w:rPr>
              <w:t>Distinguere i viventi e i non viventi e riconoscere che piante e animali sono esseri viventi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741" w:rsidRDefault="000B5741" w:rsidP="00F3651E">
            <w:pPr>
              <w:spacing w:line="241" w:lineRule="exact"/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</w:rPr>
            </w:pPr>
          </w:p>
        </w:tc>
      </w:tr>
    </w:tbl>
    <w:p w:rsidR="000B5741" w:rsidRDefault="000B5741" w:rsidP="000B5741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AVANZATO - INTERMEDIO - BASE - IN VIA DI PRIMA ACQUISIZIONE</w:t>
      </w:r>
    </w:p>
    <w:bookmarkEnd w:id="0"/>
    <w:p w:rsidR="000B5741" w:rsidRDefault="000B5741" w:rsidP="000B5741">
      <w:pPr>
        <w:rPr>
          <w:rFonts w:ascii="Times New Roman" w:hAnsi="Times New Roman" w:cs="Times New Roman"/>
          <w:sz w:val="22"/>
          <w:szCs w:val="22"/>
        </w:rPr>
      </w:pPr>
    </w:p>
    <w:p w:rsidR="000B5741" w:rsidRDefault="000B5741" w:rsidP="000B5741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3185"/>
        <w:gridCol w:w="4725"/>
        <w:gridCol w:w="2150"/>
      </w:tblGrid>
      <w:tr w:rsidR="000B5741" w:rsidTr="000B5741">
        <w:trPr>
          <w:trHeight w:val="352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5741" w:rsidRDefault="000B5741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PRIMA</w:t>
            </w:r>
          </w:p>
        </w:tc>
      </w:tr>
      <w:tr w:rsidR="000B5741" w:rsidTr="000B5741">
        <w:trPr>
          <w:trHeight w:val="351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5741" w:rsidRDefault="000B5741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DISCIPLINA: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MUSICA</w:t>
            </w:r>
          </w:p>
        </w:tc>
      </w:tr>
      <w:tr w:rsidR="000B5741" w:rsidTr="000B5741">
        <w:trPr>
          <w:trHeight w:val="234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22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0B5741" w:rsidTr="000B5741">
        <w:trPr>
          <w:trHeight w:val="234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450"/>
        </w:trPr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spacing w:line="241" w:lineRule="exact"/>
              <w:ind w:right="58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Ascolto,</w:t>
            </w:r>
          </w:p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comprensione e produzione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741" w:rsidRDefault="000B5741" w:rsidP="00F3651E">
            <w:pPr>
              <w:spacing w:line="241" w:lineRule="exact"/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</w:rPr>
              <w:t>Riprodurre sequenze ritmiche graficamente e con il corpo.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450"/>
        </w:trPr>
        <w:tc>
          <w:tcPr>
            <w:tcW w:w="3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spacing w:line="241" w:lineRule="exact"/>
              <w:ind w:right="58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741" w:rsidRDefault="000B5741" w:rsidP="00F3651E">
            <w:pPr>
              <w:spacing w:line="241" w:lineRule="exact"/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</w:rPr>
              <w:t>Ascoltare, riprodurre semplici e brevi canzoni.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741" w:rsidRDefault="000B5741" w:rsidP="00F3651E">
            <w:pPr>
              <w:spacing w:line="241" w:lineRule="exact"/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</w:rPr>
            </w:pPr>
          </w:p>
        </w:tc>
      </w:tr>
    </w:tbl>
    <w:p w:rsidR="000B5741" w:rsidRDefault="000B5741" w:rsidP="000B5741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AVANZATO - INTERMEDIO - BASE - IN VIA DI PRIMA ACQUISIZIONE</w:t>
      </w:r>
    </w:p>
    <w:p w:rsidR="000B5741" w:rsidRDefault="000B5741" w:rsidP="000B5741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0B5741" w:rsidRDefault="000B5741" w:rsidP="000B5741"/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3256"/>
        <w:gridCol w:w="4930"/>
        <w:gridCol w:w="1874"/>
      </w:tblGrid>
      <w:tr w:rsidR="000B5741" w:rsidTr="000B5741">
        <w:trPr>
          <w:trHeight w:val="391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5741" w:rsidRDefault="000B5741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PRIMA</w:t>
            </w:r>
          </w:p>
        </w:tc>
      </w:tr>
      <w:tr w:rsidR="000B5741" w:rsidTr="000B5741">
        <w:trPr>
          <w:trHeight w:val="391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5741" w:rsidRDefault="000B5741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w w:val="99"/>
                <w:sz w:val="22"/>
                <w:szCs w:val="22"/>
              </w:rPr>
              <w:t>DISCIPLINA: ARTE E IMMAGINE</w:t>
            </w:r>
          </w:p>
        </w:tc>
      </w:tr>
      <w:tr w:rsidR="000B5741" w:rsidTr="000B5741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41" w:rsidRDefault="000B5741" w:rsidP="00F3651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2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0B5741" w:rsidTr="000B5741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2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spacing w:line="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10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spacing w:line="0" w:lineRule="atLeast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Esprimersi e</w:t>
            </w:r>
          </w:p>
          <w:p w:rsidR="000B5741" w:rsidRDefault="000B5741" w:rsidP="00F3651E">
            <w:pPr>
              <w:spacing w:line="1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B5741" w:rsidRDefault="000B5741" w:rsidP="00F3651E">
            <w:pPr>
              <w:spacing w:line="0" w:lineRule="atLeast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comunicare</w:t>
            </w:r>
          </w:p>
          <w:p w:rsidR="000B5741" w:rsidRDefault="000B5741" w:rsidP="00F3651E">
            <w:pPr>
              <w:spacing w:line="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spacing w:line="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Utilizzare colori, materiali e tecniche diverse per realizzare prodotti grafici.</w:t>
            </w:r>
          </w:p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72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Osservare, leggere le immagini</w:t>
            </w:r>
          </w:p>
          <w:p w:rsidR="000B5741" w:rsidRPr="008C11FC" w:rsidRDefault="000B5741" w:rsidP="00F3651E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Comprendere e apprezzare le opere d’arte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Osservare e leggere immagini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B5741" w:rsidRDefault="000B5741" w:rsidP="000B5741">
      <w:pPr>
        <w:pStyle w:val="Paragrafoelenco"/>
        <w:numPr>
          <w:ilvl w:val="0"/>
          <w:numId w:val="18"/>
        </w:num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AVANZATO - INTERMEDIO - BASE - IN VIA DI PRIMA ACQUISIZIONE</w:t>
      </w:r>
    </w:p>
    <w:p w:rsidR="000B5741" w:rsidRDefault="000B5741" w:rsidP="000B5741">
      <w:pPr>
        <w:rPr>
          <w:rFonts w:ascii="Times New Roman" w:hAnsi="Times New Roman" w:cs="Times New Roman"/>
          <w:sz w:val="22"/>
          <w:szCs w:val="22"/>
        </w:rPr>
      </w:pPr>
    </w:p>
    <w:p w:rsidR="000B5741" w:rsidRDefault="000B5741" w:rsidP="000B5741">
      <w:pPr>
        <w:rPr>
          <w:rFonts w:ascii="Times New Roman" w:hAnsi="Times New Roman" w:cs="Times New Roman"/>
          <w:sz w:val="22"/>
          <w:szCs w:val="22"/>
        </w:rPr>
      </w:pPr>
    </w:p>
    <w:p w:rsidR="00294F5E" w:rsidRDefault="00294F5E" w:rsidP="000B5741">
      <w:pPr>
        <w:rPr>
          <w:rFonts w:ascii="Times New Roman" w:hAnsi="Times New Roman" w:cs="Times New Roman"/>
          <w:sz w:val="22"/>
          <w:szCs w:val="22"/>
        </w:rPr>
      </w:pPr>
    </w:p>
    <w:p w:rsidR="00294F5E" w:rsidRDefault="00294F5E" w:rsidP="000B5741">
      <w:pPr>
        <w:rPr>
          <w:rFonts w:ascii="Times New Roman" w:hAnsi="Times New Roman" w:cs="Times New Roman"/>
          <w:sz w:val="22"/>
          <w:szCs w:val="22"/>
        </w:rPr>
      </w:pPr>
    </w:p>
    <w:p w:rsidR="00294F5E" w:rsidRDefault="00294F5E" w:rsidP="000B5741">
      <w:pPr>
        <w:rPr>
          <w:rFonts w:ascii="Times New Roman" w:hAnsi="Times New Roman" w:cs="Times New Roman"/>
          <w:sz w:val="22"/>
          <w:szCs w:val="22"/>
        </w:rPr>
      </w:pPr>
    </w:p>
    <w:p w:rsidR="008E5969" w:rsidRDefault="008E5969" w:rsidP="000B5741">
      <w:pPr>
        <w:rPr>
          <w:rFonts w:ascii="Times New Roman" w:hAnsi="Times New Roman" w:cs="Times New Roman"/>
          <w:sz w:val="22"/>
          <w:szCs w:val="22"/>
        </w:rPr>
      </w:pPr>
    </w:p>
    <w:p w:rsidR="008E5969" w:rsidRDefault="008E5969" w:rsidP="000B5741">
      <w:pPr>
        <w:rPr>
          <w:rFonts w:ascii="Times New Roman" w:hAnsi="Times New Roman" w:cs="Times New Roman"/>
          <w:sz w:val="22"/>
          <w:szCs w:val="22"/>
        </w:rPr>
      </w:pPr>
    </w:p>
    <w:p w:rsidR="008E5969" w:rsidRDefault="008E5969" w:rsidP="000B5741">
      <w:pPr>
        <w:rPr>
          <w:rFonts w:ascii="Times New Roman" w:hAnsi="Times New Roman" w:cs="Times New Roman"/>
          <w:sz w:val="22"/>
          <w:szCs w:val="22"/>
        </w:rPr>
      </w:pPr>
    </w:p>
    <w:p w:rsidR="008E5969" w:rsidRDefault="008E5969" w:rsidP="000B5741">
      <w:pPr>
        <w:rPr>
          <w:rFonts w:ascii="Times New Roman" w:hAnsi="Times New Roman" w:cs="Times New Roman"/>
          <w:sz w:val="22"/>
          <w:szCs w:val="22"/>
        </w:rPr>
      </w:pPr>
    </w:p>
    <w:p w:rsidR="00615A28" w:rsidRDefault="00615A28" w:rsidP="000B5741">
      <w:pPr>
        <w:rPr>
          <w:rFonts w:ascii="Times New Roman" w:hAnsi="Times New Roman" w:cs="Times New Roman"/>
          <w:sz w:val="22"/>
          <w:szCs w:val="22"/>
        </w:rPr>
      </w:pPr>
    </w:p>
    <w:p w:rsidR="00294F5E" w:rsidRDefault="00294F5E" w:rsidP="000B5741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3086"/>
        <w:gridCol w:w="4743"/>
        <w:gridCol w:w="2231"/>
      </w:tblGrid>
      <w:tr w:rsidR="000B5741" w:rsidTr="000B5741">
        <w:trPr>
          <w:trHeight w:val="365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5741" w:rsidRDefault="000B5741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lastRenderedPageBreak/>
              <w:t>CLASSE PRIMA</w:t>
            </w:r>
          </w:p>
        </w:tc>
      </w:tr>
      <w:tr w:rsidR="000B5741" w:rsidTr="000B5741">
        <w:trPr>
          <w:trHeight w:val="364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5741" w:rsidRDefault="000B5741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ED: FISICA</w:t>
            </w:r>
          </w:p>
        </w:tc>
      </w:tr>
      <w:tr w:rsidR="000B5741" w:rsidTr="000B5741">
        <w:trPr>
          <w:trHeight w:val="243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22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0B5741" w:rsidTr="000B5741">
        <w:trPr>
          <w:trHeight w:val="243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1476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Il corpo e la sua relazione con lo spazio e il tempo</w:t>
            </w:r>
          </w:p>
          <w:p w:rsidR="000B5741" w:rsidRDefault="000B5741" w:rsidP="00F3651E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B5741" w:rsidRDefault="000B5741" w:rsidP="00F3651E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Il gioco, lo sport, le regole e il fair play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41" w:rsidRDefault="000B5741" w:rsidP="00F3651E">
            <w:pPr>
              <w:spacing w:line="16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741" w:rsidRDefault="000B5741" w:rsidP="00F3651E">
            <w:pPr>
              <w:tabs>
                <w:tab w:val="left" w:pos="180"/>
              </w:tabs>
              <w:spacing w:line="0" w:lineRule="atLeast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Coordinare e utilizzare diversi schemi motori combinati tra loro.</w:t>
            </w:r>
          </w:p>
          <w:p w:rsidR="000B5741" w:rsidRDefault="000B5741" w:rsidP="00F3651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444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Pr="008C11FC" w:rsidRDefault="000B5741" w:rsidP="00F3651E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Salute e benessere, prevenzione e sicurezza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Conoscere e seguire norme igieniche e di sicurezza.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B5741" w:rsidRDefault="000B5741" w:rsidP="000B5741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3279DA">
        <w:rPr>
          <w:rFonts w:ascii="Times New Roman" w:hAnsi="Times New Roman" w:cs="Times New Roman"/>
          <w:b/>
          <w:bCs/>
          <w:sz w:val="18"/>
          <w:szCs w:val="18"/>
        </w:rPr>
        <w:t>AVANZATO - INTERMEDIO - BASE - IN VIA DI PRIMA ACQUISIZIONE</w:t>
      </w:r>
    </w:p>
    <w:p w:rsidR="00294F5E" w:rsidRDefault="00294F5E" w:rsidP="00294F5E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294F5E" w:rsidRPr="00294F5E" w:rsidRDefault="00294F5E" w:rsidP="00294F5E">
      <w:pPr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742"/>
        <w:gridCol w:w="4490"/>
        <w:gridCol w:w="2828"/>
      </w:tblGrid>
      <w:tr w:rsidR="000B5741" w:rsidTr="000B5741">
        <w:trPr>
          <w:trHeight w:val="337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5741" w:rsidRDefault="000B5741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PRIMA</w:t>
            </w:r>
          </w:p>
        </w:tc>
      </w:tr>
      <w:tr w:rsidR="000B5741" w:rsidTr="000B5741">
        <w:trPr>
          <w:trHeight w:val="336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5741" w:rsidRDefault="000B5741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TECNOLOGIA</w:t>
            </w:r>
          </w:p>
        </w:tc>
      </w:tr>
      <w:tr w:rsidR="000B5741" w:rsidTr="000B5741">
        <w:trPr>
          <w:trHeight w:val="224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211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0B5741" w:rsidTr="000B5741">
        <w:trPr>
          <w:trHeight w:val="224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618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spacing w:line="0" w:lineRule="atLeast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Vedere e osservare</w:t>
            </w:r>
          </w:p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shd w:val="clear" w:color="auto" w:fill="FFFFFF" w:themeFill="background1"/>
              <w:spacing w:line="243" w:lineRule="exact"/>
              <w:rPr>
                <w:rFonts w:ascii="Times New Roman" w:hAnsi="Times New Roman" w:cs="Times New Roman"/>
                <w:sz w:val="22"/>
                <w:szCs w:val="22"/>
                <w:shd w:val="clear" w:color="auto" w:fill="D9E2F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Osservare, descrivere e</w:t>
            </w:r>
          </w:p>
          <w:p w:rsidR="000B5741" w:rsidRDefault="000B5741" w:rsidP="00F3651E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rappresentare con disegni oggetti d’uso comune.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435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spacing w:line="0" w:lineRule="atLeast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Intervenire e trasformare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shd w:val="clear" w:color="auto" w:fill="FFFFFF" w:themeFill="background1"/>
              <w:spacing w:line="243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Eseguire interventi di decorazione sul proprio corredo scolastico.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435"/>
        </w:trPr>
        <w:tc>
          <w:tcPr>
            <w:tcW w:w="2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spacing w:line="0" w:lineRule="atLeast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shd w:val="clear" w:color="auto" w:fill="FFFFFF" w:themeFill="background1"/>
              <w:spacing w:line="243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Realizzare un oggetto con materiale di recupero.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shd w:val="clear" w:color="auto" w:fill="FFFFFF" w:themeFill="background1"/>
              <w:spacing w:line="243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B5741" w:rsidRPr="003A272D" w:rsidRDefault="000B5741" w:rsidP="000B5741">
      <w:pPr>
        <w:pStyle w:val="Paragrafoelenco"/>
        <w:numPr>
          <w:ilvl w:val="0"/>
          <w:numId w:val="20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3A272D">
        <w:rPr>
          <w:rFonts w:ascii="Times New Roman" w:hAnsi="Times New Roman" w:cs="Times New Roman"/>
          <w:b/>
          <w:bCs/>
          <w:sz w:val="18"/>
          <w:szCs w:val="18"/>
        </w:rPr>
        <w:t>AVANZATO - INTERMEDIO - BASE - IN VIA DI PRIMA ACQUISIZIONE</w:t>
      </w:r>
    </w:p>
    <w:p w:rsidR="000B5741" w:rsidRPr="003A272D" w:rsidRDefault="000B5741" w:rsidP="000B5741">
      <w:pPr>
        <w:pStyle w:val="Paragrafoelenco"/>
        <w:ind w:left="405"/>
        <w:rPr>
          <w:rFonts w:ascii="Times New Roman" w:hAnsi="Times New Roman" w:cs="Times New Roman"/>
          <w:sz w:val="22"/>
          <w:szCs w:val="22"/>
        </w:rPr>
      </w:pPr>
    </w:p>
    <w:p w:rsidR="000B5741" w:rsidRDefault="000B5741" w:rsidP="000B5741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750"/>
        <w:gridCol w:w="4501"/>
        <w:gridCol w:w="2809"/>
      </w:tblGrid>
      <w:tr w:rsidR="000B5741" w:rsidTr="000B5741">
        <w:trPr>
          <w:trHeight w:val="257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5741" w:rsidRDefault="000B5741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PRIMA</w:t>
            </w:r>
          </w:p>
        </w:tc>
      </w:tr>
      <w:tr w:rsidR="000B5741" w:rsidTr="000B5741">
        <w:trPr>
          <w:trHeight w:val="256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5741" w:rsidRDefault="000B5741" w:rsidP="00F365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EDUCAZIONE CIVICA</w:t>
            </w:r>
          </w:p>
        </w:tc>
      </w:tr>
      <w:tr w:rsidR="000B5741" w:rsidTr="000B5741">
        <w:trPr>
          <w:trHeight w:val="17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16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0B5741" w:rsidTr="000B5741">
        <w:trPr>
          <w:trHeight w:val="17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16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51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Costituzione, diritto, legalità e solidarietà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spacing w:line="243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Intervenire negli scambi comunicativi, rispettando le regole.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84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Sviluppo sostenibile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tabs>
                <w:tab w:val="left" w:pos="180"/>
              </w:tabs>
              <w:spacing w:line="0" w:lineRule="atLeast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Riconoscere l’importanza dell’igiene personale quotidiana.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41" w:rsidRDefault="000B5741" w:rsidP="00F3651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294F5E" w:rsidRDefault="000B5741" w:rsidP="000B574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(1) AVANZATO - INTERMEDIO - BASE - IN VIA DI PRIMA ACQUISIZIONE</w:t>
      </w:r>
    </w:p>
    <w:p w:rsidR="00294F5E" w:rsidRDefault="00294F5E" w:rsidP="000B5741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715"/>
        <w:gridCol w:w="4526"/>
        <w:gridCol w:w="2819"/>
      </w:tblGrid>
      <w:tr w:rsidR="000B5741" w:rsidTr="000B5741">
        <w:trPr>
          <w:trHeight w:val="257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5741" w:rsidRDefault="000B5741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bookmarkStart w:id="1" w:name="_Hlk63439942"/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PRIMA</w:t>
            </w:r>
          </w:p>
        </w:tc>
      </w:tr>
      <w:tr w:rsidR="000B5741" w:rsidTr="000B5741">
        <w:trPr>
          <w:trHeight w:val="256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5741" w:rsidRDefault="000B5741" w:rsidP="00F365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RELIGIONE CATTOLICA</w:t>
            </w:r>
          </w:p>
        </w:tc>
      </w:tr>
      <w:tr w:rsidR="000B5741" w:rsidTr="000B5741">
        <w:trPr>
          <w:trHeight w:val="17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16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157A3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0B5741" w:rsidTr="000B5741">
        <w:trPr>
          <w:trHeight w:val="17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16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294F5E">
        <w:trPr>
          <w:trHeight w:val="546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5741" w:rsidRDefault="000B5741" w:rsidP="00F3651E">
            <w:pPr>
              <w:spacing w:line="243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Dio e l’uomo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Conoscere espressioni, documenti e contenuti essenziali della Religione Cattolica.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741" w:rsidTr="000B5741">
        <w:trPr>
          <w:trHeight w:val="682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spacing w:line="243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spacing w:line="243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Rispettare ed apprezzare valori religiosi ed etici nell’esistenza delle persone e nella storia dell’umanità.</w:t>
            </w: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741" w:rsidRDefault="000B5741" w:rsidP="00F3651E">
            <w:pPr>
              <w:spacing w:line="243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bookmarkEnd w:id="1"/>
    <w:p w:rsidR="000B5741" w:rsidRDefault="000B5741" w:rsidP="000B5741">
      <w:pPr>
        <w:rPr>
          <w:rFonts w:ascii="Times New Roman" w:hAnsi="Times New Roman" w:cs="Times New Roman"/>
          <w:sz w:val="22"/>
          <w:szCs w:val="22"/>
        </w:rPr>
      </w:pPr>
      <w:r>
        <w:t>(1) OTTIMO -  DISTINTO - BUONO- SUFFICIENTE- NON SUFFICIENTE</w:t>
      </w:r>
    </w:p>
    <w:p w:rsidR="000B5741" w:rsidRDefault="000B5741" w:rsidP="000B5741">
      <w:pPr>
        <w:rPr>
          <w:rFonts w:ascii="Times New Roman" w:hAnsi="Times New Roman" w:cs="Times New Roman"/>
          <w:sz w:val="22"/>
          <w:szCs w:val="22"/>
        </w:rPr>
      </w:pPr>
    </w:p>
    <w:p w:rsidR="000B5741" w:rsidRDefault="000B5741" w:rsidP="000B5741">
      <w:pPr>
        <w:rPr>
          <w:rFonts w:ascii="Times New Roman" w:hAnsi="Times New Roman" w:cs="Times New Roman"/>
          <w:sz w:val="22"/>
          <w:szCs w:val="22"/>
        </w:rPr>
      </w:pPr>
    </w:p>
    <w:p w:rsidR="000B5741" w:rsidRDefault="000B5741" w:rsidP="000B5741">
      <w:pPr>
        <w:rPr>
          <w:rFonts w:ascii="Times New Roman" w:hAnsi="Times New Roman" w:cs="Times New Roman"/>
          <w:sz w:val="22"/>
          <w:szCs w:val="22"/>
        </w:rPr>
      </w:pPr>
    </w:p>
    <w:p w:rsidR="00D43598" w:rsidRDefault="005801B5" w:rsidP="00D43598">
      <w:pPr>
        <w:jc w:val="center"/>
        <w:rPr>
          <w:rFonts w:ascii="Times New Roman" w:eastAsia="CIDFont+F2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CLASSI</w:t>
      </w:r>
      <w:r w:rsidR="00D43598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SECOND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E</w:t>
      </w:r>
      <w:r w:rsidR="00D43598" w:rsidRPr="0057066F">
        <w:rPr>
          <w:rFonts w:ascii="Times New Roman" w:eastAsia="CIDFont+F2" w:hAnsi="Times New Roman" w:cs="Times New Roman"/>
          <w:b/>
          <w:sz w:val="32"/>
          <w:szCs w:val="32"/>
        </w:rPr>
        <w:t xml:space="preserve"> </w:t>
      </w:r>
    </w:p>
    <w:p w:rsidR="00D43598" w:rsidRDefault="00D43598" w:rsidP="00D43598">
      <w:pPr>
        <w:jc w:val="center"/>
        <w:rPr>
          <w:rFonts w:ascii="Times New Roman" w:eastAsia="CIDFont+F2" w:hAnsi="Times New Roman" w:cs="Times New Roman"/>
          <w:b/>
          <w:sz w:val="32"/>
          <w:szCs w:val="32"/>
        </w:rPr>
      </w:pPr>
    </w:p>
    <w:p w:rsidR="00D43598" w:rsidRDefault="00D43598" w:rsidP="00D43598">
      <w:pPr>
        <w:jc w:val="center"/>
        <w:rPr>
          <w:rFonts w:ascii="Times New Roman" w:eastAsia="CIDFont+F2" w:hAnsi="Times New Roman" w:cs="Times New Roman"/>
          <w:b/>
          <w:sz w:val="32"/>
          <w:szCs w:val="32"/>
        </w:rPr>
      </w:pPr>
      <w:r w:rsidRPr="00D87F35">
        <w:rPr>
          <w:rFonts w:ascii="Times New Roman" w:eastAsia="CIDFont+F2" w:hAnsi="Times New Roman" w:cs="Times New Roman"/>
          <w:b/>
          <w:sz w:val="32"/>
          <w:szCs w:val="32"/>
        </w:rPr>
        <w:t>SCUOLA PRIMARIA GALLUPPI</w:t>
      </w:r>
      <w:r>
        <w:rPr>
          <w:rFonts w:ascii="Times New Roman" w:eastAsia="CIDFont+F2" w:hAnsi="Times New Roman" w:cs="Times New Roman"/>
          <w:b/>
          <w:sz w:val="32"/>
          <w:szCs w:val="32"/>
        </w:rPr>
        <w:t xml:space="preserve"> SEZ. A-B  </w:t>
      </w:r>
      <w:r w:rsidRPr="00D87F35">
        <w:rPr>
          <w:rFonts w:ascii="Times New Roman" w:eastAsia="CIDFont+F2" w:hAnsi="Times New Roman" w:cs="Times New Roman"/>
          <w:b/>
          <w:sz w:val="32"/>
          <w:szCs w:val="32"/>
        </w:rPr>
        <w:t xml:space="preserve"> </w:t>
      </w:r>
    </w:p>
    <w:p w:rsidR="008E5969" w:rsidRPr="00D87F35" w:rsidRDefault="008E5969" w:rsidP="008E5969">
      <w:pPr>
        <w:jc w:val="center"/>
        <w:rPr>
          <w:rFonts w:ascii="Times New Roman" w:eastAsia="CIDFont+F2" w:hAnsi="Times New Roman" w:cs="Times New Roman"/>
          <w:b/>
          <w:sz w:val="32"/>
          <w:szCs w:val="32"/>
        </w:rPr>
      </w:pPr>
      <w:r>
        <w:rPr>
          <w:rFonts w:ascii="Times New Roman" w:eastAsia="CIDFont+F2" w:hAnsi="Times New Roman" w:cs="Times New Roman"/>
          <w:b/>
          <w:sz w:val="32"/>
          <w:szCs w:val="32"/>
        </w:rPr>
        <w:t>SCUOLA PRIMARIA COLLOD</w:t>
      </w:r>
      <w:r w:rsidRPr="00D87F35">
        <w:rPr>
          <w:rFonts w:ascii="Times New Roman" w:eastAsia="CIDFont+F2" w:hAnsi="Times New Roman" w:cs="Times New Roman"/>
          <w:b/>
          <w:sz w:val="32"/>
          <w:szCs w:val="32"/>
        </w:rPr>
        <w:t>I</w:t>
      </w:r>
      <w:r>
        <w:rPr>
          <w:rFonts w:ascii="Times New Roman" w:eastAsia="CIDFont+F2" w:hAnsi="Times New Roman" w:cs="Times New Roman"/>
          <w:b/>
          <w:sz w:val="32"/>
          <w:szCs w:val="32"/>
        </w:rPr>
        <w:t xml:space="preserve"> SEZ. A-B-C  </w:t>
      </w:r>
      <w:r w:rsidRPr="00D87F35">
        <w:rPr>
          <w:rFonts w:ascii="Times New Roman" w:eastAsia="CIDFont+F2" w:hAnsi="Times New Roman" w:cs="Times New Roman"/>
          <w:b/>
          <w:sz w:val="32"/>
          <w:szCs w:val="32"/>
        </w:rPr>
        <w:t xml:space="preserve"> </w:t>
      </w:r>
    </w:p>
    <w:p w:rsidR="008E5969" w:rsidRDefault="008E5969" w:rsidP="008E5969">
      <w:pPr>
        <w:rPr>
          <w:rFonts w:ascii="Times New Roman" w:eastAsia="CIDFont+F2" w:hAnsi="Times New Roman" w:cs="Times New Roman"/>
          <w:b/>
          <w:sz w:val="22"/>
          <w:szCs w:val="22"/>
        </w:rPr>
      </w:pPr>
    </w:p>
    <w:p w:rsidR="00D43598" w:rsidRDefault="008E5969" w:rsidP="008E5969">
      <w:pPr>
        <w:jc w:val="center"/>
        <w:rPr>
          <w:rFonts w:ascii="Times New Roman" w:eastAsia="CIDFont+F2" w:hAnsi="Times New Roman" w:cs="Times New Roman"/>
          <w:b/>
          <w:sz w:val="32"/>
          <w:szCs w:val="32"/>
        </w:rPr>
      </w:pPr>
      <w:r w:rsidRPr="009F07F0">
        <w:rPr>
          <w:rFonts w:ascii="Times New Roman" w:eastAsia="CIDFont+F2" w:hAnsi="Times New Roman" w:cs="Times New Roman"/>
          <w:b/>
          <w:sz w:val="22"/>
          <w:szCs w:val="22"/>
        </w:rPr>
        <w:t>Di seguito, gli obiettivi</w:t>
      </w:r>
      <w:r>
        <w:rPr>
          <w:rFonts w:ascii="Times New Roman" w:eastAsia="CIDFont+F2" w:hAnsi="Times New Roman" w:cs="Times New Roman"/>
          <w:b/>
          <w:sz w:val="22"/>
          <w:szCs w:val="22"/>
        </w:rPr>
        <w:t xml:space="preserve"> oggetto di valutazione</w:t>
      </w:r>
      <w:r w:rsidRPr="009F07F0">
        <w:rPr>
          <w:rFonts w:ascii="Times New Roman" w:eastAsia="CIDFont+F2" w:hAnsi="Times New Roman" w:cs="Times New Roman"/>
          <w:b/>
          <w:sz w:val="22"/>
          <w:szCs w:val="22"/>
        </w:rPr>
        <w:t>, raggruppati per nuclei tematici e distinti disciplina</w:t>
      </w:r>
    </w:p>
    <w:p w:rsidR="00D43598" w:rsidRDefault="00D43598" w:rsidP="00D43598">
      <w:pPr>
        <w:rPr>
          <w:rFonts w:ascii="Times New Roman" w:eastAsia="CIDFont+F2" w:hAnsi="Times New Roman" w:cs="Times New Roman"/>
          <w:b/>
          <w:sz w:val="22"/>
          <w:szCs w:val="22"/>
        </w:rPr>
      </w:pPr>
      <w:r w:rsidRPr="009F07F0">
        <w:rPr>
          <w:rFonts w:ascii="Times New Roman" w:eastAsia="CIDFont+F2" w:hAnsi="Times New Roman" w:cs="Times New Roman"/>
          <w:b/>
          <w:sz w:val="22"/>
          <w:szCs w:val="22"/>
        </w:rPr>
        <w:t>.</w:t>
      </w:r>
    </w:p>
    <w:p w:rsidR="00D43598" w:rsidRDefault="00D43598" w:rsidP="00D43598">
      <w:pPr>
        <w:rPr>
          <w:rFonts w:ascii="Times New Roman" w:hAnsi="Times New Roman" w:cs="Times New Roman"/>
          <w:sz w:val="22"/>
          <w:szCs w:val="22"/>
        </w:rPr>
      </w:pPr>
    </w:p>
    <w:p w:rsidR="000B5741" w:rsidRDefault="000B5741" w:rsidP="000B5741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pPr w:leftFromText="141" w:rightFromText="141" w:vertAnchor="page" w:horzAnchor="margin" w:tblpY="5146"/>
        <w:tblW w:w="5000" w:type="pct"/>
        <w:tblLook w:val="04A0" w:firstRow="1" w:lastRow="0" w:firstColumn="1" w:lastColumn="0" w:noHBand="0" w:noVBand="1"/>
      </w:tblPr>
      <w:tblGrid>
        <w:gridCol w:w="2974"/>
        <w:gridCol w:w="4603"/>
        <w:gridCol w:w="2477"/>
      </w:tblGrid>
      <w:tr w:rsidR="00D43598" w:rsidRPr="00BF387D" w:rsidTr="008E5969">
        <w:trPr>
          <w:trHeight w:val="407"/>
        </w:trPr>
        <w:tc>
          <w:tcPr>
            <w:tcW w:w="5000" w:type="pct"/>
            <w:gridSpan w:val="3"/>
            <w:shd w:val="clear" w:color="auto" w:fill="00B0F0"/>
          </w:tcPr>
          <w:p w:rsidR="00D43598" w:rsidRPr="00BF387D" w:rsidRDefault="00D43598" w:rsidP="008E5969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SECONDA</w:t>
            </w:r>
          </w:p>
        </w:tc>
      </w:tr>
      <w:tr w:rsidR="00D43598" w:rsidRPr="00BF387D" w:rsidTr="008E5969">
        <w:trPr>
          <w:trHeight w:val="405"/>
        </w:trPr>
        <w:tc>
          <w:tcPr>
            <w:tcW w:w="5000" w:type="pct"/>
            <w:gridSpan w:val="3"/>
            <w:shd w:val="clear" w:color="auto" w:fill="00B0F0"/>
          </w:tcPr>
          <w:p w:rsidR="00D43598" w:rsidRPr="00BF387D" w:rsidRDefault="00D43598" w:rsidP="008E5969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ITALIANO</w:t>
            </w:r>
          </w:p>
        </w:tc>
      </w:tr>
      <w:tr w:rsidR="00D43598" w:rsidRPr="00BF387D" w:rsidTr="008E5969">
        <w:trPr>
          <w:trHeight w:val="270"/>
        </w:trPr>
        <w:tc>
          <w:tcPr>
            <w:tcW w:w="1479" w:type="pct"/>
          </w:tcPr>
          <w:p w:rsidR="00D43598" w:rsidRPr="00BF387D" w:rsidRDefault="00D43598" w:rsidP="008E59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9" w:type="pct"/>
          </w:tcPr>
          <w:p w:rsidR="00D43598" w:rsidRPr="00BF387D" w:rsidRDefault="00D43598" w:rsidP="008E59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pct"/>
          </w:tcPr>
          <w:p w:rsidR="00D43598" w:rsidRPr="00BF387D" w:rsidRDefault="00D43598" w:rsidP="008E59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3598" w:rsidRPr="00BF387D" w:rsidTr="008E5969">
        <w:trPr>
          <w:trHeight w:val="255"/>
        </w:trPr>
        <w:tc>
          <w:tcPr>
            <w:tcW w:w="1479" w:type="pct"/>
          </w:tcPr>
          <w:p w:rsidR="00D43598" w:rsidRPr="00BF387D" w:rsidRDefault="00D43598" w:rsidP="008E59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2289" w:type="pct"/>
          </w:tcPr>
          <w:p w:rsidR="00D43598" w:rsidRPr="00BF387D" w:rsidRDefault="00D43598" w:rsidP="008E59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1232" w:type="pct"/>
          </w:tcPr>
          <w:p w:rsidR="00D43598" w:rsidRPr="00BF387D" w:rsidRDefault="00D43598" w:rsidP="008E59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D43598" w:rsidRPr="00BF387D" w:rsidTr="008E5969">
        <w:trPr>
          <w:trHeight w:val="270"/>
        </w:trPr>
        <w:tc>
          <w:tcPr>
            <w:tcW w:w="1479" w:type="pct"/>
          </w:tcPr>
          <w:p w:rsidR="00D43598" w:rsidRPr="00BF387D" w:rsidRDefault="00D43598" w:rsidP="008E59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9" w:type="pct"/>
          </w:tcPr>
          <w:p w:rsidR="00D43598" w:rsidRPr="00BF387D" w:rsidRDefault="00D43598" w:rsidP="008E59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1232" w:type="pct"/>
          </w:tcPr>
          <w:p w:rsidR="00D43598" w:rsidRPr="00BF387D" w:rsidRDefault="00D43598" w:rsidP="008E59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3598" w:rsidRPr="00BF387D" w:rsidTr="008E5969">
        <w:trPr>
          <w:trHeight w:val="1323"/>
        </w:trPr>
        <w:tc>
          <w:tcPr>
            <w:tcW w:w="1479" w:type="pct"/>
          </w:tcPr>
          <w:p w:rsidR="00D43598" w:rsidRPr="00BF387D" w:rsidRDefault="00D43598" w:rsidP="008E5969">
            <w:pPr>
              <w:spacing w:line="243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Ascolto e parlato</w:t>
            </w:r>
          </w:p>
        </w:tc>
        <w:tc>
          <w:tcPr>
            <w:tcW w:w="2289" w:type="pct"/>
          </w:tcPr>
          <w:p w:rsidR="00D43598" w:rsidRPr="00BF387D" w:rsidRDefault="00D43598" w:rsidP="008E59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Ascoltare e comprendere le informazioni essenziali nei messaggi orali, interagire negli scambi comunicativi rispettando tempi e turni di parola.</w:t>
            </w:r>
          </w:p>
        </w:tc>
        <w:tc>
          <w:tcPr>
            <w:tcW w:w="1232" w:type="pct"/>
          </w:tcPr>
          <w:p w:rsidR="00D43598" w:rsidRPr="00BF387D" w:rsidRDefault="00D43598" w:rsidP="008E59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3598" w:rsidRPr="00BF387D" w:rsidTr="008E5969">
        <w:trPr>
          <w:trHeight w:val="797"/>
        </w:trPr>
        <w:tc>
          <w:tcPr>
            <w:tcW w:w="1479" w:type="pct"/>
          </w:tcPr>
          <w:p w:rsidR="00D43598" w:rsidRPr="00BF387D" w:rsidRDefault="00D43598" w:rsidP="008E5969">
            <w:pPr>
              <w:spacing w:line="243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Lettura</w:t>
            </w:r>
          </w:p>
        </w:tc>
        <w:tc>
          <w:tcPr>
            <w:tcW w:w="2289" w:type="pct"/>
          </w:tcPr>
          <w:p w:rsidR="00D43598" w:rsidRPr="00BF387D" w:rsidRDefault="00D43598" w:rsidP="008E59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Leggere correttamente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 comprendere semplici testi narrativi, descrittivi rispettando la punteggiatura.</w:t>
            </w:r>
          </w:p>
        </w:tc>
        <w:tc>
          <w:tcPr>
            <w:tcW w:w="1232" w:type="pct"/>
          </w:tcPr>
          <w:p w:rsidR="00D43598" w:rsidRPr="00BF387D" w:rsidRDefault="00D43598" w:rsidP="008E59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3598" w:rsidRPr="00BF387D" w:rsidTr="008E5969">
        <w:trPr>
          <w:trHeight w:val="1068"/>
        </w:trPr>
        <w:tc>
          <w:tcPr>
            <w:tcW w:w="1479" w:type="pct"/>
          </w:tcPr>
          <w:p w:rsidR="00D43598" w:rsidRPr="00BF387D" w:rsidRDefault="00D43598" w:rsidP="008E5969">
            <w:pPr>
              <w:spacing w:line="243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Scrittura</w:t>
            </w:r>
          </w:p>
        </w:tc>
        <w:tc>
          <w:tcPr>
            <w:tcW w:w="2289" w:type="pct"/>
          </w:tcPr>
          <w:p w:rsidR="00D43598" w:rsidRPr="00BF387D" w:rsidRDefault="00D43598" w:rsidP="008E5969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Scrivere sotto dettat</w:t>
            </w:r>
            <w:r>
              <w:rPr>
                <w:rFonts w:ascii="Times New Roman" w:eastAsia="CIDFont+F2" w:hAnsi="Times New Roman" w:cs="Times New Roman"/>
                <w:sz w:val="22"/>
                <w:szCs w:val="22"/>
              </w:rPr>
              <w:t>ura o liberamente rispettando le generali convenzioni ortografiche e morfologiche.</w:t>
            </w:r>
          </w:p>
          <w:p w:rsidR="00D43598" w:rsidRPr="00BF387D" w:rsidRDefault="00D43598" w:rsidP="008E5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32" w:type="pct"/>
          </w:tcPr>
          <w:p w:rsidR="00D43598" w:rsidRPr="00BF387D" w:rsidRDefault="00D43598" w:rsidP="008E59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3598" w:rsidRPr="00BF387D" w:rsidTr="008E5969">
        <w:trPr>
          <w:trHeight w:val="929"/>
        </w:trPr>
        <w:tc>
          <w:tcPr>
            <w:tcW w:w="1479" w:type="pct"/>
          </w:tcPr>
          <w:p w:rsidR="00D43598" w:rsidRPr="00BF387D" w:rsidRDefault="00D43598" w:rsidP="008E5969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Acquisizione ed espansione del lessico ricettivo e produttivo</w:t>
            </w:r>
          </w:p>
          <w:p w:rsidR="00D43598" w:rsidRPr="00BF387D" w:rsidRDefault="00D43598" w:rsidP="008E5969">
            <w:pPr>
              <w:spacing w:line="243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89" w:type="pct"/>
          </w:tcPr>
          <w:p w:rsidR="00D43598" w:rsidRPr="00BF387D" w:rsidRDefault="00D43598" w:rsidP="008E5969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 xml:space="preserve"> Ampliare il</w:t>
            </w:r>
            <w:r>
              <w:rPr>
                <w:rFonts w:ascii="Times New Roman" w:eastAsia="CIDFont+F2" w:hAnsi="Times New Roman" w:cs="Times New Roman"/>
                <w:sz w:val="22"/>
                <w:szCs w:val="22"/>
              </w:rPr>
              <w:t xml:space="preserve"> patrimonio lessicale usando in modo appropriato le parole man mano apprese.</w:t>
            </w:r>
          </w:p>
          <w:p w:rsidR="00D43598" w:rsidRPr="00BF387D" w:rsidRDefault="00D43598" w:rsidP="008E5969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</w:p>
        </w:tc>
        <w:tc>
          <w:tcPr>
            <w:tcW w:w="1232" w:type="pct"/>
          </w:tcPr>
          <w:p w:rsidR="00D43598" w:rsidRPr="00BF387D" w:rsidRDefault="00D43598" w:rsidP="008E59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3598" w:rsidRPr="00BF387D" w:rsidTr="008E5969">
        <w:trPr>
          <w:trHeight w:val="915"/>
        </w:trPr>
        <w:tc>
          <w:tcPr>
            <w:tcW w:w="1479" w:type="pct"/>
          </w:tcPr>
          <w:p w:rsidR="00D43598" w:rsidRPr="00BF387D" w:rsidRDefault="00D43598" w:rsidP="008E5969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Elementi di grammatica esplicita e riflessione sugli usi della lingua</w:t>
            </w:r>
          </w:p>
          <w:p w:rsidR="00D43598" w:rsidRPr="00BF387D" w:rsidRDefault="00D43598" w:rsidP="008E5969">
            <w:pPr>
              <w:spacing w:line="243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89" w:type="pct"/>
          </w:tcPr>
          <w:p w:rsidR="00D43598" w:rsidRPr="00BF387D" w:rsidRDefault="00D43598" w:rsidP="008E5969">
            <w:pPr>
              <w:jc w:val="both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>
              <w:rPr>
                <w:rFonts w:ascii="Times New Roman" w:eastAsia="CIDFont+F2" w:hAnsi="Times New Roman" w:cs="Times New Roman"/>
                <w:sz w:val="22"/>
                <w:szCs w:val="22"/>
              </w:rPr>
              <w:t>Riconoscere nei testi i principali elementi ortografici e morfologici.</w:t>
            </w:r>
          </w:p>
          <w:p w:rsidR="00D43598" w:rsidRPr="00BF387D" w:rsidRDefault="00D43598" w:rsidP="008E5969">
            <w:pPr>
              <w:jc w:val="both"/>
              <w:rPr>
                <w:rFonts w:ascii="Times New Roman" w:eastAsia="CIDFont+F2" w:hAnsi="Times New Roman" w:cs="Times New Roman"/>
                <w:sz w:val="22"/>
                <w:szCs w:val="22"/>
              </w:rPr>
            </w:pPr>
          </w:p>
          <w:p w:rsidR="00D43598" w:rsidRPr="00BF387D" w:rsidRDefault="00D43598" w:rsidP="008E59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pct"/>
          </w:tcPr>
          <w:p w:rsidR="00D43598" w:rsidRPr="00BF387D" w:rsidRDefault="00D43598" w:rsidP="008E59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7066F" w:rsidRDefault="0057066F" w:rsidP="00294F5E">
      <w:pPr>
        <w:rPr>
          <w:rFonts w:ascii="Times New Roman" w:hAnsi="Times New Roman" w:cs="Times New Roman"/>
          <w:sz w:val="22"/>
          <w:szCs w:val="22"/>
        </w:rPr>
      </w:pPr>
    </w:p>
    <w:p w:rsidR="0057066F" w:rsidRDefault="0057066F" w:rsidP="00294F5E">
      <w:pPr>
        <w:rPr>
          <w:rFonts w:ascii="Times New Roman" w:hAnsi="Times New Roman" w:cs="Times New Roman"/>
          <w:sz w:val="22"/>
          <w:szCs w:val="22"/>
        </w:rPr>
      </w:pPr>
    </w:p>
    <w:p w:rsidR="00D43598" w:rsidRDefault="00D43598" w:rsidP="00294F5E">
      <w:pPr>
        <w:rPr>
          <w:rFonts w:ascii="Times New Roman" w:hAnsi="Times New Roman" w:cs="Times New Roman"/>
          <w:sz w:val="22"/>
          <w:szCs w:val="22"/>
        </w:rPr>
      </w:pPr>
    </w:p>
    <w:p w:rsidR="00D43598" w:rsidRDefault="00D43598" w:rsidP="00294F5E">
      <w:pPr>
        <w:rPr>
          <w:rFonts w:ascii="Times New Roman" w:hAnsi="Times New Roman" w:cs="Times New Roman"/>
          <w:sz w:val="22"/>
          <w:szCs w:val="22"/>
        </w:rPr>
      </w:pPr>
    </w:p>
    <w:p w:rsidR="00615A28" w:rsidRPr="00BF387D" w:rsidRDefault="00615A28" w:rsidP="00615A28">
      <w:pPr>
        <w:rPr>
          <w:rFonts w:ascii="Times New Roman" w:hAnsi="Times New Roman" w:cs="Times New Roman"/>
          <w:sz w:val="22"/>
          <w:szCs w:val="22"/>
        </w:rPr>
      </w:pPr>
      <w:r w:rsidRPr="003E2167">
        <w:rPr>
          <w:rFonts w:ascii="Times New Roman" w:hAnsi="Times New Roman" w:cs="Times New Roman"/>
          <w:b/>
          <w:bCs/>
          <w:sz w:val="18"/>
          <w:szCs w:val="18"/>
        </w:rPr>
        <w:t>(1) AVANZATO - INTERMEDIO - BASE - IN VIA DI PRIMA ACQUISIZIONE</w:t>
      </w:r>
    </w:p>
    <w:p w:rsidR="00D43598" w:rsidRDefault="00D43598" w:rsidP="00294F5E">
      <w:pPr>
        <w:rPr>
          <w:rFonts w:ascii="Times New Roman" w:hAnsi="Times New Roman" w:cs="Times New Roman"/>
          <w:sz w:val="22"/>
          <w:szCs w:val="22"/>
        </w:rPr>
      </w:pPr>
    </w:p>
    <w:p w:rsidR="00D43598" w:rsidRDefault="00D43598" w:rsidP="00294F5E">
      <w:pPr>
        <w:rPr>
          <w:rFonts w:ascii="Times New Roman" w:hAnsi="Times New Roman" w:cs="Times New Roman"/>
          <w:sz w:val="22"/>
          <w:szCs w:val="22"/>
        </w:rPr>
      </w:pPr>
    </w:p>
    <w:p w:rsidR="00D43598" w:rsidRDefault="00D43598" w:rsidP="00294F5E">
      <w:pPr>
        <w:rPr>
          <w:rFonts w:ascii="Times New Roman" w:hAnsi="Times New Roman" w:cs="Times New Roman"/>
          <w:sz w:val="22"/>
          <w:szCs w:val="22"/>
        </w:rPr>
      </w:pPr>
    </w:p>
    <w:p w:rsidR="00D43598" w:rsidRDefault="00D43598" w:rsidP="00294F5E">
      <w:pPr>
        <w:rPr>
          <w:rFonts w:ascii="Times New Roman" w:hAnsi="Times New Roman" w:cs="Times New Roman"/>
          <w:sz w:val="22"/>
          <w:szCs w:val="22"/>
        </w:rPr>
      </w:pPr>
    </w:p>
    <w:p w:rsidR="00D43598" w:rsidRDefault="00D43598" w:rsidP="00294F5E">
      <w:pPr>
        <w:rPr>
          <w:rFonts w:ascii="Times New Roman" w:hAnsi="Times New Roman" w:cs="Times New Roman"/>
          <w:sz w:val="22"/>
          <w:szCs w:val="22"/>
        </w:rPr>
      </w:pPr>
    </w:p>
    <w:p w:rsidR="00D43598" w:rsidRDefault="00D43598" w:rsidP="00294F5E">
      <w:pPr>
        <w:rPr>
          <w:rFonts w:ascii="Times New Roman" w:hAnsi="Times New Roman" w:cs="Times New Roman"/>
          <w:sz w:val="22"/>
          <w:szCs w:val="22"/>
        </w:rPr>
      </w:pPr>
    </w:p>
    <w:p w:rsidR="00D43598" w:rsidRDefault="00D43598" w:rsidP="00294F5E">
      <w:pPr>
        <w:rPr>
          <w:rFonts w:ascii="Times New Roman" w:hAnsi="Times New Roman" w:cs="Times New Roman"/>
          <w:sz w:val="22"/>
          <w:szCs w:val="22"/>
        </w:rPr>
      </w:pPr>
    </w:p>
    <w:p w:rsidR="00D43598" w:rsidRDefault="00D43598" w:rsidP="00294F5E">
      <w:pPr>
        <w:rPr>
          <w:rFonts w:ascii="Times New Roman" w:hAnsi="Times New Roman" w:cs="Times New Roman"/>
          <w:sz w:val="22"/>
          <w:szCs w:val="22"/>
        </w:rPr>
      </w:pPr>
    </w:p>
    <w:p w:rsidR="00615A28" w:rsidRDefault="00615A28" w:rsidP="00294F5E">
      <w:pPr>
        <w:rPr>
          <w:rFonts w:ascii="Times New Roman" w:hAnsi="Times New Roman" w:cs="Times New Roman"/>
          <w:sz w:val="22"/>
          <w:szCs w:val="22"/>
        </w:rPr>
      </w:pPr>
    </w:p>
    <w:p w:rsidR="00615A28" w:rsidRDefault="00615A28" w:rsidP="00294F5E">
      <w:pPr>
        <w:rPr>
          <w:rFonts w:ascii="Times New Roman" w:hAnsi="Times New Roman" w:cs="Times New Roman"/>
          <w:sz w:val="22"/>
          <w:szCs w:val="22"/>
        </w:rPr>
      </w:pPr>
    </w:p>
    <w:p w:rsidR="00D43598" w:rsidRPr="00BF387D" w:rsidRDefault="00D43598" w:rsidP="00294F5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60"/>
        <w:gridCol w:w="4593"/>
        <w:gridCol w:w="2501"/>
      </w:tblGrid>
      <w:tr w:rsidR="00294F5E" w:rsidRPr="00067508" w:rsidTr="00F3651E">
        <w:trPr>
          <w:trHeight w:val="411"/>
        </w:trPr>
        <w:tc>
          <w:tcPr>
            <w:tcW w:w="10558" w:type="dxa"/>
            <w:gridSpan w:val="3"/>
            <w:shd w:val="clear" w:color="auto" w:fill="00B0F0"/>
          </w:tcPr>
          <w:p w:rsidR="00294F5E" w:rsidRPr="00067508" w:rsidRDefault="00294F5E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06750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lastRenderedPageBreak/>
              <w:t>CLASSE SECONDA</w:t>
            </w:r>
          </w:p>
        </w:tc>
      </w:tr>
      <w:tr w:rsidR="00294F5E" w:rsidRPr="00067508" w:rsidTr="00F3651E">
        <w:trPr>
          <w:trHeight w:val="410"/>
        </w:trPr>
        <w:tc>
          <w:tcPr>
            <w:tcW w:w="10558" w:type="dxa"/>
            <w:gridSpan w:val="3"/>
            <w:shd w:val="clear" w:color="auto" w:fill="00B0F0"/>
          </w:tcPr>
          <w:p w:rsidR="00294F5E" w:rsidRPr="00067508" w:rsidRDefault="00294F5E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0675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INGLESE</w:t>
            </w:r>
          </w:p>
        </w:tc>
      </w:tr>
      <w:tr w:rsidR="00294F5E" w:rsidRPr="00067508" w:rsidTr="00F3651E">
        <w:trPr>
          <w:trHeight w:val="273"/>
        </w:trPr>
        <w:tc>
          <w:tcPr>
            <w:tcW w:w="3123" w:type="dxa"/>
          </w:tcPr>
          <w:p w:rsidR="00294F5E" w:rsidRPr="00067508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4" w:type="dxa"/>
          </w:tcPr>
          <w:p w:rsidR="00294F5E" w:rsidRPr="00067508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1" w:type="dxa"/>
          </w:tcPr>
          <w:p w:rsidR="00294F5E" w:rsidRPr="00067508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067508" w:rsidTr="00F3651E">
        <w:trPr>
          <w:trHeight w:val="257"/>
        </w:trPr>
        <w:tc>
          <w:tcPr>
            <w:tcW w:w="3123" w:type="dxa"/>
          </w:tcPr>
          <w:p w:rsidR="00294F5E" w:rsidRPr="00067508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508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834" w:type="dxa"/>
          </w:tcPr>
          <w:p w:rsidR="00294F5E" w:rsidRPr="00067508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508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601" w:type="dxa"/>
          </w:tcPr>
          <w:p w:rsidR="00294F5E" w:rsidRPr="00067508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508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294F5E" w:rsidRPr="00067508" w:rsidTr="00F3651E">
        <w:trPr>
          <w:trHeight w:val="273"/>
        </w:trPr>
        <w:tc>
          <w:tcPr>
            <w:tcW w:w="3123" w:type="dxa"/>
          </w:tcPr>
          <w:p w:rsidR="00294F5E" w:rsidRPr="00067508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4" w:type="dxa"/>
          </w:tcPr>
          <w:p w:rsidR="00294F5E" w:rsidRPr="00067508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508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601" w:type="dxa"/>
          </w:tcPr>
          <w:p w:rsidR="00294F5E" w:rsidRPr="00067508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067508" w:rsidTr="00F3651E">
        <w:trPr>
          <w:trHeight w:val="629"/>
        </w:trPr>
        <w:tc>
          <w:tcPr>
            <w:tcW w:w="3123" w:type="dxa"/>
          </w:tcPr>
          <w:p w:rsidR="00294F5E" w:rsidRPr="00067508" w:rsidRDefault="00294F5E" w:rsidP="00F3651E">
            <w:pPr>
              <w:spacing w:line="243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750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Ascolto </w:t>
            </w:r>
          </w:p>
        </w:tc>
        <w:tc>
          <w:tcPr>
            <w:tcW w:w="4834" w:type="dxa"/>
          </w:tcPr>
          <w:p w:rsidR="00294F5E" w:rsidRPr="00067508" w:rsidRDefault="00294F5E" w:rsidP="00F36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Ascoltare e comprendere parole e semplici frasi di uso </w:t>
            </w:r>
            <w:r w:rsidRPr="00067508">
              <w:rPr>
                <w:rFonts w:ascii="Times New Roman" w:hAnsi="Times New Roman" w:cs="Times New Roman"/>
                <w:sz w:val="22"/>
                <w:szCs w:val="22"/>
              </w:rPr>
              <w:t>comune.</w:t>
            </w:r>
          </w:p>
        </w:tc>
        <w:tc>
          <w:tcPr>
            <w:tcW w:w="2601" w:type="dxa"/>
          </w:tcPr>
          <w:p w:rsidR="00294F5E" w:rsidRPr="00067508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067508" w:rsidTr="00F3651E">
        <w:trPr>
          <w:trHeight w:val="247"/>
        </w:trPr>
        <w:tc>
          <w:tcPr>
            <w:tcW w:w="3123" w:type="dxa"/>
          </w:tcPr>
          <w:p w:rsidR="00294F5E" w:rsidRPr="00067508" w:rsidRDefault="00294F5E" w:rsidP="00F3651E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7508">
              <w:rPr>
                <w:rFonts w:ascii="Times New Roman" w:hAnsi="Times New Roman" w:cs="Times New Roman"/>
                <w:b/>
                <w:sz w:val="22"/>
                <w:szCs w:val="22"/>
              </w:rPr>
              <w:t>Parlato</w:t>
            </w:r>
          </w:p>
        </w:tc>
        <w:tc>
          <w:tcPr>
            <w:tcW w:w="4834" w:type="dxa"/>
          </w:tcPr>
          <w:p w:rsidR="00294F5E" w:rsidRPr="00067508" w:rsidRDefault="00294F5E" w:rsidP="00F36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Saper usare semplici </w:t>
            </w:r>
            <w:r w:rsidRPr="00067508">
              <w:rPr>
                <w:rFonts w:ascii="Times New Roman" w:hAnsi="Times New Roman" w:cs="Times New Roman"/>
                <w:sz w:val="22"/>
                <w:szCs w:val="22"/>
              </w:rPr>
              <w:t>parole/frasi di uso comune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individuandone e </w:t>
            </w:r>
            <w:r w:rsidRPr="00067508">
              <w:rPr>
                <w:rFonts w:ascii="Times New Roman" w:hAnsi="Times New Roman" w:cs="Times New Roman"/>
                <w:sz w:val="22"/>
                <w:szCs w:val="22"/>
              </w:rPr>
              <w:t>riproducendone i suoni</w:t>
            </w:r>
          </w:p>
        </w:tc>
        <w:tc>
          <w:tcPr>
            <w:tcW w:w="2601" w:type="dxa"/>
          </w:tcPr>
          <w:p w:rsidR="00294F5E" w:rsidRPr="00067508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067508" w:rsidTr="00F3651E">
        <w:trPr>
          <w:trHeight w:val="273"/>
        </w:trPr>
        <w:tc>
          <w:tcPr>
            <w:tcW w:w="3123" w:type="dxa"/>
            <w:vAlign w:val="center"/>
          </w:tcPr>
          <w:p w:rsidR="00294F5E" w:rsidRPr="00067508" w:rsidRDefault="00294F5E" w:rsidP="00F3651E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7508">
              <w:rPr>
                <w:rFonts w:ascii="Times New Roman" w:hAnsi="Times New Roman" w:cs="Times New Roman"/>
                <w:b/>
                <w:sz w:val="22"/>
                <w:szCs w:val="22"/>
              </w:rPr>
              <w:t>Lettura</w:t>
            </w:r>
          </w:p>
        </w:tc>
        <w:tc>
          <w:tcPr>
            <w:tcW w:w="4834" w:type="dxa"/>
          </w:tcPr>
          <w:p w:rsidR="00294F5E" w:rsidRPr="00067508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Leggere e comprendere il significato di semplici frasi o espressioni di uso comune.</w:t>
            </w:r>
          </w:p>
        </w:tc>
        <w:tc>
          <w:tcPr>
            <w:tcW w:w="2601" w:type="dxa"/>
          </w:tcPr>
          <w:p w:rsidR="00294F5E" w:rsidRPr="00067508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067508" w:rsidTr="00F3651E">
        <w:trPr>
          <w:trHeight w:val="606"/>
        </w:trPr>
        <w:tc>
          <w:tcPr>
            <w:tcW w:w="3123" w:type="dxa"/>
          </w:tcPr>
          <w:p w:rsidR="00294F5E" w:rsidRPr="00067508" w:rsidRDefault="00294F5E" w:rsidP="00F3651E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7508">
              <w:rPr>
                <w:rFonts w:ascii="Times New Roman" w:hAnsi="Times New Roman" w:cs="Times New Roman"/>
                <w:b/>
                <w:sz w:val="22"/>
                <w:szCs w:val="22"/>
              </w:rPr>
              <w:t>Scrittura</w:t>
            </w:r>
          </w:p>
        </w:tc>
        <w:tc>
          <w:tcPr>
            <w:tcW w:w="4834" w:type="dxa"/>
          </w:tcPr>
          <w:p w:rsidR="00294F5E" w:rsidRPr="00067508" w:rsidRDefault="00294F5E" w:rsidP="00F36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Saper associare parola immagine </w:t>
            </w:r>
            <w:r w:rsidRPr="00067508">
              <w:rPr>
                <w:rFonts w:ascii="Times New Roman" w:hAnsi="Times New Roman" w:cs="Times New Roman"/>
                <w:sz w:val="22"/>
                <w:szCs w:val="22"/>
              </w:rPr>
              <w:t>e trascrivere 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67508">
              <w:rPr>
                <w:rFonts w:ascii="Times New Roman" w:hAnsi="Times New Roman" w:cs="Times New Roman"/>
                <w:sz w:val="22"/>
                <w:szCs w:val="22"/>
              </w:rPr>
              <w:t>lessico.</w:t>
            </w:r>
          </w:p>
        </w:tc>
        <w:tc>
          <w:tcPr>
            <w:tcW w:w="2601" w:type="dxa"/>
          </w:tcPr>
          <w:p w:rsidR="00294F5E" w:rsidRPr="00067508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94F5E" w:rsidRPr="0057066F" w:rsidRDefault="00294F5E" w:rsidP="0057066F">
      <w:pPr>
        <w:pStyle w:val="Paragrafoelenco"/>
        <w:numPr>
          <w:ilvl w:val="0"/>
          <w:numId w:val="25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57066F">
        <w:rPr>
          <w:rFonts w:ascii="Times New Roman" w:hAnsi="Times New Roman" w:cs="Times New Roman"/>
          <w:b/>
          <w:bCs/>
          <w:sz w:val="18"/>
          <w:szCs w:val="18"/>
        </w:rPr>
        <w:t>AVANZATO - INTERMEDIO - BASE - IN VIA DI PRIMA ACQUISIZIONE</w:t>
      </w:r>
    </w:p>
    <w:p w:rsidR="0057066F" w:rsidRPr="0057066F" w:rsidRDefault="0057066F" w:rsidP="0057066F">
      <w:pPr>
        <w:pStyle w:val="Paragrafoelenco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222"/>
        <w:gridCol w:w="4065"/>
        <w:gridCol w:w="2489"/>
      </w:tblGrid>
      <w:tr w:rsidR="00294F5E" w:rsidRPr="00BF387D" w:rsidTr="00F3651E">
        <w:trPr>
          <w:trHeight w:val="415"/>
        </w:trPr>
        <w:tc>
          <w:tcPr>
            <w:tcW w:w="9776" w:type="dxa"/>
            <w:gridSpan w:val="3"/>
            <w:shd w:val="clear" w:color="auto" w:fill="00B0F0"/>
          </w:tcPr>
          <w:p w:rsidR="00294F5E" w:rsidRPr="00BF387D" w:rsidRDefault="00294F5E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SECONDA</w:t>
            </w:r>
          </w:p>
        </w:tc>
      </w:tr>
      <w:tr w:rsidR="00294F5E" w:rsidRPr="00BF387D" w:rsidTr="00F3651E">
        <w:trPr>
          <w:trHeight w:val="414"/>
        </w:trPr>
        <w:tc>
          <w:tcPr>
            <w:tcW w:w="9776" w:type="dxa"/>
            <w:gridSpan w:val="3"/>
            <w:shd w:val="clear" w:color="auto" w:fill="00B0F0"/>
          </w:tcPr>
          <w:p w:rsidR="00294F5E" w:rsidRPr="00BF387D" w:rsidRDefault="00294F5E" w:rsidP="00F365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STORIA</w:t>
            </w:r>
          </w:p>
        </w:tc>
      </w:tr>
      <w:tr w:rsidR="00294F5E" w:rsidRPr="00BF387D" w:rsidTr="00F3651E">
        <w:trPr>
          <w:trHeight w:val="276"/>
        </w:trPr>
        <w:tc>
          <w:tcPr>
            <w:tcW w:w="3222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5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9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BF387D" w:rsidTr="00F3651E">
        <w:trPr>
          <w:trHeight w:val="260"/>
        </w:trPr>
        <w:tc>
          <w:tcPr>
            <w:tcW w:w="3222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065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489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294F5E" w:rsidRPr="00BF387D" w:rsidTr="00F3651E">
        <w:trPr>
          <w:trHeight w:val="553"/>
        </w:trPr>
        <w:tc>
          <w:tcPr>
            <w:tcW w:w="3222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5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489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BF387D" w:rsidTr="00F3651E">
        <w:trPr>
          <w:trHeight w:val="596"/>
        </w:trPr>
        <w:tc>
          <w:tcPr>
            <w:tcW w:w="3222" w:type="dxa"/>
            <w:vAlign w:val="center"/>
          </w:tcPr>
          <w:p w:rsidR="00294F5E" w:rsidRPr="00BF387D" w:rsidRDefault="00294F5E" w:rsidP="00F3651E">
            <w:pPr>
              <w:spacing w:line="241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Organizzazione delle informazioni</w:t>
            </w:r>
          </w:p>
        </w:tc>
        <w:tc>
          <w:tcPr>
            <w:tcW w:w="4065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Riconoscere e utilizzare gli indicatori tem</w:t>
            </w:r>
            <w:r>
              <w:rPr>
                <w:rFonts w:ascii="Times New Roman" w:eastAsia="CIDFont+F2" w:hAnsi="Times New Roman" w:cs="Times New Roman"/>
                <w:sz w:val="22"/>
                <w:szCs w:val="22"/>
              </w:rPr>
              <w:t xml:space="preserve">porali e gli strumenti convenzionali per orientarsi nel tempo. </w:t>
            </w:r>
          </w:p>
        </w:tc>
        <w:tc>
          <w:tcPr>
            <w:tcW w:w="2489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BF387D" w:rsidTr="00F3651E">
        <w:trPr>
          <w:trHeight w:val="813"/>
        </w:trPr>
        <w:tc>
          <w:tcPr>
            <w:tcW w:w="3222" w:type="dxa"/>
            <w:vAlign w:val="center"/>
          </w:tcPr>
          <w:p w:rsidR="00294F5E" w:rsidRPr="00BF387D" w:rsidRDefault="00294F5E" w:rsidP="00F3651E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Strumenti concettuali</w:t>
            </w:r>
          </w:p>
          <w:p w:rsidR="00294F5E" w:rsidRPr="00BF387D" w:rsidRDefault="00294F5E" w:rsidP="00F3651E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065" w:type="dxa"/>
          </w:tcPr>
          <w:p w:rsidR="00294F5E" w:rsidRPr="00BF387D" w:rsidRDefault="00294F5E" w:rsidP="00F36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IDFont+F2" w:hAnsi="Times New Roman" w:cs="Times New Roman"/>
                <w:sz w:val="22"/>
                <w:szCs w:val="22"/>
              </w:rPr>
              <w:t>Eseguire e comprendere fatti, storie e racconti.</w:t>
            </w:r>
          </w:p>
        </w:tc>
        <w:tc>
          <w:tcPr>
            <w:tcW w:w="2489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BF387D" w:rsidTr="00F3651E">
        <w:trPr>
          <w:trHeight w:val="648"/>
        </w:trPr>
        <w:tc>
          <w:tcPr>
            <w:tcW w:w="3222" w:type="dxa"/>
            <w:vAlign w:val="center"/>
          </w:tcPr>
          <w:p w:rsidR="00294F5E" w:rsidRPr="00BF387D" w:rsidRDefault="00294F5E" w:rsidP="00F3651E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Produzione scritta e orale</w:t>
            </w:r>
          </w:p>
          <w:p w:rsidR="00294F5E" w:rsidRPr="00BF387D" w:rsidRDefault="00294F5E" w:rsidP="00F3651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5" w:type="dxa"/>
          </w:tcPr>
          <w:p w:rsidR="00294F5E" w:rsidRPr="00BF387D" w:rsidRDefault="00294F5E" w:rsidP="00F36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Raccontare i fatti vissuti rispettando 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l’ordine cronologico.</w:t>
            </w:r>
          </w:p>
        </w:tc>
        <w:tc>
          <w:tcPr>
            <w:tcW w:w="2489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94F5E" w:rsidRPr="00BF387D" w:rsidRDefault="00294F5E" w:rsidP="00294F5E">
      <w:pPr>
        <w:rPr>
          <w:rFonts w:ascii="Times New Roman" w:hAnsi="Times New Roman" w:cs="Times New Roman"/>
          <w:sz w:val="22"/>
          <w:szCs w:val="22"/>
        </w:rPr>
      </w:pPr>
      <w:r w:rsidRPr="003E2167">
        <w:rPr>
          <w:rFonts w:ascii="Times New Roman" w:hAnsi="Times New Roman" w:cs="Times New Roman"/>
          <w:b/>
          <w:bCs/>
          <w:sz w:val="18"/>
          <w:szCs w:val="18"/>
        </w:rPr>
        <w:t>(1) AVANZATO - INTERMEDIO - BASE - IN VIA DI PRIMA ACQUISIZIONE</w:t>
      </w:r>
    </w:p>
    <w:p w:rsidR="00294F5E" w:rsidRDefault="00294F5E" w:rsidP="00294F5E">
      <w:pPr>
        <w:rPr>
          <w:rFonts w:ascii="Times New Roman" w:hAnsi="Times New Roman" w:cs="Times New Roman"/>
          <w:sz w:val="22"/>
          <w:szCs w:val="22"/>
        </w:rPr>
      </w:pPr>
    </w:p>
    <w:p w:rsidR="00294F5E" w:rsidRPr="00BF387D" w:rsidRDefault="00294F5E" w:rsidP="00294F5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80"/>
        <w:gridCol w:w="4583"/>
        <w:gridCol w:w="2491"/>
      </w:tblGrid>
      <w:tr w:rsidR="00294F5E" w:rsidRPr="00BF387D" w:rsidTr="00F3651E">
        <w:trPr>
          <w:trHeight w:val="414"/>
        </w:trPr>
        <w:tc>
          <w:tcPr>
            <w:tcW w:w="10425" w:type="dxa"/>
            <w:gridSpan w:val="3"/>
            <w:shd w:val="clear" w:color="auto" w:fill="00B0F0"/>
          </w:tcPr>
          <w:p w:rsidR="00294F5E" w:rsidRPr="00BF387D" w:rsidRDefault="00294F5E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SECONDA</w:t>
            </w:r>
          </w:p>
        </w:tc>
      </w:tr>
      <w:tr w:rsidR="00294F5E" w:rsidRPr="00BF387D" w:rsidTr="00F3651E">
        <w:trPr>
          <w:trHeight w:val="413"/>
        </w:trPr>
        <w:tc>
          <w:tcPr>
            <w:tcW w:w="10425" w:type="dxa"/>
            <w:gridSpan w:val="3"/>
            <w:shd w:val="clear" w:color="auto" w:fill="00B0F0"/>
          </w:tcPr>
          <w:p w:rsidR="00294F5E" w:rsidRPr="00BF387D" w:rsidRDefault="00294F5E" w:rsidP="00F365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GEOGRAFIA</w:t>
            </w:r>
          </w:p>
        </w:tc>
      </w:tr>
      <w:tr w:rsidR="00294F5E" w:rsidRPr="00BF387D" w:rsidTr="00F3651E">
        <w:trPr>
          <w:trHeight w:val="276"/>
        </w:trPr>
        <w:tc>
          <w:tcPr>
            <w:tcW w:w="3084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2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9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BF387D" w:rsidTr="00F3651E">
        <w:trPr>
          <w:trHeight w:val="259"/>
        </w:trPr>
        <w:tc>
          <w:tcPr>
            <w:tcW w:w="3084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772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569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294F5E" w:rsidRPr="00BF387D" w:rsidTr="00F3651E">
        <w:trPr>
          <w:trHeight w:val="276"/>
        </w:trPr>
        <w:tc>
          <w:tcPr>
            <w:tcW w:w="3084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2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569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BF387D" w:rsidTr="00F3651E">
        <w:trPr>
          <w:trHeight w:val="841"/>
        </w:trPr>
        <w:tc>
          <w:tcPr>
            <w:tcW w:w="3084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Orientamento</w:t>
            </w:r>
          </w:p>
        </w:tc>
        <w:tc>
          <w:tcPr>
            <w:tcW w:w="4772" w:type="dxa"/>
          </w:tcPr>
          <w:p w:rsidR="00294F5E" w:rsidRPr="002849AD" w:rsidRDefault="00294F5E" w:rsidP="00F3651E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Muoversi consapevolmente nello spazio circ</w:t>
            </w:r>
            <w:r>
              <w:rPr>
                <w:rFonts w:ascii="Times New Roman" w:eastAsia="CIDFont+F2" w:hAnsi="Times New Roman" w:cs="Times New Roman"/>
                <w:sz w:val="22"/>
                <w:szCs w:val="22"/>
              </w:rPr>
              <w:t xml:space="preserve">ostante orientandosi attraverso </w:t>
            </w: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punti di riferimento, utiliz</w:t>
            </w:r>
            <w:r>
              <w:rPr>
                <w:rFonts w:ascii="Times New Roman" w:eastAsia="CIDFont+F2" w:hAnsi="Times New Roman" w:cs="Times New Roman"/>
                <w:sz w:val="22"/>
                <w:szCs w:val="22"/>
              </w:rPr>
              <w:t>zando gli indicatori spaziali.</w:t>
            </w:r>
          </w:p>
        </w:tc>
        <w:tc>
          <w:tcPr>
            <w:tcW w:w="2569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BF387D" w:rsidTr="00F3651E">
        <w:trPr>
          <w:trHeight w:val="870"/>
        </w:trPr>
        <w:tc>
          <w:tcPr>
            <w:tcW w:w="3084" w:type="dxa"/>
          </w:tcPr>
          <w:p w:rsidR="00294F5E" w:rsidRPr="00BF387D" w:rsidRDefault="00294F5E" w:rsidP="00F3651E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94F5E" w:rsidRPr="00BF387D" w:rsidRDefault="00294F5E" w:rsidP="00F3651E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Linguaggio della geograficità</w:t>
            </w:r>
          </w:p>
        </w:tc>
        <w:tc>
          <w:tcPr>
            <w:tcW w:w="4772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IDFont+F2" w:hAnsi="Times New Roman" w:cs="Times New Roman"/>
                <w:sz w:val="22"/>
                <w:szCs w:val="22"/>
              </w:rPr>
              <w:t>Descrivere un ambiente nei suoi elementi essenziali e riconoscere la funzione.</w:t>
            </w:r>
          </w:p>
        </w:tc>
        <w:tc>
          <w:tcPr>
            <w:tcW w:w="2569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BF387D" w:rsidTr="00F3651E">
        <w:trPr>
          <w:trHeight w:val="845"/>
        </w:trPr>
        <w:tc>
          <w:tcPr>
            <w:tcW w:w="3084" w:type="dxa"/>
          </w:tcPr>
          <w:p w:rsidR="00294F5E" w:rsidRPr="00BF387D" w:rsidRDefault="00294F5E" w:rsidP="00F3651E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Il paesaggio</w:t>
            </w:r>
          </w:p>
        </w:tc>
        <w:tc>
          <w:tcPr>
            <w:tcW w:w="4772" w:type="dxa"/>
          </w:tcPr>
          <w:p w:rsidR="00294F5E" w:rsidRDefault="00294F5E" w:rsidP="00F3651E">
            <w:pPr>
              <w:jc w:val="both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>
              <w:rPr>
                <w:rFonts w:ascii="Times New Roman" w:eastAsia="CIDFont+F2" w:hAnsi="Times New Roman" w:cs="Times New Roman"/>
                <w:sz w:val="22"/>
                <w:szCs w:val="22"/>
              </w:rPr>
              <w:t>Riconoscere gli elementi fisici e antropici di un paesaggio e rappresentarlo graficamente.</w:t>
            </w:r>
          </w:p>
        </w:tc>
        <w:tc>
          <w:tcPr>
            <w:tcW w:w="2569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94F5E" w:rsidRPr="00BF387D" w:rsidRDefault="00294F5E" w:rsidP="00294F5E">
      <w:pPr>
        <w:rPr>
          <w:rFonts w:ascii="Times New Roman" w:hAnsi="Times New Roman" w:cs="Times New Roman"/>
          <w:sz w:val="22"/>
          <w:szCs w:val="22"/>
        </w:rPr>
      </w:pPr>
      <w:r w:rsidRPr="003E2167">
        <w:rPr>
          <w:rFonts w:ascii="Times New Roman" w:hAnsi="Times New Roman" w:cs="Times New Roman"/>
          <w:b/>
          <w:bCs/>
          <w:sz w:val="18"/>
          <w:szCs w:val="18"/>
        </w:rPr>
        <w:t>(1) AVANZATO - INTERMEDIO - BASE - IN VIA DI PRIMA ACQUISIZIONE</w:t>
      </w:r>
    </w:p>
    <w:p w:rsidR="00294F5E" w:rsidRDefault="00294F5E" w:rsidP="00294F5E">
      <w:pPr>
        <w:rPr>
          <w:rFonts w:ascii="Times New Roman" w:hAnsi="Times New Roman" w:cs="Times New Roman"/>
          <w:sz w:val="22"/>
          <w:szCs w:val="22"/>
        </w:rPr>
      </w:pPr>
    </w:p>
    <w:p w:rsidR="00294F5E" w:rsidRPr="00BF387D" w:rsidRDefault="00294F5E" w:rsidP="00294F5E">
      <w:pPr>
        <w:rPr>
          <w:rFonts w:ascii="Times New Roman" w:hAnsi="Times New Roman" w:cs="Times New Roman"/>
          <w:sz w:val="22"/>
          <w:szCs w:val="22"/>
        </w:rPr>
      </w:pPr>
    </w:p>
    <w:p w:rsidR="00294F5E" w:rsidRPr="00BF387D" w:rsidRDefault="00294F5E" w:rsidP="00294F5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9748" w:type="dxa"/>
        <w:tblLook w:val="04A0" w:firstRow="1" w:lastRow="0" w:firstColumn="1" w:lastColumn="0" w:noHBand="0" w:noVBand="1"/>
      </w:tblPr>
      <w:tblGrid>
        <w:gridCol w:w="2883"/>
        <w:gridCol w:w="4342"/>
        <w:gridCol w:w="2523"/>
      </w:tblGrid>
      <w:tr w:rsidR="00294F5E" w:rsidRPr="00BF387D" w:rsidTr="00F3651E">
        <w:trPr>
          <w:trHeight w:val="245"/>
        </w:trPr>
        <w:tc>
          <w:tcPr>
            <w:tcW w:w="9748" w:type="dxa"/>
            <w:gridSpan w:val="3"/>
            <w:shd w:val="clear" w:color="auto" w:fill="00B0F0"/>
          </w:tcPr>
          <w:p w:rsidR="00294F5E" w:rsidRPr="00BF387D" w:rsidRDefault="00294F5E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lastRenderedPageBreak/>
              <w:t>CLASSE SECONDA</w:t>
            </w:r>
          </w:p>
        </w:tc>
      </w:tr>
      <w:tr w:rsidR="00294F5E" w:rsidRPr="00BF387D" w:rsidTr="00F3651E">
        <w:trPr>
          <w:trHeight w:val="244"/>
        </w:trPr>
        <w:tc>
          <w:tcPr>
            <w:tcW w:w="9748" w:type="dxa"/>
            <w:gridSpan w:val="3"/>
            <w:shd w:val="clear" w:color="auto" w:fill="00B0F0"/>
          </w:tcPr>
          <w:p w:rsidR="00294F5E" w:rsidRPr="00BF387D" w:rsidRDefault="00294F5E" w:rsidP="00F365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MATEMATICA</w:t>
            </w:r>
          </w:p>
        </w:tc>
      </w:tr>
      <w:tr w:rsidR="00294F5E" w:rsidRPr="00BF387D" w:rsidTr="00F3651E">
        <w:trPr>
          <w:trHeight w:val="163"/>
        </w:trPr>
        <w:tc>
          <w:tcPr>
            <w:tcW w:w="2883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2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BF387D" w:rsidTr="00F3651E">
        <w:trPr>
          <w:trHeight w:val="153"/>
        </w:trPr>
        <w:tc>
          <w:tcPr>
            <w:tcW w:w="2883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342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523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294F5E" w:rsidRPr="00BF387D" w:rsidTr="00F3651E">
        <w:trPr>
          <w:trHeight w:val="163"/>
        </w:trPr>
        <w:tc>
          <w:tcPr>
            <w:tcW w:w="2883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2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523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BF387D" w:rsidTr="00F3651E">
        <w:trPr>
          <w:trHeight w:val="153"/>
        </w:trPr>
        <w:tc>
          <w:tcPr>
            <w:tcW w:w="2883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2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BF387D" w:rsidTr="00F3651E">
        <w:trPr>
          <w:trHeight w:val="453"/>
        </w:trPr>
        <w:tc>
          <w:tcPr>
            <w:tcW w:w="2883" w:type="dxa"/>
            <w:vMerge w:val="restart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Numeri</w:t>
            </w:r>
          </w:p>
        </w:tc>
        <w:tc>
          <w:tcPr>
            <w:tcW w:w="4342" w:type="dxa"/>
          </w:tcPr>
          <w:p w:rsidR="00294F5E" w:rsidRPr="00A65DC4" w:rsidRDefault="00294F5E" w:rsidP="00F3651E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Operare con i numeri naturali contando in</w:t>
            </w:r>
            <w:r>
              <w:rPr>
                <w:rFonts w:ascii="Times New Roman" w:eastAsia="CIDFont+F2" w:hAnsi="Times New Roman" w:cs="Times New Roman"/>
                <w:sz w:val="22"/>
                <w:szCs w:val="22"/>
              </w:rPr>
              <w:t xml:space="preserve"> senso progressivo e regressivo, </w:t>
            </w: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riconoscendo il valore posizionale delle cifre.</w:t>
            </w:r>
          </w:p>
        </w:tc>
        <w:tc>
          <w:tcPr>
            <w:tcW w:w="2523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BF387D" w:rsidTr="00F3651E">
        <w:trPr>
          <w:trHeight w:val="224"/>
        </w:trPr>
        <w:tc>
          <w:tcPr>
            <w:tcW w:w="2883" w:type="dxa"/>
            <w:vMerge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42" w:type="dxa"/>
          </w:tcPr>
          <w:p w:rsidR="00294F5E" w:rsidRPr="00BF387D" w:rsidRDefault="00294F5E" w:rsidP="00F3651E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>
              <w:rPr>
                <w:rFonts w:ascii="Times New Roman" w:eastAsia="CIDFont+F2" w:hAnsi="Times New Roman" w:cs="Times New Roman"/>
                <w:sz w:val="22"/>
                <w:szCs w:val="22"/>
              </w:rPr>
              <w:t>Padroneggiare abilità di calcolo orale e scritto.</w:t>
            </w:r>
          </w:p>
        </w:tc>
        <w:tc>
          <w:tcPr>
            <w:tcW w:w="2523" w:type="dxa"/>
          </w:tcPr>
          <w:p w:rsidR="00294F5E" w:rsidRPr="00BF387D" w:rsidRDefault="00294F5E" w:rsidP="00F3651E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</w:p>
        </w:tc>
      </w:tr>
      <w:tr w:rsidR="00294F5E" w:rsidRPr="00BF387D" w:rsidTr="00F3651E">
        <w:trPr>
          <w:trHeight w:val="644"/>
        </w:trPr>
        <w:tc>
          <w:tcPr>
            <w:tcW w:w="2883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Spazio e figure</w:t>
            </w:r>
          </w:p>
        </w:tc>
        <w:tc>
          <w:tcPr>
            <w:tcW w:w="4342" w:type="dxa"/>
          </w:tcPr>
          <w:p w:rsidR="00294F5E" w:rsidRPr="00BF387D" w:rsidRDefault="00294F5E" w:rsidP="00F36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Riconoscere e classificare le principali figure geometriche piane.</w:t>
            </w:r>
          </w:p>
        </w:tc>
        <w:tc>
          <w:tcPr>
            <w:tcW w:w="2523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BF387D" w:rsidTr="00F3651E">
        <w:trPr>
          <w:trHeight w:val="397"/>
        </w:trPr>
        <w:tc>
          <w:tcPr>
            <w:tcW w:w="2883" w:type="dxa"/>
          </w:tcPr>
          <w:p w:rsidR="00294F5E" w:rsidRPr="00BF387D" w:rsidRDefault="00294F5E" w:rsidP="00F3651E">
            <w:pPr>
              <w:spacing w:line="241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Relazioni, dati e</w:t>
            </w:r>
          </w:p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previsioni</w:t>
            </w:r>
          </w:p>
        </w:tc>
        <w:tc>
          <w:tcPr>
            <w:tcW w:w="4342" w:type="dxa"/>
          </w:tcPr>
          <w:p w:rsidR="00294F5E" w:rsidRPr="00BF387D" w:rsidRDefault="00294F5E" w:rsidP="00F3651E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Classific</w:t>
            </w:r>
            <w:r>
              <w:rPr>
                <w:rFonts w:ascii="Times New Roman" w:eastAsia="CIDFont+F2" w:hAnsi="Times New Roman" w:cs="Times New Roman"/>
                <w:sz w:val="22"/>
                <w:szCs w:val="22"/>
              </w:rPr>
              <w:t>are oggetti</w:t>
            </w: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 xml:space="preserve"> secondo un criterio logico.</w:t>
            </w:r>
          </w:p>
          <w:p w:rsidR="00294F5E" w:rsidRPr="00BF387D" w:rsidRDefault="00294F5E" w:rsidP="00F36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BF387D" w:rsidTr="00F3651E">
        <w:trPr>
          <w:trHeight w:val="601"/>
        </w:trPr>
        <w:tc>
          <w:tcPr>
            <w:tcW w:w="2883" w:type="dxa"/>
          </w:tcPr>
          <w:p w:rsidR="00294F5E" w:rsidRPr="00BF387D" w:rsidRDefault="00294F5E" w:rsidP="00F3651E">
            <w:pPr>
              <w:spacing w:line="241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Problemi e logica </w:t>
            </w:r>
          </w:p>
          <w:p w:rsidR="00294F5E" w:rsidRPr="00BF387D" w:rsidRDefault="00294F5E" w:rsidP="00F3651E">
            <w:pPr>
              <w:spacing w:line="241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94F5E" w:rsidRPr="00BF387D" w:rsidRDefault="00294F5E" w:rsidP="00F3651E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42" w:type="dxa"/>
          </w:tcPr>
          <w:p w:rsidR="00294F5E" w:rsidRPr="00BF387D" w:rsidRDefault="00294F5E" w:rsidP="00F36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IDFont+F2" w:hAnsi="Times New Roman" w:cs="Times New Roman"/>
                <w:sz w:val="22"/>
                <w:szCs w:val="22"/>
              </w:rPr>
              <w:t>Affrontare e rappresentare</w:t>
            </w: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 xml:space="preserve"> semplici problemi </w:t>
            </w:r>
            <w:r>
              <w:rPr>
                <w:rFonts w:ascii="Times New Roman" w:eastAsia="CIDFont+F2" w:hAnsi="Times New Roman" w:cs="Times New Roman"/>
                <w:sz w:val="22"/>
                <w:szCs w:val="22"/>
              </w:rPr>
              <w:t>i</w:t>
            </w: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ndividuando il procedimento per la risoluzione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23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94F5E" w:rsidRPr="00BF387D" w:rsidRDefault="00294F5E" w:rsidP="00294F5E">
      <w:pPr>
        <w:rPr>
          <w:rFonts w:ascii="Times New Roman" w:hAnsi="Times New Roman" w:cs="Times New Roman"/>
          <w:sz w:val="22"/>
          <w:szCs w:val="22"/>
        </w:rPr>
      </w:pPr>
      <w:r w:rsidRPr="003E2167">
        <w:rPr>
          <w:rFonts w:ascii="Times New Roman" w:hAnsi="Times New Roman" w:cs="Times New Roman"/>
          <w:b/>
          <w:bCs/>
          <w:sz w:val="18"/>
          <w:szCs w:val="18"/>
        </w:rPr>
        <w:t>(1) AVANZATO - INTERMEDIO - BASE - IN VIA DI PRIMA ACQUISIZIONE</w:t>
      </w:r>
    </w:p>
    <w:p w:rsidR="00294F5E" w:rsidRDefault="00294F5E" w:rsidP="00294F5E">
      <w:pPr>
        <w:rPr>
          <w:rFonts w:ascii="Times New Roman" w:hAnsi="Times New Roman" w:cs="Times New Roman"/>
          <w:sz w:val="22"/>
          <w:szCs w:val="22"/>
        </w:rPr>
      </w:pPr>
    </w:p>
    <w:p w:rsidR="00294F5E" w:rsidRPr="00BF387D" w:rsidRDefault="00294F5E" w:rsidP="00294F5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972"/>
        <w:gridCol w:w="4253"/>
        <w:gridCol w:w="2551"/>
      </w:tblGrid>
      <w:tr w:rsidR="00294F5E" w:rsidRPr="00BF387D" w:rsidTr="00F3651E">
        <w:trPr>
          <w:trHeight w:val="394"/>
        </w:trPr>
        <w:tc>
          <w:tcPr>
            <w:tcW w:w="9776" w:type="dxa"/>
            <w:gridSpan w:val="3"/>
            <w:shd w:val="clear" w:color="auto" w:fill="00B0F0"/>
          </w:tcPr>
          <w:p w:rsidR="00294F5E" w:rsidRPr="00BF387D" w:rsidRDefault="00294F5E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SECONDA</w:t>
            </w:r>
          </w:p>
        </w:tc>
      </w:tr>
      <w:tr w:rsidR="00294F5E" w:rsidRPr="00BF387D" w:rsidTr="00F3651E">
        <w:trPr>
          <w:trHeight w:val="393"/>
        </w:trPr>
        <w:tc>
          <w:tcPr>
            <w:tcW w:w="9776" w:type="dxa"/>
            <w:gridSpan w:val="3"/>
            <w:shd w:val="clear" w:color="auto" w:fill="00B0F0"/>
          </w:tcPr>
          <w:p w:rsidR="00294F5E" w:rsidRPr="00BF387D" w:rsidRDefault="00294F5E" w:rsidP="00F365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SCIENZE</w:t>
            </w:r>
          </w:p>
        </w:tc>
      </w:tr>
      <w:tr w:rsidR="00294F5E" w:rsidRPr="00BF387D" w:rsidTr="00F3651E">
        <w:trPr>
          <w:trHeight w:val="262"/>
        </w:trPr>
        <w:tc>
          <w:tcPr>
            <w:tcW w:w="2972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BF387D" w:rsidTr="00F3651E">
        <w:trPr>
          <w:trHeight w:val="247"/>
        </w:trPr>
        <w:tc>
          <w:tcPr>
            <w:tcW w:w="2972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253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551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294F5E" w:rsidRPr="00BF387D" w:rsidTr="00F3651E">
        <w:trPr>
          <w:trHeight w:val="262"/>
        </w:trPr>
        <w:tc>
          <w:tcPr>
            <w:tcW w:w="2972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551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BF387D" w:rsidTr="00F3651E">
        <w:trPr>
          <w:trHeight w:val="660"/>
        </w:trPr>
        <w:tc>
          <w:tcPr>
            <w:tcW w:w="2972" w:type="dxa"/>
            <w:vAlign w:val="center"/>
          </w:tcPr>
          <w:p w:rsidR="00294F5E" w:rsidRPr="00BF387D" w:rsidRDefault="00294F5E" w:rsidP="00F3651E">
            <w:pPr>
              <w:spacing w:line="241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Esplorare e descrivere</w:t>
            </w:r>
          </w:p>
          <w:p w:rsidR="00294F5E" w:rsidRPr="00BF387D" w:rsidRDefault="00294F5E" w:rsidP="00F365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oggetti, materiali e fenomeni</w:t>
            </w:r>
          </w:p>
        </w:tc>
        <w:tc>
          <w:tcPr>
            <w:tcW w:w="4253" w:type="dxa"/>
          </w:tcPr>
          <w:p w:rsidR="00294F5E" w:rsidRPr="00BF387D" w:rsidRDefault="00294F5E" w:rsidP="00F3651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Individuare le proprietà degli oggetti e descriverle.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94F5E" w:rsidRPr="00BF387D" w:rsidRDefault="00294F5E" w:rsidP="00F3651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BF387D" w:rsidTr="00F3651E">
        <w:trPr>
          <w:trHeight w:val="712"/>
        </w:trPr>
        <w:tc>
          <w:tcPr>
            <w:tcW w:w="2972" w:type="dxa"/>
            <w:vAlign w:val="center"/>
          </w:tcPr>
          <w:p w:rsidR="00294F5E" w:rsidRPr="00BF387D" w:rsidRDefault="00294F5E" w:rsidP="00F3651E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Osservare e sperimentare sul</w:t>
            </w:r>
          </w:p>
          <w:p w:rsidR="00294F5E" w:rsidRPr="00BF387D" w:rsidRDefault="00294F5E" w:rsidP="00F365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campo</w:t>
            </w:r>
          </w:p>
        </w:tc>
        <w:tc>
          <w:tcPr>
            <w:tcW w:w="4253" w:type="dxa"/>
          </w:tcPr>
          <w:p w:rsidR="00294F5E" w:rsidRPr="00BF387D" w:rsidRDefault="00294F5E" w:rsidP="00F36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Illustrare con esempi 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pratici alcune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trasformazioni sui solidi, liquidi e gas.</w:t>
            </w:r>
          </w:p>
          <w:p w:rsidR="00294F5E" w:rsidRPr="00BF387D" w:rsidRDefault="00294F5E" w:rsidP="00F3651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BF387D" w:rsidTr="00F3651E">
        <w:trPr>
          <w:trHeight w:val="772"/>
        </w:trPr>
        <w:tc>
          <w:tcPr>
            <w:tcW w:w="2972" w:type="dxa"/>
            <w:vAlign w:val="center"/>
          </w:tcPr>
          <w:p w:rsidR="00294F5E" w:rsidRPr="00BF387D" w:rsidRDefault="00294F5E" w:rsidP="00F3651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L’uomo, i viventi e l’ambiente </w:t>
            </w:r>
          </w:p>
          <w:p w:rsidR="00294F5E" w:rsidRPr="00BF387D" w:rsidRDefault="00294F5E" w:rsidP="00F3651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 xml:space="preserve">Riconoscere e </w:t>
            </w:r>
            <w:r>
              <w:rPr>
                <w:rFonts w:ascii="Times New Roman" w:eastAsia="CIDFont+F2" w:hAnsi="Times New Roman" w:cs="Times New Roman"/>
                <w:sz w:val="22"/>
                <w:szCs w:val="22"/>
              </w:rPr>
              <w:t>descrivere le caratteristiche delle piante.</w:t>
            </w:r>
          </w:p>
        </w:tc>
        <w:tc>
          <w:tcPr>
            <w:tcW w:w="2551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94F5E" w:rsidRPr="00BF387D" w:rsidRDefault="00294F5E" w:rsidP="00294F5E">
      <w:pPr>
        <w:rPr>
          <w:rFonts w:ascii="Times New Roman" w:hAnsi="Times New Roman" w:cs="Times New Roman"/>
          <w:sz w:val="22"/>
          <w:szCs w:val="22"/>
        </w:rPr>
      </w:pPr>
      <w:r w:rsidRPr="003E2167">
        <w:rPr>
          <w:rFonts w:ascii="Times New Roman" w:hAnsi="Times New Roman" w:cs="Times New Roman"/>
          <w:b/>
          <w:bCs/>
          <w:sz w:val="18"/>
          <w:szCs w:val="18"/>
        </w:rPr>
        <w:t>(1) AVANZATO - INTERMEDIO - BASE - IN VIA DI PRIMA ACQUISIZIONE</w:t>
      </w:r>
    </w:p>
    <w:p w:rsidR="00294F5E" w:rsidRPr="00BF387D" w:rsidRDefault="00294F5E" w:rsidP="00294F5E">
      <w:pPr>
        <w:rPr>
          <w:rFonts w:ascii="Times New Roman" w:hAnsi="Times New Roman" w:cs="Times New Roman"/>
          <w:sz w:val="22"/>
          <w:szCs w:val="22"/>
        </w:rPr>
      </w:pPr>
    </w:p>
    <w:p w:rsidR="00294F5E" w:rsidRPr="00BF387D" w:rsidRDefault="00294F5E" w:rsidP="00294F5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972"/>
        <w:gridCol w:w="4253"/>
        <w:gridCol w:w="2551"/>
      </w:tblGrid>
      <w:tr w:rsidR="00294F5E" w:rsidRPr="00BF387D" w:rsidTr="00F3651E">
        <w:trPr>
          <w:trHeight w:val="357"/>
        </w:trPr>
        <w:tc>
          <w:tcPr>
            <w:tcW w:w="9776" w:type="dxa"/>
            <w:gridSpan w:val="3"/>
            <w:shd w:val="clear" w:color="auto" w:fill="00B0F0"/>
          </w:tcPr>
          <w:p w:rsidR="00294F5E" w:rsidRPr="00BF387D" w:rsidRDefault="00294F5E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SECONDA</w:t>
            </w:r>
          </w:p>
        </w:tc>
      </w:tr>
      <w:tr w:rsidR="00294F5E" w:rsidRPr="00BF387D" w:rsidTr="00F3651E">
        <w:trPr>
          <w:trHeight w:val="356"/>
        </w:trPr>
        <w:tc>
          <w:tcPr>
            <w:tcW w:w="9776" w:type="dxa"/>
            <w:gridSpan w:val="3"/>
            <w:shd w:val="clear" w:color="auto" w:fill="00B0F0"/>
          </w:tcPr>
          <w:p w:rsidR="00294F5E" w:rsidRPr="00BF387D" w:rsidRDefault="00294F5E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MUSICA</w:t>
            </w:r>
          </w:p>
        </w:tc>
      </w:tr>
      <w:tr w:rsidR="00294F5E" w:rsidRPr="00BF387D" w:rsidTr="00F3651E">
        <w:trPr>
          <w:trHeight w:val="237"/>
        </w:trPr>
        <w:tc>
          <w:tcPr>
            <w:tcW w:w="2972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BF387D" w:rsidTr="00F3651E">
        <w:trPr>
          <w:trHeight w:val="223"/>
        </w:trPr>
        <w:tc>
          <w:tcPr>
            <w:tcW w:w="2972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253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551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294F5E" w:rsidRPr="00BF387D" w:rsidTr="00F3651E">
        <w:trPr>
          <w:trHeight w:val="237"/>
        </w:trPr>
        <w:tc>
          <w:tcPr>
            <w:tcW w:w="2972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551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BF387D" w:rsidTr="00F3651E">
        <w:trPr>
          <w:trHeight w:val="223"/>
        </w:trPr>
        <w:tc>
          <w:tcPr>
            <w:tcW w:w="2972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BF387D" w:rsidTr="00F3651E">
        <w:trPr>
          <w:trHeight w:val="796"/>
        </w:trPr>
        <w:tc>
          <w:tcPr>
            <w:tcW w:w="2972" w:type="dxa"/>
            <w:vMerge w:val="restart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Ascolto comprensione e produzione</w:t>
            </w:r>
          </w:p>
        </w:tc>
        <w:tc>
          <w:tcPr>
            <w:tcW w:w="4253" w:type="dxa"/>
          </w:tcPr>
          <w:p w:rsidR="00294F5E" w:rsidRPr="00BF387D" w:rsidRDefault="00294F5E" w:rsidP="00F3651E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Esplorare gli ambienti vissuti per individuare silenzio, suoni e rumori e sviluppare la capacità di ascolto e di attenzione.</w:t>
            </w:r>
          </w:p>
          <w:p w:rsidR="00294F5E" w:rsidRPr="00BF387D" w:rsidRDefault="00294F5E" w:rsidP="00F3651E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BF387D" w:rsidTr="00F3651E">
        <w:trPr>
          <w:trHeight w:val="753"/>
        </w:trPr>
        <w:tc>
          <w:tcPr>
            <w:tcW w:w="2972" w:type="dxa"/>
            <w:vMerge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294F5E" w:rsidRPr="00C70E6B" w:rsidRDefault="00294F5E" w:rsidP="00F36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Produrre suoni e ritmi individualmente e/o in gruppo con la voce, il corpo e oggetti sonori.</w:t>
            </w:r>
          </w:p>
        </w:tc>
        <w:tc>
          <w:tcPr>
            <w:tcW w:w="2551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94F5E" w:rsidRPr="00294F5E" w:rsidRDefault="00294F5E" w:rsidP="00294F5E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294F5E">
        <w:rPr>
          <w:rFonts w:ascii="Times New Roman" w:hAnsi="Times New Roman" w:cs="Times New Roman"/>
          <w:b/>
          <w:bCs/>
          <w:sz w:val="18"/>
          <w:szCs w:val="18"/>
        </w:rPr>
        <w:t>AVANZATO - INTERMEDIO - BASE - IN VIA DI PRIMA ACQUISIZIONE</w:t>
      </w:r>
    </w:p>
    <w:p w:rsidR="00294F5E" w:rsidRDefault="00294F5E" w:rsidP="00294F5E">
      <w:pPr>
        <w:rPr>
          <w:rFonts w:ascii="Times New Roman" w:hAnsi="Times New Roman" w:cs="Times New Roman"/>
          <w:sz w:val="22"/>
          <w:szCs w:val="22"/>
        </w:rPr>
      </w:pPr>
    </w:p>
    <w:p w:rsidR="00294F5E" w:rsidRPr="00294F5E" w:rsidRDefault="00294F5E" w:rsidP="00294F5E">
      <w:pPr>
        <w:rPr>
          <w:rFonts w:ascii="Times New Roman" w:hAnsi="Times New Roman" w:cs="Times New Roman"/>
          <w:sz w:val="22"/>
          <w:szCs w:val="22"/>
        </w:rPr>
      </w:pPr>
    </w:p>
    <w:p w:rsidR="00294F5E" w:rsidRPr="00BF387D" w:rsidRDefault="00294F5E" w:rsidP="00294F5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2972"/>
        <w:gridCol w:w="4253"/>
        <w:gridCol w:w="2693"/>
      </w:tblGrid>
      <w:tr w:rsidR="00294F5E" w:rsidRPr="00BF387D" w:rsidTr="00F3651E">
        <w:trPr>
          <w:trHeight w:val="352"/>
        </w:trPr>
        <w:tc>
          <w:tcPr>
            <w:tcW w:w="9918" w:type="dxa"/>
            <w:gridSpan w:val="3"/>
            <w:shd w:val="clear" w:color="auto" w:fill="00B0F0"/>
          </w:tcPr>
          <w:p w:rsidR="00294F5E" w:rsidRPr="00BF387D" w:rsidRDefault="00294F5E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lastRenderedPageBreak/>
              <w:t>CLASSE SECONDA</w:t>
            </w:r>
          </w:p>
        </w:tc>
      </w:tr>
      <w:tr w:rsidR="00294F5E" w:rsidRPr="00BF387D" w:rsidTr="00F3651E">
        <w:trPr>
          <w:trHeight w:val="351"/>
        </w:trPr>
        <w:tc>
          <w:tcPr>
            <w:tcW w:w="9918" w:type="dxa"/>
            <w:gridSpan w:val="3"/>
            <w:shd w:val="clear" w:color="auto" w:fill="00B0F0"/>
          </w:tcPr>
          <w:p w:rsidR="00294F5E" w:rsidRPr="00BF387D" w:rsidRDefault="00294F5E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ARTE E IMMAGINE</w:t>
            </w:r>
          </w:p>
        </w:tc>
      </w:tr>
      <w:tr w:rsidR="00294F5E" w:rsidRPr="00BF387D" w:rsidTr="00F3651E">
        <w:trPr>
          <w:trHeight w:val="232"/>
        </w:trPr>
        <w:tc>
          <w:tcPr>
            <w:tcW w:w="2972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BF387D" w:rsidTr="00F3651E">
        <w:trPr>
          <w:trHeight w:val="452"/>
        </w:trPr>
        <w:tc>
          <w:tcPr>
            <w:tcW w:w="2972" w:type="dxa"/>
          </w:tcPr>
          <w:p w:rsidR="00294F5E" w:rsidRPr="00BF387D" w:rsidRDefault="00294F5E" w:rsidP="00F3651E">
            <w:pPr>
              <w:ind w:right="6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253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693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294F5E" w:rsidRPr="00BF387D" w:rsidTr="00F3651E">
        <w:trPr>
          <w:trHeight w:val="232"/>
        </w:trPr>
        <w:tc>
          <w:tcPr>
            <w:tcW w:w="2972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BF387D" w:rsidTr="00F3651E">
        <w:trPr>
          <w:trHeight w:val="452"/>
        </w:trPr>
        <w:tc>
          <w:tcPr>
            <w:tcW w:w="2972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693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BF387D" w:rsidTr="00F3651E">
        <w:trPr>
          <w:trHeight w:val="462"/>
        </w:trPr>
        <w:tc>
          <w:tcPr>
            <w:tcW w:w="2972" w:type="dxa"/>
            <w:vMerge w:val="restart"/>
          </w:tcPr>
          <w:p w:rsidR="00294F5E" w:rsidRPr="00BF387D" w:rsidRDefault="00294F5E" w:rsidP="00F3651E">
            <w:pPr>
              <w:spacing w:line="0" w:lineRule="atLeast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Esprimersi e</w:t>
            </w:r>
          </w:p>
          <w:p w:rsidR="00294F5E" w:rsidRPr="00BF387D" w:rsidRDefault="00294F5E" w:rsidP="00F3651E">
            <w:pPr>
              <w:spacing w:line="1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comunicare</w:t>
            </w:r>
          </w:p>
        </w:tc>
        <w:tc>
          <w:tcPr>
            <w:tcW w:w="4253" w:type="dxa"/>
          </w:tcPr>
          <w:p w:rsidR="00294F5E" w:rsidRDefault="00294F5E" w:rsidP="00F3651E">
            <w:pPr>
              <w:jc w:val="both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Esprimere sensazioni emozioni, pensieri in produzioni di vario tipo</w:t>
            </w:r>
            <w:r>
              <w:rPr>
                <w:rFonts w:ascii="Times New Roman" w:eastAsia="CIDFont+F2" w:hAnsi="Times New Roman" w:cs="Times New Roman"/>
                <w:sz w:val="22"/>
                <w:szCs w:val="22"/>
              </w:rPr>
              <w:t xml:space="preserve"> </w:t>
            </w: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utilizzando materiali e tecniche adeguate e integrando vari tipi di linguaggi.</w:t>
            </w:r>
          </w:p>
        </w:tc>
        <w:tc>
          <w:tcPr>
            <w:tcW w:w="2693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BF387D" w:rsidTr="00F3651E">
        <w:trPr>
          <w:trHeight w:val="461"/>
        </w:trPr>
        <w:tc>
          <w:tcPr>
            <w:tcW w:w="2972" w:type="dxa"/>
            <w:vMerge/>
          </w:tcPr>
          <w:p w:rsidR="00294F5E" w:rsidRPr="00BF387D" w:rsidRDefault="00294F5E" w:rsidP="00F3651E">
            <w:pPr>
              <w:spacing w:line="0" w:lineRule="atLeast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294F5E" w:rsidRPr="00BF387D" w:rsidRDefault="00294F5E" w:rsidP="00F3651E">
            <w:pPr>
              <w:jc w:val="both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>
              <w:rPr>
                <w:rFonts w:ascii="Times New Roman" w:eastAsia="CIDFont+F2" w:hAnsi="Times New Roman" w:cs="Times New Roman"/>
                <w:sz w:val="22"/>
                <w:szCs w:val="22"/>
              </w:rPr>
              <w:t>Acquisire i primi elementi sulla formazione dei colori, sulle loro tonalità e intensità.</w:t>
            </w:r>
          </w:p>
        </w:tc>
        <w:tc>
          <w:tcPr>
            <w:tcW w:w="2693" w:type="dxa"/>
          </w:tcPr>
          <w:p w:rsidR="00294F5E" w:rsidRPr="00BF387D" w:rsidRDefault="00294F5E" w:rsidP="00F3651E">
            <w:pPr>
              <w:jc w:val="both"/>
              <w:rPr>
                <w:rFonts w:ascii="Times New Roman" w:eastAsia="CIDFont+F2" w:hAnsi="Times New Roman" w:cs="Times New Roman"/>
                <w:sz w:val="22"/>
                <w:szCs w:val="22"/>
              </w:rPr>
            </w:pPr>
          </w:p>
        </w:tc>
      </w:tr>
      <w:tr w:rsidR="00294F5E" w:rsidRPr="00BF387D" w:rsidTr="00F3651E">
        <w:trPr>
          <w:trHeight w:val="840"/>
        </w:trPr>
        <w:tc>
          <w:tcPr>
            <w:tcW w:w="2972" w:type="dxa"/>
          </w:tcPr>
          <w:p w:rsidR="00294F5E" w:rsidRPr="00BF387D" w:rsidRDefault="00294F5E" w:rsidP="00F3651E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Osservare e</w:t>
            </w: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l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eggere le immagini</w:t>
            </w:r>
          </w:p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294F5E" w:rsidRPr="00BF387D" w:rsidRDefault="00294F5E" w:rsidP="00F36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Utilizzare creativamente gli elementi del linguaggio visivo per ottenere semplici composizioni libere o guidate.</w:t>
            </w:r>
          </w:p>
        </w:tc>
        <w:tc>
          <w:tcPr>
            <w:tcW w:w="2693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94F5E" w:rsidRPr="00A829BF" w:rsidRDefault="00294F5E" w:rsidP="00294F5E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A829BF">
        <w:rPr>
          <w:rFonts w:ascii="Times New Roman" w:hAnsi="Times New Roman" w:cs="Times New Roman"/>
          <w:b/>
          <w:bCs/>
          <w:sz w:val="18"/>
          <w:szCs w:val="18"/>
        </w:rPr>
        <w:t>AVANZATO - INTERMEDIO - BASE - IN VIA DI PRIMA ACQUISIZIONE</w:t>
      </w:r>
    </w:p>
    <w:p w:rsidR="00294F5E" w:rsidRDefault="00294F5E" w:rsidP="00294F5E">
      <w:pPr>
        <w:pStyle w:val="Paragrafoelenco"/>
        <w:rPr>
          <w:rFonts w:ascii="Times New Roman" w:hAnsi="Times New Roman" w:cs="Times New Roman"/>
          <w:sz w:val="22"/>
          <w:szCs w:val="22"/>
        </w:rPr>
      </w:pPr>
    </w:p>
    <w:p w:rsidR="00294F5E" w:rsidRPr="00A65DC4" w:rsidRDefault="00294F5E" w:rsidP="00294F5E">
      <w:pPr>
        <w:rPr>
          <w:rFonts w:ascii="Times New Roman" w:hAnsi="Times New Roman" w:cs="Times New Roman"/>
          <w:sz w:val="22"/>
          <w:szCs w:val="22"/>
        </w:rPr>
      </w:pPr>
    </w:p>
    <w:p w:rsidR="00294F5E" w:rsidRPr="00BF387D" w:rsidRDefault="00294F5E" w:rsidP="00294F5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005"/>
        <w:gridCol w:w="4618"/>
        <w:gridCol w:w="2295"/>
      </w:tblGrid>
      <w:tr w:rsidR="00294F5E" w:rsidRPr="00BF387D" w:rsidTr="00F3651E">
        <w:trPr>
          <w:trHeight w:val="365"/>
        </w:trPr>
        <w:tc>
          <w:tcPr>
            <w:tcW w:w="9918" w:type="dxa"/>
            <w:gridSpan w:val="3"/>
            <w:shd w:val="clear" w:color="auto" w:fill="00B0F0"/>
          </w:tcPr>
          <w:p w:rsidR="00294F5E" w:rsidRPr="00BF387D" w:rsidRDefault="00294F5E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SECONDA</w:t>
            </w:r>
          </w:p>
        </w:tc>
      </w:tr>
      <w:tr w:rsidR="00294F5E" w:rsidRPr="00BF387D" w:rsidTr="00F3651E">
        <w:trPr>
          <w:trHeight w:val="364"/>
        </w:trPr>
        <w:tc>
          <w:tcPr>
            <w:tcW w:w="9918" w:type="dxa"/>
            <w:gridSpan w:val="3"/>
            <w:shd w:val="clear" w:color="auto" w:fill="00B0F0"/>
          </w:tcPr>
          <w:p w:rsidR="00294F5E" w:rsidRPr="00BF387D" w:rsidRDefault="00294F5E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ED. FISICA</w:t>
            </w:r>
          </w:p>
        </w:tc>
      </w:tr>
      <w:tr w:rsidR="00294F5E" w:rsidRPr="00BF387D" w:rsidTr="00F3651E">
        <w:trPr>
          <w:trHeight w:val="243"/>
        </w:trPr>
        <w:tc>
          <w:tcPr>
            <w:tcW w:w="3005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8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BF387D" w:rsidTr="00F3651E">
        <w:trPr>
          <w:trHeight w:val="228"/>
        </w:trPr>
        <w:tc>
          <w:tcPr>
            <w:tcW w:w="3005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618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295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294F5E" w:rsidRPr="00BF387D" w:rsidTr="00F3651E">
        <w:trPr>
          <w:trHeight w:val="243"/>
        </w:trPr>
        <w:tc>
          <w:tcPr>
            <w:tcW w:w="3005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8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295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BF387D" w:rsidTr="00F3651E">
        <w:trPr>
          <w:trHeight w:val="503"/>
        </w:trPr>
        <w:tc>
          <w:tcPr>
            <w:tcW w:w="3005" w:type="dxa"/>
            <w:vMerge w:val="restart"/>
            <w:vAlign w:val="center"/>
          </w:tcPr>
          <w:p w:rsidR="00294F5E" w:rsidRPr="00BF387D" w:rsidRDefault="00294F5E" w:rsidP="00F3651E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Il corpo e la sua relazione con lo spazio e il tempo</w:t>
            </w:r>
          </w:p>
          <w:p w:rsidR="00294F5E" w:rsidRPr="00BF387D" w:rsidRDefault="00294F5E" w:rsidP="00F3651E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94F5E" w:rsidRPr="00BF387D" w:rsidRDefault="00294F5E" w:rsidP="00F3651E">
            <w:pPr>
              <w:spacing w:line="0" w:lineRule="atLeas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8" w:type="dxa"/>
            <w:vAlign w:val="center"/>
          </w:tcPr>
          <w:p w:rsidR="00294F5E" w:rsidRDefault="00294F5E" w:rsidP="00F36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Riconoscere e denominare le varie parti del corpo su di sé e sugli altri.</w:t>
            </w:r>
          </w:p>
        </w:tc>
        <w:tc>
          <w:tcPr>
            <w:tcW w:w="2295" w:type="dxa"/>
            <w:vAlign w:val="center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BF387D" w:rsidTr="00F3651E">
        <w:trPr>
          <w:trHeight w:val="502"/>
        </w:trPr>
        <w:tc>
          <w:tcPr>
            <w:tcW w:w="3005" w:type="dxa"/>
            <w:vMerge/>
            <w:vAlign w:val="center"/>
          </w:tcPr>
          <w:p w:rsidR="00294F5E" w:rsidRPr="00BF387D" w:rsidRDefault="00294F5E" w:rsidP="00F3651E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18" w:type="dxa"/>
            <w:vAlign w:val="center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Coordinare e utilizzare diversi schemi motori combinati tra loro.</w:t>
            </w:r>
          </w:p>
        </w:tc>
        <w:tc>
          <w:tcPr>
            <w:tcW w:w="2295" w:type="dxa"/>
            <w:vAlign w:val="center"/>
          </w:tcPr>
          <w:p w:rsidR="00294F5E" w:rsidRDefault="00294F5E" w:rsidP="00F36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BF387D" w:rsidTr="00F3651E">
        <w:trPr>
          <w:trHeight w:val="560"/>
        </w:trPr>
        <w:tc>
          <w:tcPr>
            <w:tcW w:w="3005" w:type="dxa"/>
            <w:vAlign w:val="center"/>
          </w:tcPr>
          <w:p w:rsidR="00294F5E" w:rsidRPr="00BF387D" w:rsidRDefault="00294F5E" w:rsidP="00F3651E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Il gioco, lo sport, le regole e il fair play</w:t>
            </w:r>
          </w:p>
        </w:tc>
        <w:tc>
          <w:tcPr>
            <w:tcW w:w="4618" w:type="dxa"/>
          </w:tcPr>
          <w:p w:rsidR="00294F5E" w:rsidRPr="00BF387D" w:rsidRDefault="00294F5E" w:rsidP="00F3651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Rispettare le regole.</w:t>
            </w:r>
          </w:p>
        </w:tc>
        <w:tc>
          <w:tcPr>
            <w:tcW w:w="2295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BF387D" w:rsidTr="00F3651E">
        <w:trPr>
          <w:trHeight w:val="706"/>
        </w:trPr>
        <w:tc>
          <w:tcPr>
            <w:tcW w:w="3005" w:type="dxa"/>
            <w:vAlign w:val="center"/>
          </w:tcPr>
          <w:p w:rsidR="00294F5E" w:rsidRPr="00C70E6B" w:rsidRDefault="00294F5E" w:rsidP="00F3651E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Salute e benessere, prevenz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ione e sicurezza</w:t>
            </w:r>
          </w:p>
        </w:tc>
        <w:tc>
          <w:tcPr>
            <w:tcW w:w="4618" w:type="dxa"/>
            <w:vAlign w:val="center"/>
          </w:tcPr>
          <w:p w:rsidR="00294F5E" w:rsidRPr="00BF387D" w:rsidRDefault="00294F5E" w:rsidP="00F3651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Conoscere e seguire 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orme igieniche e di sicurezza.</w:t>
            </w:r>
          </w:p>
        </w:tc>
        <w:tc>
          <w:tcPr>
            <w:tcW w:w="2295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94F5E" w:rsidRPr="00BF387D" w:rsidRDefault="00294F5E" w:rsidP="00294F5E">
      <w:pPr>
        <w:rPr>
          <w:rFonts w:ascii="Times New Roman" w:hAnsi="Times New Roman" w:cs="Times New Roman"/>
          <w:sz w:val="22"/>
          <w:szCs w:val="22"/>
        </w:rPr>
      </w:pPr>
      <w:r w:rsidRPr="003E2167">
        <w:rPr>
          <w:rFonts w:ascii="Times New Roman" w:hAnsi="Times New Roman" w:cs="Times New Roman"/>
          <w:b/>
          <w:bCs/>
          <w:sz w:val="18"/>
          <w:szCs w:val="18"/>
        </w:rPr>
        <w:t>(1) AVANZATO - INTERMEDIO - BASE - IN VIA DI PRIMA ACQUISIZIONE</w:t>
      </w:r>
    </w:p>
    <w:p w:rsidR="00294F5E" w:rsidRDefault="00294F5E" w:rsidP="00294F5E">
      <w:pPr>
        <w:rPr>
          <w:rFonts w:ascii="Times New Roman" w:hAnsi="Times New Roman" w:cs="Times New Roman"/>
          <w:sz w:val="22"/>
          <w:szCs w:val="22"/>
        </w:rPr>
      </w:pPr>
    </w:p>
    <w:p w:rsidR="00294F5E" w:rsidRPr="00BF387D" w:rsidRDefault="00294F5E" w:rsidP="00294F5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769"/>
        <w:gridCol w:w="4287"/>
        <w:gridCol w:w="2862"/>
      </w:tblGrid>
      <w:tr w:rsidR="00294F5E" w:rsidRPr="00BF387D" w:rsidTr="00294F5E">
        <w:trPr>
          <w:trHeight w:val="340"/>
        </w:trPr>
        <w:tc>
          <w:tcPr>
            <w:tcW w:w="9918" w:type="dxa"/>
            <w:gridSpan w:val="3"/>
            <w:shd w:val="clear" w:color="auto" w:fill="00B0F0"/>
          </w:tcPr>
          <w:p w:rsidR="00294F5E" w:rsidRPr="00BF387D" w:rsidRDefault="00294F5E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SECONDA</w:t>
            </w:r>
          </w:p>
        </w:tc>
      </w:tr>
      <w:tr w:rsidR="00294F5E" w:rsidRPr="00BF387D" w:rsidTr="00294F5E">
        <w:trPr>
          <w:trHeight w:val="339"/>
        </w:trPr>
        <w:tc>
          <w:tcPr>
            <w:tcW w:w="9918" w:type="dxa"/>
            <w:gridSpan w:val="3"/>
            <w:shd w:val="clear" w:color="auto" w:fill="00B0F0"/>
          </w:tcPr>
          <w:p w:rsidR="00294F5E" w:rsidRPr="00BF387D" w:rsidRDefault="00294F5E" w:rsidP="00F365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TECNOLOGIA</w:t>
            </w:r>
          </w:p>
        </w:tc>
      </w:tr>
      <w:tr w:rsidR="00294F5E" w:rsidRPr="00BF387D" w:rsidTr="00294F5E">
        <w:trPr>
          <w:trHeight w:val="225"/>
        </w:trPr>
        <w:tc>
          <w:tcPr>
            <w:tcW w:w="2769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7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2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BF387D" w:rsidTr="00294F5E">
        <w:trPr>
          <w:trHeight w:val="212"/>
        </w:trPr>
        <w:tc>
          <w:tcPr>
            <w:tcW w:w="2769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287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862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294F5E" w:rsidRPr="00BF387D" w:rsidTr="00294F5E">
        <w:trPr>
          <w:trHeight w:val="225"/>
        </w:trPr>
        <w:tc>
          <w:tcPr>
            <w:tcW w:w="2769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7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862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BF387D" w:rsidTr="00294F5E">
        <w:trPr>
          <w:trHeight w:val="490"/>
        </w:trPr>
        <w:tc>
          <w:tcPr>
            <w:tcW w:w="2769" w:type="dxa"/>
          </w:tcPr>
          <w:p w:rsidR="00294F5E" w:rsidRPr="00BF387D" w:rsidRDefault="00294F5E" w:rsidP="00F3651E">
            <w:pPr>
              <w:spacing w:line="0" w:lineRule="atLeast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Vedere e osservare</w:t>
            </w:r>
          </w:p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7" w:type="dxa"/>
          </w:tcPr>
          <w:p w:rsidR="00294F5E" w:rsidRPr="00BF387D" w:rsidRDefault="00294F5E" w:rsidP="00F36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Scoprire le proprietà dei materiali mediante 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semplici</w:t>
            </w:r>
          </w:p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esperienze</w:t>
            </w:r>
          </w:p>
        </w:tc>
        <w:tc>
          <w:tcPr>
            <w:tcW w:w="2862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BF387D" w:rsidTr="00294F5E">
        <w:trPr>
          <w:trHeight w:val="498"/>
        </w:trPr>
        <w:tc>
          <w:tcPr>
            <w:tcW w:w="2769" w:type="dxa"/>
          </w:tcPr>
          <w:p w:rsidR="00294F5E" w:rsidRPr="00BF387D" w:rsidRDefault="00294F5E" w:rsidP="00F3651E">
            <w:pPr>
              <w:spacing w:line="0" w:lineRule="atLeast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Intervenire e</w:t>
            </w:r>
          </w:p>
          <w:p w:rsidR="00294F5E" w:rsidRPr="00BF387D" w:rsidRDefault="00294F5E" w:rsidP="00F3651E">
            <w:pPr>
              <w:spacing w:line="1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94F5E" w:rsidRPr="00A65DC4" w:rsidRDefault="00294F5E" w:rsidP="00F3651E">
            <w:pPr>
              <w:spacing w:line="0" w:lineRule="atLeast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Trasformare e produrre</w:t>
            </w:r>
          </w:p>
        </w:tc>
        <w:tc>
          <w:tcPr>
            <w:tcW w:w="4287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Individuare le fasi per costruire un semplice prodotto e realizzarlo.</w:t>
            </w:r>
          </w:p>
        </w:tc>
        <w:tc>
          <w:tcPr>
            <w:tcW w:w="2862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BF387D" w:rsidTr="00294F5E">
        <w:trPr>
          <w:trHeight w:val="844"/>
        </w:trPr>
        <w:tc>
          <w:tcPr>
            <w:tcW w:w="2769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Cittadinanza digitale</w:t>
            </w:r>
          </w:p>
        </w:tc>
        <w:tc>
          <w:tcPr>
            <w:tcW w:w="4287" w:type="dxa"/>
          </w:tcPr>
          <w:p w:rsidR="00294F5E" w:rsidRPr="00BF387D" w:rsidRDefault="00294F5E" w:rsidP="00F3651E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Conoscere alcune possibilità della rete e saperla utilizzare con l'aiuto di un adulto; conoscere la netiquette e rispettarne le indicazioni</w:t>
            </w:r>
          </w:p>
        </w:tc>
        <w:tc>
          <w:tcPr>
            <w:tcW w:w="2862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94F5E" w:rsidRPr="00BF387D" w:rsidRDefault="00294F5E" w:rsidP="00294F5E">
      <w:pPr>
        <w:rPr>
          <w:rFonts w:ascii="Times New Roman" w:hAnsi="Times New Roman" w:cs="Times New Roman"/>
          <w:sz w:val="22"/>
          <w:szCs w:val="22"/>
        </w:rPr>
      </w:pPr>
      <w:r w:rsidRPr="003E2167">
        <w:rPr>
          <w:rFonts w:ascii="Times New Roman" w:hAnsi="Times New Roman" w:cs="Times New Roman"/>
          <w:b/>
          <w:bCs/>
          <w:sz w:val="18"/>
          <w:szCs w:val="18"/>
        </w:rPr>
        <w:t>(1) AVANZATO - INTERMEDIO - BASE - IN VIA DI PRIMA ACQUISIZIONE</w:t>
      </w:r>
    </w:p>
    <w:p w:rsidR="00294F5E" w:rsidRPr="00BF387D" w:rsidRDefault="00294F5E" w:rsidP="00294F5E">
      <w:pPr>
        <w:rPr>
          <w:rFonts w:ascii="Times New Roman" w:hAnsi="Times New Roman" w:cs="Times New Roman"/>
          <w:sz w:val="22"/>
          <w:szCs w:val="22"/>
        </w:rPr>
      </w:pPr>
    </w:p>
    <w:p w:rsidR="00294F5E" w:rsidRPr="00BF387D" w:rsidRDefault="00294F5E" w:rsidP="00294F5E">
      <w:pPr>
        <w:rPr>
          <w:rFonts w:ascii="Times New Roman" w:hAnsi="Times New Roman" w:cs="Times New Roman"/>
          <w:sz w:val="22"/>
          <w:szCs w:val="22"/>
        </w:rPr>
      </w:pPr>
    </w:p>
    <w:p w:rsidR="00294F5E" w:rsidRPr="00BF387D" w:rsidRDefault="00294F5E" w:rsidP="00294F5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2545"/>
      </w:tblGrid>
      <w:tr w:rsidR="00294F5E" w:rsidRPr="00BF387D" w:rsidTr="00F3651E">
        <w:trPr>
          <w:trHeight w:val="343"/>
        </w:trPr>
        <w:tc>
          <w:tcPr>
            <w:tcW w:w="9628" w:type="dxa"/>
            <w:gridSpan w:val="3"/>
            <w:shd w:val="clear" w:color="auto" w:fill="00B0F0"/>
          </w:tcPr>
          <w:p w:rsidR="00294F5E" w:rsidRPr="00BF387D" w:rsidRDefault="00294F5E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SECONDA</w:t>
            </w:r>
          </w:p>
        </w:tc>
      </w:tr>
      <w:tr w:rsidR="00294F5E" w:rsidRPr="00BF387D" w:rsidTr="00F3651E">
        <w:trPr>
          <w:trHeight w:val="343"/>
        </w:trPr>
        <w:tc>
          <w:tcPr>
            <w:tcW w:w="9628" w:type="dxa"/>
            <w:gridSpan w:val="3"/>
            <w:shd w:val="clear" w:color="auto" w:fill="00B0F0"/>
          </w:tcPr>
          <w:p w:rsidR="00294F5E" w:rsidRPr="00BF387D" w:rsidRDefault="00294F5E" w:rsidP="00F365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EDUCAZIONE CIVICA</w:t>
            </w:r>
          </w:p>
        </w:tc>
      </w:tr>
      <w:tr w:rsidR="00294F5E" w:rsidRPr="00BF387D" w:rsidTr="00F3651E">
        <w:trPr>
          <w:trHeight w:val="228"/>
        </w:trPr>
        <w:tc>
          <w:tcPr>
            <w:tcW w:w="2689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5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BF387D" w:rsidTr="00F3651E">
        <w:trPr>
          <w:trHeight w:val="215"/>
        </w:trPr>
        <w:tc>
          <w:tcPr>
            <w:tcW w:w="2689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394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545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294F5E" w:rsidRPr="00BF387D" w:rsidTr="00F3651E">
        <w:trPr>
          <w:trHeight w:val="228"/>
        </w:trPr>
        <w:tc>
          <w:tcPr>
            <w:tcW w:w="2689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545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BF387D" w:rsidTr="00F3651E">
        <w:trPr>
          <w:trHeight w:val="215"/>
        </w:trPr>
        <w:tc>
          <w:tcPr>
            <w:tcW w:w="2689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5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BF387D" w:rsidTr="00F3651E">
        <w:trPr>
          <w:trHeight w:val="686"/>
        </w:trPr>
        <w:tc>
          <w:tcPr>
            <w:tcW w:w="2689" w:type="dxa"/>
          </w:tcPr>
          <w:p w:rsidR="00294F5E" w:rsidRPr="00BF387D" w:rsidRDefault="00294F5E" w:rsidP="00F365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Costituzione, diritto, legalità e solidarietà</w:t>
            </w:r>
          </w:p>
        </w:tc>
        <w:tc>
          <w:tcPr>
            <w:tcW w:w="4394" w:type="dxa"/>
          </w:tcPr>
          <w:p w:rsidR="00294F5E" w:rsidRPr="00BF387D" w:rsidRDefault="00294F5E" w:rsidP="00F36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Definire semplici regole 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per convivere in classe</w:t>
            </w:r>
          </w:p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in armonia.</w:t>
            </w:r>
          </w:p>
        </w:tc>
        <w:tc>
          <w:tcPr>
            <w:tcW w:w="2545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F5E" w:rsidRPr="00BF387D" w:rsidTr="00F3651E">
        <w:trPr>
          <w:trHeight w:val="672"/>
        </w:trPr>
        <w:tc>
          <w:tcPr>
            <w:tcW w:w="2689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Sviluppo sostenibile</w:t>
            </w:r>
          </w:p>
        </w:tc>
        <w:tc>
          <w:tcPr>
            <w:tcW w:w="4394" w:type="dxa"/>
          </w:tcPr>
          <w:p w:rsidR="00294F5E" w:rsidRPr="00BF387D" w:rsidRDefault="00294F5E" w:rsidP="00F36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Individuare i comportamenti corretti da assumere per la 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tutela dell’ambiente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45" w:type="dxa"/>
          </w:tcPr>
          <w:p w:rsidR="00294F5E" w:rsidRPr="00BF387D" w:rsidRDefault="00294F5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94F5E" w:rsidRPr="00BF387D" w:rsidRDefault="00294F5E" w:rsidP="00294F5E">
      <w:pPr>
        <w:rPr>
          <w:rFonts w:ascii="Times New Roman" w:hAnsi="Times New Roman" w:cs="Times New Roman"/>
          <w:sz w:val="22"/>
          <w:szCs w:val="22"/>
        </w:rPr>
      </w:pPr>
      <w:r w:rsidRPr="003E2167">
        <w:rPr>
          <w:rFonts w:ascii="Times New Roman" w:hAnsi="Times New Roman" w:cs="Times New Roman"/>
          <w:b/>
          <w:bCs/>
          <w:sz w:val="18"/>
          <w:szCs w:val="18"/>
        </w:rPr>
        <w:t>(1) AVANZATO - INTERMEDIO - BASE - IN VIA DI PRIMA ACQUISIZIONE</w:t>
      </w:r>
    </w:p>
    <w:p w:rsidR="00294F5E" w:rsidRDefault="00294F5E" w:rsidP="00294F5E">
      <w:pPr>
        <w:rPr>
          <w:rFonts w:ascii="Times New Roman" w:hAnsi="Times New Roman" w:cs="Times New Roman"/>
          <w:sz w:val="22"/>
          <w:szCs w:val="22"/>
        </w:rPr>
      </w:pPr>
    </w:p>
    <w:p w:rsidR="006D7971" w:rsidRDefault="006D7971" w:rsidP="006D7971">
      <w:pPr>
        <w:rPr>
          <w:rFonts w:ascii="Times New Roman" w:hAnsi="Times New Roman" w:cs="Times New Roman"/>
          <w:sz w:val="22"/>
          <w:szCs w:val="22"/>
        </w:rPr>
      </w:pPr>
    </w:p>
    <w:p w:rsidR="006D7971" w:rsidRDefault="006D7971" w:rsidP="006D7971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2"/>
        <w:gridCol w:w="4372"/>
        <w:gridCol w:w="2404"/>
      </w:tblGrid>
      <w:tr w:rsidR="006D7971" w:rsidRPr="00BF387D" w:rsidTr="005801B5">
        <w:trPr>
          <w:trHeight w:val="343"/>
        </w:trPr>
        <w:tc>
          <w:tcPr>
            <w:tcW w:w="9628" w:type="dxa"/>
            <w:gridSpan w:val="3"/>
            <w:shd w:val="clear" w:color="auto" w:fill="00B0F0"/>
          </w:tcPr>
          <w:p w:rsidR="006D7971" w:rsidRPr="00BF387D" w:rsidRDefault="006D7971" w:rsidP="005801B5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SECONDA</w:t>
            </w:r>
          </w:p>
        </w:tc>
      </w:tr>
      <w:tr w:rsidR="006D7971" w:rsidRPr="00BF387D" w:rsidTr="005801B5">
        <w:trPr>
          <w:trHeight w:val="343"/>
        </w:trPr>
        <w:tc>
          <w:tcPr>
            <w:tcW w:w="9628" w:type="dxa"/>
            <w:gridSpan w:val="3"/>
            <w:shd w:val="clear" w:color="auto" w:fill="00B0F0"/>
          </w:tcPr>
          <w:p w:rsidR="006D7971" w:rsidRPr="00BF387D" w:rsidRDefault="006D7971" w:rsidP="005801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DISCIPLINA: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RELIGIONE</w:t>
            </w:r>
          </w:p>
        </w:tc>
      </w:tr>
      <w:tr w:rsidR="006D7971" w:rsidRPr="00BF387D" w:rsidTr="005801B5">
        <w:trPr>
          <w:trHeight w:val="228"/>
        </w:trPr>
        <w:tc>
          <w:tcPr>
            <w:tcW w:w="2852" w:type="dxa"/>
          </w:tcPr>
          <w:p w:rsidR="006D7971" w:rsidRPr="00BF387D" w:rsidRDefault="006D7971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2" w:type="dxa"/>
          </w:tcPr>
          <w:p w:rsidR="006D7971" w:rsidRPr="00BF387D" w:rsidRDefault="006D7971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4" w:type="dxa"/>
          </w:tcPr>
          <w:p w:rsidR="006D7971" w:rsidRPr="00BF387D" w:rsidRDefault="006D7971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7971" w:rsidRPr="00BF387D" w:rsidTr="005801B5">
        <w:trPr>
          <w:trHeight w:val="215"/>
        </w:trPr>
        <w:tc>
          <w:tcPr>
            <w:tcW w:w="2852" w:type="dxa"/>
          </w:tcPr>
          <w:p w:rsidR="006D7971" w:rsidRPr="00BF387D" w:rsidRDefault="006D7971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372" w:type="dxa"/>
          </w:tcPr>
          <w:p w:rsidR="006D7971" w:rsidRPr="00BF387D" w:rsidRDefault="006D7971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404" w:type="dxa"/>
          </w:tcPr>
          <w:p w:rsidR="006D7971" w:rsidRPr="00BF387D" w:rsidRDefault="006D7971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GIUDIZIO SINTETICO</w:t>
            </w:r>
          </w:p>
        </w:tc>
      </w:tr>
      <w:tr w:rsidR="006D7971" w:rsidRPr="00BF387D" w:rsidTr="005801B5">
        <w:trPr>
          <w:trHeight w:val="228"/>
        </w:trPr>
        <w:tc>
          <w:tcPr>
            <w:tcW w:w="2852" w:type="dxa"/>
          </w:tcPr>
          <w:p w:rsidR="006D7971" w:rsidRPr="00BF387D" w:rsidRDefault="006D7971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2" w:type="dxa"/>
          </w:tcPr>
          <w:p w:rsidR="006D7971" w:rsidRPr="00BF387D" w:rsidRDefault="006D7971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404" w:type="dxa"/>
          </w:tcPr>
          <w:p w:rsidR="006D7971" w:rsidRPr="00BF387D" w:rsidRDefault="006D7971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7971" w:rsidRPr="00BF387D" w:rsidTr="005801B5">
        <w:trPr>
          <w:trHeight w:val="215"/>
        </w:trPr>
        <w:tc>
          <w:tcPr>
            <w:tcW w:w="2852" w:type="dxa"/>
          </w:tcPr>
          <w:p w:rsidR="006D7971" w:rsidRPr="00BF387D" w:rsidRDefault="006D7971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2" w:type="dxa"/>
          </w:tcPr>
          <w:p w:rsidR="006D7971" w:rsidRPr="00BF387D" w:rsidRDefault="006D7971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4" w:type="dxa"/>
          </w:tcPr>
          <w:p w:rsidR="006D7971" w:rsidRPr="00BF387D" w:rsidRDefault="006D7971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7971" w:rsidRPr="00BF387D" w:rsidTr="005801B5">
        <w:trPr>
          <w:trHeight w:val="686"/>
        </w:trPr>
        <w:tc>
          <w:tcPr>
            <w:tcW w:w="2852" w:type="dxa"/>
          </w:tcPr>
          <w:p w:rsidR="006D7971" w:rsidRPr="008642BF" w:rsidRDefault="006D7971" w:rsidP="005801B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Dio e l’uomo</w:t>
            </w:r>
          </w:p>
        </w:tc>
        <w:tc>
          <w:tcPr>
            <w:tcW w:w="4372" w:type="dxa"/>
          </w:tcPr>
          <w:p w:rsidR="006D7971" w:rsidRDefault="006D7971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Conoscere espressioni, documenti e contenuti essenziali della Religione Cattolica.</w:t>
            </w:r>
          </w:p>
          <w:p w:rsidR="006D7971" w:rsidRDefault="006D7971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7971" w:rsidRDefault="006D7971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Rispettare ed apprezzare valori religiosi ed etici nell’esistenza delle persone e nella storia dell’umanità.</w:t>
            </w:r>
          </w:p>
          <w:p w:rsidR="006D7971" w:rsidRPr="00BF387D" w:rsidRDefault="006D7971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4" w:type="dxa"/>
          </w:tcPr>
          <w:p w:rsidR="006D7971" w:rsidRPr="00BF387D" w:rsidRDefault="006D7971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D7971" w:rsidRPr="0051580B" w:rsidRDefault="006D7971" w:rsidP="006D7971">
      <w:pPr>
        <w:pStyle w:val="Paragrafoelenco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OTTIMO-DISTINTO-BUONO-SUFFICIENTE-NON SUFFICIENTE</w:t>
      </w:r>
    </w:p>
    <w:p w:rsidR="006D7971" w:rsidRDefault="006D7971" w:rsidP="006D7971">
      <w:pPr>
        <w:rPr>
          <w:rFonts w:ascii="Times New Roman" w:hAnsi="Times New Roman" w:cs="Times New Roman"/>
          <w:sz w:val="22"/>
          <w:szCs w:val="22"/>
        </w:rPr>
      </w:pPr>
    </w:p>
    <w:p w:rsidR="006D7971" w:rsidRDefault="006D7971" w:rsidP="006D7971">
      <w:pPr>
        <w:rPr>
          <w:rFonts w:ascii="Times New Roman" w:hAnsi="Times New Roman" w:cs="Times New Roman"/>
          <w:sz w:val="22"/>
          <w:szCs w:val="22"/>
        </w:rPr>
      </w:pPr>
    </w:p>
    <w:p w:rsidR="006D7971" w:rsidRDefault="006D7971" w:rsidP="006D7971">
      <w:pPr>
        <w:rPr>
          <w:rFonts w:ascii="Times New Roman" w:hAnsi="Times New Roman" w:cs="Times New Roman"/>
          <w:sz w:val="22"/>
          <w:szCs w:val="22"/>
        </w:rPr>
      </w:pPr>
    </w:p>
    <w:p w:rsidR="006D7971" w:rsidRDefault="006D7971" w:rsidP="006D7971">
      <w:pPr>
        <w:rPr>
          <w:rFonts w:ascii="Times New Roman" w:hAnsi="Times New Roman" w:cs="Times New Roman"/>
          <w:sz w:val="22"/>
          <w:szCs w:val="22"/>
        </w:rPr>
      </w:pPr>
    </w:p>
    <w:p w:rsidR="00294F5E" w:rsidRDefault="00294F5E" w:rsidP="000B5741">
      <w:pPr>
        <w:rPr>
          <w:rFonts w:ascii="Times New Roman" w:hAnsi="Times New Roman" w:cs="Times New Roman"/>
          <w:sz w:val="22"/>
          <w:szCs w:val="22"/>
        </w:rPr>
      </w:pPr>
    </w:p>
    <w:p w:rsidR="00294F5E" w:rsidRDefault="00294F5E" w:rsidP="000B5741">
      <w:pPr>
        <w:rPr>
          <w:rFonts w:ascii="Times New Roman" w:hAnsi="Times New Roman" w:cs="Times New Roman"/>
          <w:sz w:val="22"/>
          <w:szCs w:val="22"/>
        </w:rPr>
      </w:pPr>
    </w:p>
    <w:p w:rsidR="00D41A88" w:rsidRDefault="00D41A88" w:rsidP="000B5741">
      <w:pPr>
        <w:rPr>
          <w:rFonts w:ascii="Times New Roman" w:hAnsi="Times New Roman" w:cs="Times New Roman"/>
          <w:sz w:val="22"/>
          <w:szCs w:val="22"/>
        </w:rPr>
      </w:pPr>
    </w:p>
    <w:p w:rsidR="00D41A88" w:rsidRDefault="00D41A88" w:rsidP="000B5741">
      <w:pPr>
        <w:rPr>
          <w:rFonts w:ascii="Times New Roman" w:hAnsi="Times New Roman" w:cs="Times New Roman"/>
          <w:sz w:val="22"/>
          <w:szCs w:val="22"/>
        </w:rPr>
      </w:pPr>
    </w:p>
    <w:p w:rsidR="00D41A88" w:rsidRDefault="00D41A88" w:rsidP="000B5741">
      <w:pPr>
        <w:rPr>
          <w:rFonts w:ascii="Times New Roman" w:hAnsi="Times New Roman" w:cs="Times New Roman"/>
          <w:sz w:val="22"/>
          <w:szCs w:val="22"/>
        </w:rPr>
      </w:pPr>
    </w:p>
    <w:p w:rsidR="00D41A88" w:rsidRDefault="00D41A88" w:rsidP="000B5741">
      <w:pPr>
        <w:rPr>
          <w:rFonts w:ascii="Times New Roman" w:hAnsi="Times New Roman" w:cs="Times New Roman"/>
          <w:sz w:val="22"/>
          <w:szCs w:val="22"/>
        </w:rPr>
      </w:pPr>
    </w:p>
    <w:p w:rsidR="00D41A88" w:rsidRDefault="00D41A88" w:rsidP="000B5741">
      <w:pPr>
        <w:rPr>
          <w:rFonts w:ascii="Times New Roman" w:hAnsi="Times New Roman" w:cs="Times New Roman"/>
          <w:sz w:val="22"/>
          <w:szCs w:val="22"/>
        </w:rPr>
      </w:pPr>
    </w:p>
    <w:p w:rsidR="00D41A88" w:rsidRDefault="00D41A88" w:rsidP="000B5741">
      <w:pPr>
        <w:rPr>
          <w:rFonts w:ascii="Times New Roman" w:hAnsi="Times New Roman" w:cs="Times New Roman"/>
          <w:sz w:val="22"/>
          <w:szCs w:val="22"/>
        </w:rPr>
      </w:pPr>
    </w:p>
    <w:p w:rsidR="00D41A88" w:rsidRDefault="00D41A88" w:rsidP="000B5741">
      <w:pPr>
        <w:rPr>
          <w:rFonts w:ascii="Times New Roman" w:hAnsi="Times New Roman" w:cs="Times New Roman"/>
          <w:sz w:val="22"/>
          <w:szCs w:val="22"/>
        </w:rPr>
      </w:pPr>
    </w:p>
    <w:p w:rsidR="00D41A88" w:rsidRDefault="00D41A88" w:rsidP="000B5741">
      <w:pPr>
        <w:rPr>
          <w:rFonts w:ascii="Times New Roman" w:hAnsi="Times New Roman" w:cs="Times New Roman"/>
          <w:sz w:val="22"/>
          <w:szCs w:val="22"/>
        </w:rPr>
      </w:pPr>
    </w:p>
    <w:p w:rsidR="00D41A88" w:rsidRDefault="00D41A88" w:rsidP="000B5741">
      <w:pPr>
        <w:rPr>
          <w:rFonts w:ascii="Times New Roman" w:hAnsi="Times New Roman" w:cs="Times New Roman"/>
          <w:sz w:val="22"/>
          <w:szCs w:val="22"/>
        </w:rPr>
      </w:pPr>
    </w:p>
    <w:p w:rsidR="00D41A88" w:rsidRDefault="00D41A88" w:rsidP="000B5741">
      <w:pPr>
        <w:rPr>
          <w:rFonts w:ascii="Times New Roman" w:hAnsi="Times New Roman" w:cs="Times New Roman"/>
          <w:sz w:val="22"/>
          <w:szCs w:val="22"/>
        </w:rPr>
      </w:pPr>
    </w:p>
    <w:p w:rsidR="00D41A88" w:rsidRDefault="00D41A88" w:rsidP="000B5741">
      <w:pPr>
        <w:rPr>
          <w:rFonts w:ascii="Times New Roman" w:hAnsi="Times New Roman" w:cs="Times New Roman"/>
          <w:sz w:val="22"/>
          <w:szCs w:val="22"/>
        </w:rPr>
      </w:pPr>
    </w:p>
    <w:p w:rsidR="00D41A88" w:rsidRDefault="00D41A88" w:rsidP="000B5741">
      <w:pPr>
        <w:rPr>
          <w:rFonts w:ascii="Times New Roman" w:hAnsi="Times New Roman" w:cs="Times New Roman"/>
          <w:sz w:val="22"/>
          <w:szCs w:val="22"/>
        </w:rPr>
      </w:pPr>
    </w:p>
    <w:p w:rsidR="00D41A88" w:rsidRDefault="00D41A88" w:rsidP="000B5741">
      <w:pPr>
        <w:rPr>
          <w:rFonts w:ascii="Times New Roman" w:hAnsi="Times New Roman" w:cs="Times New Roman"/>
          <w:sz w:val="22"/>
          <w:szCs w:val="22"/>
        </w:rPr>
      </w:pPr>
    </w:p>
    <w:p w:rsidR="00D41A88" w:rsidRDefault="00D41A88" w:rsidP="000B5741">
      <w:pPr>
        <w:rPr>
          <w:rFonts w:ascii="Times New Roman" w:hAnsi="Times New Roman" w:cs="Times New Roman"/>
          <w:sz w:val="22"/>
          <w:szCs w:val="22"/>
        </w:rPr>
      </w:pPr>
    </w:p>
    <w:p w:rsidR="00D41A88" w:rsidRDefault="00D41A88" w:rsidP="000B5741">
      <w:pPr>
        <w:rPr>
          <w:rFonts w:ascii="Times New Roman" w:hAnsi="Times New Roman" w:cs="Times New Roman"/>
          <w:sz w:val="22"/>
          <w:szCs w:val="22"/>
        </w:rPr>
      </w:pPr>
    </w:p>
    <w:p w:rsidR="00D41A88" w:rsidRDefault="00D41A88" w:rsidP="000B5741">
      <w:pPr>
        <w:rPr>
          <w:rFonts w:ascii="Times New Roman" w:hAnsi="Times New Roman" w:cs="Times New Roman"/>
          <w:sz w:val="22"/>
          <w:szCs w:val="22"/>
        </w:rPr>
      </w:pPr>
    </w:p>
    <w:p w:rsidR="00D41A88" w:rsidRDefault="00D41A88" w:rsidP="000B5741">
      <w:pPr>
        <w:rPr>
          <w:rFonts w:ascii="Times New Roman" w:hAnsi="Times New Roman" w:cs="Times New Roman"/>
          <w:sz w:val="22"/>
          <w:szCs w:val="22"/>
        </w:rPr>
      </w:pPr>
    </w:p>
    <w:p w:rsidR="00D41A88" w:rsidRDefault="00D41A88" w:rsidP="000B5741">
      <w:pPr>
        <w:rPr>
          <w:rFonts w:ascii="Times New Roman" w:hAnsi="Times New Roman" w:cs="Times New Roman"/>
          <w:sz w:val="22"/>
          <w:szCs w:val="22"/>
        </w:rPr>
      </w:pPr>
    </w:p>
    <w:p w:rsidR="00D41A88" w:rsidRDefault="00D41A88" w:rsidP="000B5741">
      <w:pPr>
        <w:rPr>
          <w:rFonts w:ascii="Times New Roman" w:hAnsi="Times New Roman" w:cs="Times New Roman"/>
          <w:sz w:val="22"/>
          <w:szCs w:val="22"/>
        </w:rPr>
      </w:pPr>
    </w:p>
    <w:p w:rsidR="00F3651E" w:rsidRDefault="005801B5" w:rsidP="00F3651E">
      <w:pPr>
        <w:jc w:val="center"/>
        <w:rPr>
          <w:rFonts w:ascii="Times New Roman" w:eastAsia="CIDFont+F2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CLASSI</w:t>
      </w:r>
      <w:r w:rsidR="00F3651E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TERZ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E</w:t>
      </w:r>
    </w:p>
    <w:p w:rsidR="00F3651E" w:rsidRDefault="00F3651E" w:rsidP="00F3651E">
      <w:pPr>
        <w:jc w:val="center"/>
        <w:rPr>
          <w:rFonts w:ascii="Times New Roman" w:eastAsia="CIDFont+F2" w:hAnsi="Times New Roman" w:cs="Times New Roman"/>
          <w:b/>
          <w:sz w:val="32"/>
          <w:szCs w:val="32"/>
        </w:rPr>
      </w:pPr>
    </w:p>
    <w:p w:rsidR="00F3651E" w:rsidRDefault="00F3651E" w:rsidP="00F3651E">
      <w:pPr>
        <w:jc w:val="center"/>
        <w:rPr>
          <w:rFonts w:ascii="Times New Roman" w:eastAsia="CIDFont+F2" w:hAnsi="Times New Roman" w:cs="Times New Roman"/>
          <w:b/>
          <w:sz w:val="32"/>
          <w:szCs w:val="32"/>
        </w:rPr>
      </w:pPr>
      <w:r w:rsidRPr="00D87F35">
        <w:rPr>
          <w:rFonts w:ascii="Times New Roman" w:eastAsia="CIDFont+F2" w:hAnsi="Times New Roman" w:cs="Times New Roman"/>
          <w:b/>
          <w:sz w:val="32"/>
          <w:szCs w:val="32"/>
        </w:rPr>
        <w:t xml:space="preserve">SCUOLA PRIMARIA </w:t>
      </w:r>
      <w:r>
        <w:rPr>
          <w:rFonts w:ascii="Times New Roman" w:eastAsia="CIDFont+F2" w:hAnsi="Times New Roman" w:cs="Times New Roman"/>
          <w:b/>
          <w:sz w:val="32"/>
          <w:szCs w:val="32"/>
        </w:rPr>
        <w:t>COLLOD</w:t>
      </w:r>
      <w:r w:rsidRPr="00D87F35">
        <w:rPr>
          <w:rFonts w:ascii="Times New Roman" w:eastAsia="CIDFont+F2" w:hAnsi="Times New Roman" w:cs="Times New Roman"/>
          <w:b/>
          <w:sz w:val="32"/>
          <w:szCs w:val="32"/>
        </w:rPr>
        <w:t xml:space="preserve">I </w:t>
      </w:r>
      <w:r>
        <w:rPr>
          <w:rFonts w:ascii="Times New Roman" w:eastAsia="CIDFont+F2" w:hAnsi="Times New Roman" w:cs="Times New Roman"/>
          <w:b/>
          <w:sz w:val="32"/>
          <w:szCs w:val="32"/>
        </w:rPr>
        <w:t xml:space="preserve">SEZ. A-B  </w:t>
      </w:r>
      <w:r w:rsidRPr="00D87F35">
        <w:rPr>
          <w:rFonts w:ascii="Times New Roman" w:eastAsia="CIDFont+F2" w:hAnsi="Times New Roman" w:cs="Times New Roman"/>
          <w:b/>
          <w:sz w:val="32"/>
          <w:szCs w:val="32"/>
        </w:rPr>
        <w:t xml:space="preserve"> </w:t>
      </w:r>
    </w:p>
    <w:p w:rsidR="00F3651E" w:rsidRDefault="00F3651E" w:rsidP="00F3651E">
      <w:pPr>
        <w:jc w:val="center"/>
        <w:rPr>
          <w:rFonts w:ascii="Times New Roman" w:eastAsia="CIDFont+F2" w:hAnsi="Times New Roman" w:cs="Times New Roman"/>
          <w:b/>
          <w:sz w:val="32"/>
          <w:szCs w:val="32"/>
        </w:rPr>
      </w:pPr>
    </w:p>
    <w:p w:rsidR="00F3651E" w:rsidRPr="00D87F35" w:rsidRDefault="00F3651E" w:rsidP="00F3651E">
      <w:pPr>
        <w:jc w:val="center"/>
        <w:rPr>
          <w:rFonts w:ascii="Times New Roman" w:eastAsia="CIDFont+F2" w:hAnsi="Times New Roman" w:cs="Times New Roman"/>
          <w:b/>
          <w:sz w:val="32"/>
          <w:szCs w:val="32"/>
        </w:rPr>
      </w:pPr>
      <w:r>
        <w:rPr>
          <w:rFonts w:ascii="Times New Roman" w:eastAsia="CIDFont+F2" w:hAnsi="Times New Roman" w:cs="Times New Roman"/>
          <w:b/>
          <w:sz w:val="32"/>
          <w:szCs w:val="32"/>
        </w:rPr>
        <w:t xml:space="preserve">SCUOLA PRIMARIA </w:t>
      </w:r>
      <w:r w:rsidRPr="00D87F35">
        <w:rPr>
          <w:rFonts w:ascii="Times New Roman" w:eastAsia="CIDFont+F2" w:hAnsi="Times New Roman" w:cs="Times New Roman"/>
          <w:b/>
          <w:sz w:val="32"/>
          <w:szCs w:val="32"/>
        </w:rPr>
        <w:t>GALLUPPI</w:t>
      </w:r>
      <w:r w:rsidR="005801B5">
        <w:rPr>
          <w:rFonts w:ascii="Times New Roman" w:eastAsia="CIDFont+F2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IDFont+F2" w:hAnsi="Times New Roman" w:cs="Times New Roman"/>
          <w:b/>
          <w:sz w:val="32"/>
          <w:szCs w:val="32"/>
        </w:rPr>
        <w:t>SEZ. A-B-C-D</w:t>
      </w:r>
      <w:r w:rsidRPr="00D87F35">
        <w:rPr>
          <w:rFonts w:ascii="Times New Roman" w:eastAsia="CIDFont+F2" w:hAnsi="Times New Roman" w:cs="Times New Roman"/>
          <w:b/>
          <w:sz w:val="32"/>
          <w:szCs w:val="32"/>
        </w:rPr>
        <w:t xml:space="preserve"> </w:t>
      </w:r>
    </w:p>
    <w:p w:rsidR="00F3651E" w:rsidRDefault="00F3651E" w:rsidP="000B5741">
      <w:pPr>
        <w:rPr>
          <w:rFonts w:ascii="Times New Roman" w:hAnsi="Times New Roman" w:cs="Times New Roman"/>
          <w:sz w:val="22"/>
          <w:szCs w:val="22"/>
        </w:rPr>
      </w:pPr>
    </w:p>
    <w:p w:rsidR="00615A28" w:rsidRDefault="00615A28" w:rsidP="00615A28">
      <w:pPr>
        <w:rPr>
          <w:rFonts w:ascii="Times New Roman" w:eastAsia="CIDFont+F2" w:hAnsi="Times New Roman" w:cs="Times New Roman"/>
          <w:b/>
          <w:sz w:val="22"/>
          <w:szCs w:val="22"/>
        </w:rPr>
      </w:pPr>
    </w:p>
    <w:p w:rsidR="00615A28" w:rsidRDefault="00615A28" w:rsidP="00615A28">
      <w:pPr>
        <w:jc w:val="center"/>
        <w:rPr>
          <w:rFonts w:ascii="Times New Roman" w:eastAsia="CIDFont+F2" w:hAnsi="Times New Roman" w:cs="Times New Roman"/>
          <w:b/>
          <w:sz w:val="32"/>
          <w:szCs w:val="32"/>
        </w:rPr>
      </w:pPr>
      <w:r w:rsidRPr="009F07F0">
        <w:rPr>
          <w:rFonts w:ascii="Times New Roman" w:eastAsia="CIDFont+F2" w:hAnsi="Times New Roman" w:cs="Times New Roman"/>
          <w:b/>
          <w:sz w:val="22"/>
          <w:szCs w:val="22"/>
        </w:rPr>
        <w:t>Di seguito, gli obiettivi</w:t>
      </w:r>
      <w:r>
        <w:rPr>
          <w:rFonts w:ascii="Times New Roman" w:eastAsia="CIDFont+F2" w:hAnsi="Times New Roman" w:cs="Times New Roman"/>
          <w:b/>
          <w:sz w:val="22"/>
          <w:szCs w:val="22"/>
        </w:rPr>
        <w:t xml:space="preserve"> oggetto di valutazione</w:t>
      </w:r>
      <w:r w:rsidR="005801B5">
        <w:rPr>
          <w:rFonts w:ascii="Times New Roman" w:eastAsia="CIDFont+F2" w:hAnsi="Times New Roman" w:cs="Times New Roman"/>
          <w:b/>
          <w:sz w:val="22"/>
          <w:szCs w:val="22"/>
        </w:rPr>
        <w:t xml:space="preserve"> </w:t>
      </w:r>
      <w:r w:rsidRPr="009F07F0">
        <w:rPr>
          <w:rFonts w:ascii="Times New Roman" w:eastAsia="CIDFont+F2" w:hAnsi="Times New Roman" w:cs="Times New Roman"/>
          <w:b/>
          <w:sz w:val="22"/>
          <w:szCs w:val="22"/>
        </w:rPr>
        <w:t>, raggruppati per nuclei tematici e distinti disciplina</w:t>
      </w:r>
    </w:p>
    <w:p w:rsidR="00F3651E" w:rsidRDefault="00F3651E" w:rsidP="000B5741">
      <w:pPr>
        <w:rPr>
          <w:rFonts w:ascii="Times New Roman" w:hAnsi="Times New Roman" w:cs="Times New Roman"/>
          <w:sz w:val="22"/>
          <w:szCs w:val="22"/>
        </w:rPr>
      </w:pPr>
    </w:p>
    <w:p w:rsidR="00F3651E" w:rsidRDefault="00F3651E" w:rsidP="000B5741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7"/>
        <w:gridCol w:w="4597"/>
        <w:gridCol w:w="2480"/>
      </w:tblGrid>
      <w:tr w:rsidR="00F3651E" w:rsidRPr="00BF387D" w:rsidTr="00F3651E">
        <w:trPr>
          <w:trHeight w:val="375"/>
        </w:trPr>
        <w:tc>
          <w:tcPr>
            <w:tcW w:w="10453" w:type="dxa"/>
            <w:gridSpan w:val="3"/>
            <w:shd w:val="clear" w:color="auto" w:fill="FFC000"/>
          </w:tcPr>
          <w:p w:rsidR="00F3651E" w:rsidRPr="00BF387D" w:rsidRDefault="00F3651E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TERZA</w:t>
            </w:r>
          </w:p>
        </w:tc>
      </w:tr>
      <w:tr w:rsidR="00F3651E" w:rsidRPr="00BF387D" w:rsidTr="00F3651E">
        <w:trPr>
          <w:trHeight w:val="374"/>
        </w:trPr>
        <w:tc>
          <w:tcPr>
            <w:tcW w:w="10453" w:type="dxa"/>
            <w:gridSpan w:val="3"/>
            <w:shd w:val="clear" w:color="auto" w:fill="FFC000"/>
          </w:tcPr>
          <w:p w:rsidR="00F3651E" w:rsidRPr="00BF387D" w:rsidRDefault="00F3651E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ITALIANO</w:t>
            </w:r>
          </w:p>
        </w:tc>
      </w:tr>
      <w:tr w:rsidR="00F3651E" w:rsidRPr="00BF387D" w:rsidTr="00F3651E">
        <w:trPr>
          <w:trHeight w:val="250"/>
        </w:trPr>
        <w:tc>
          <w:tcPr>
            <w:tcW w:w="3092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5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F3651E">
        <w:trPr>
          <w:trHeight w:val="235"/>
        </w:trPr>
        <w:tc>
          <w:tcPr>
            <w:tcW w:w="3092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786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575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(1)</w:t>
            </w:r>
          </w:p>
        </w:tc>
      </w:tr>
      <w:tr w:rsidR="00F3651E" w:rsidRPr="00BF387D" w:rsidTr="00F3651E">
        <w:trPr>
          <w:trHeight w:val="250"/>
        </w:trPr>
        <w:tc>
          <w:tcPr>
            <w:tcW w:w="3092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575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F3651E">
        <w:trPr>
          <w:trHeight w:val="556"/>
        </w:trPr>
        <w:tc>
          <w:tcPr>
            <w:tcW w:w="3092" w:type="dxa"/>
            <w:vMerge w:val="restart"/>
          </w:tcPr>
          <w:p w:rsidR="00F3651E" w:rsidRPr="00BF387D" w:rsidRDefault="00F3651E" w:rsidP="00F3651E">
            <w:pPr>
              <w:spacing w:line="243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Ascolto e parlato</w:t>
            </w:r>
          </w:p>
        </w:tc>
        <w:tc>
          <w:tcPr>
            <w:tcW w:w="4786" w:type="dxa"/>
          </w:tcPr>
          <w:p w:rsidR="00F3651E" w:rsidRPr="00F754ED" w:rsidRDefault="00F3651E" w:rsidP="00F3651E">
            <w:pPr>
              <w:spacing w:before="8"/>
              <w:ind w:right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Interagire in una conversazione per chiedere e informarsi, discutere, esprimersi.</w:t>
            </w:r>
          </w:p>
        </w:tc>
        <w:tc>
          <w:tcPr>
            <w:tcW w:w="2575" w:type="dxa"/>
          </w:tcPr>
          <w:p w:rsidR="00F3651E" w:rsidRPr="00BF387D" w:rsidRDefault="00F3651E" w:rsidP="00F3651E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F3651E">
        <w:trPr>
          <w:trHeight w:val="610"/>
        </w:trPr>
        <w:tc>
          <w:tcPr>
            <w:tcW w:w="3092" w:type="dxa"/>
            <w:vMerge/>
          </w:tcPr>
          <w:p w:rsidR="00F3651E" w:rsidRPr="00BF387D" w:rsidRDefault="00F3651E" w:rsidP="00F3651E">
            <w:pPr>
              <w:spacing w:line="243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86" w:type="dxa"/>
          </w:tcPr>
          <w:p w:rsidR="00F3651E" w:rsidRPr="00727312" w:rsidRDefault="00F3651E" w:rsidP="00F36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Rac</w:t>
            </w:r>
            <w:r w:rsidRPr="00727312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2"/>
                <w:szCs w:val="22"/>
              </w:rPr>
              <w:t>con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ta</w:t>
            </w:r>
            <w:r w:rsidRPr="00727312">
              <w:rPr>
                <w:rFonts w:ascii="Times New Roman" w:eastAsia="Calibri" w:hAnsi="Times New Roman" w:cs="Times New Roman"/>
                <w:color w:val="000000"/>
                <w:spacing w:val="2"/>
                <w:w w:val="99"/>
                <w:sz w:val="22"/>
                <w:szCs w:val="22"/>
              </w:rPr>
              <w:t>r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e</w:t>
            </w:r>
            <w:r w:rsidRPr="0072731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eventi, 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s</w:t>
            </w:r>
            <w:r w:rsidRPr="00727312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2"/>
                <w:szCs w:val="22"/>
              </w:rPr>
              <w:t>t</w:t>
            </w:r>
            <w:r w:rsidRPr="00727312">
              <w:rPr>
                <w:rFonts w:ascii="Times New Roman" w:eastAsia="Calibri" w:hAnsi="Times New Roman" w:cs="Times New Roman"/>
                <w:color w:val="000000"/>
                <w:spacing w:val="-1"/>
                <w:w w:val="99"/>
                <w:sz w:val="22"/>
                <w:szCs w:val="22"/>
              </w:rPr>
              <w:t>o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rie</w:t>
            </w:r>
            <w:r w:rsidRPr="0072731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27312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2"/>
                <w:szCs w:val="22"/>
              </w:rPr>
              <w:t>per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so</w:t>
            </w:r>
            <w:r w:rsidRPr="00727312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2"/>
                <w:szCs w:val="22"/>
              </w:rPr>
              <w:t>n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ali, storie fantas</w:t>
            </w:r>
            <w:r w:rsidRPr="00727312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2"/>
                <w:szCs w:val="22"/>
              </w:rPr>
              <w:t>t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iche</w:t>
            </w:r>
            <w:r w:rsidRPr="00727312">
              <w:rPr>
                <w:rFonts w:ascii="Times New Roman" w:eastAsia="Calibri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 w:rsidRPr="00727312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2"/>
                <w:szCs w:val="22"/>
              </w:rPr>
              <w:t>r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ispe</w:t>
            </w:r>
            <w:r w:rsidRPr="00727312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2"/>
                <w:szCs w:val="22"/>
              </w:rPr>
              <w:t>t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ta</w:t>
            </w:r>
            <w:r w:rsidRPr="00727312">
              <w:rPr>
                <w:rFonts w:ascii="Times New Roman" w:eastAsia="Calibri" w:hAnsi="Times New Roman" w:cs="Times New Roman"/>
                <w:color w:val="000000"/>
                <w:spacing w:val="2"/>
                <w:w w:val="99"/>
                <w:sz w:val="22"/>
                <w:szCs w:val="22"/>
              </w:rPr>
              <w:t>n</w:t>
            </w:r>
            <w:r w:rsidRPr="00727312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2"/>
                <w:szCs w:val="22"/>
              </w:rPr>
              <w:t>d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o</w:t>
            </w:r>
            <w:r w:rsidRPr="0072731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l</w:t>
            </w:r>
            <w:r w:rsidRPr="00727312">
              <w:rPr>
                <w:rFonts w:ascii="Times New Roman" w:eastAsia="Calibri" w:hAnsi="Times New Roman" w:cs="Times New Roman"/>
                <w:color w:val="000000"/>
                <w:spacing w:val="-1"/>
                <w:w w:val="99"/>
                <w:sz w:val="22"/>
                <w:szCs w:val="22"/>
              </w:rPr>
              <w:t>’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o</w:t>
            </w:r>
            <w:r w:rsidRPr="00727312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2"/>
                <w:szCs w:val="22"/>
              </w:rPr>
              <w:t>rd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ine</w:t>
            </w:r>
            <w:r w:rsidRPr="00727312">
              <w:rPr>
                <w:rFonts w:ascii="Times New Roman" w:eastAsia="Calibri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c</w:t>
            </w:r>
            <w:r w:rsidRPr="00727312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2"/>
                <w:szCs w:val="22"/>
              </w:rPr>
              <w:t>rono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log</w:t>
            </w:r>
            <w:r w:rsidRPr="00727312">
              <w:rPr>
                <w:rFonts w:ascii="Times New Roman" w:eastAsia="Calibri" w:hAnsi="Times New Roman" w:cs="Times New Roman"/>
                <w:color w:val="000000"/>
                <w:spacing w:val="-1"/>
                <w:w w:val="99"/>
                <w:sz w:val="22"/>
                <w:szCs w:val="22"/>
              </w:rPr>
              <w:t>i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co</w:t>
            </w:r>
            <w:r w:rsidRPr="00727312">
              <w:rPr>
                <w:rFonts w:ascii="Times New Roman" w:eastAsia="Calibri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ed</w:t>
            </w:r>
            <w:r w:rsidRPr="0072731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es</w:t>
            </w:r>
            <w:r w:rsidRPr="00727312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2"/>
                <w:szCs w:val="22"/>
              </w:rPr>
              <w:t>p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l</w:t>
            </w:r>
            <w:r w:rsidRPr="00727312">
              <w:rPr>
                <w:rFonts w:ascii="Times New Roman" w:eastAsia="Calibri" w:hAnsi="Times New Roman" w:cs="Times New Roman"/>
                <w:color w:val="000000"/>
                <w:spacing w:val="-1"/>
                <w:w w:val="99"/>
                <w:sz w:val="22"/>
                <w:szCs w:val="22"/>
              </w:rPr>
              <w:t>i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c</w:t>
            </w:r>
            <w:r w:rsidRPr="00727312">
              <w:rPr>
                <w:rFonts w:ascii="Times New Roman" w:eastAsia="Calibri" w:hAnsi="Times New Roman" w:cs="Times New Roman"/>
                <w:color w:val="000000"/>
                <w:spacing w:val="-1"/>
                <w:w w:val="99"/>
                <w:sz w:val="22"/>
                <w:szCs w:val="22"/>
              </w:rPr>
              <w:t>i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ta</w:t>
            </w:r>
            <w:r w:rsidRPr="00727312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2"/>
                <w:szCs w:val="22"/>
              </w:rPr>
              <w:t>nd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o</w:t>
            </w:r>
            <w:r w:rsidRPr="00727312">
              <w:rPr>
                <w:rFonts w:ascii="Times New Roman" w:eastAsia="Calibri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le</w:t>
            </w:r>
            <w:r w:rsidRPr="0072731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info</w:t>
            </w:r>
            <w:r w:rsidRPr="00727312">
              <w:rPr>
                <w:rFonts w:ascii="Times New Roman" w:eastAsia="Calibri" w:hAnsi="Times New Roman" w:cs="Times New Roman"/>
                <w:color w:val="000000"/>
                <w:spacing w:val="2"/>
                <w:w w:val="99"/>
                <w:sz w:val="22"/>
                <w:szCs w:val="22"/>
              </w:rPr>
              <w:t>r</w:t>
            </w:r>
            <w:r w:rsidRPr="00727312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2"/>
                <w:szCs w:val="22"/>
              </w:rPr>
              <w:t>m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azio</w:t>
            </w:r>
            <w:r w:rsidRPr="00727312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2"/>
                <w:szCs w:val="22"/>
              </w:rPr>
              <w:t>n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i</w:t>
            </w:r>
            <w:r w:rsidRPr="0072731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27312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2"/>
                <w:szCs w:val="22"/>
              </w:rPr>
              <w:t>n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e</w:t>
            </w:r>
            <w:r w:rsidRPr="00727312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2"/>
                <w:szCs w:val="22"/>
              </w:rPr>
              <w:t>c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essa</w:t>
            </w:r>
            <w:r w:rsidRPr="00727312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2"/>
                <w:szCs w:val="22"/>
              </w:rPr>
              <w:t>r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ie</w:t>
            </w:r>
            <w:r w:rsidRPr="0072731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27312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2"/>
                <w:szCs w:val="22"/>
              </w:rPr>
              <w:t>p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e</w:t>
            </w:r>
            <w:r w:rsidRPr="00727312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2"/>
                <w:szCs w:val="22"/>
              </w:rPr>
              <w:t>rch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é</w:t>
            </w:r>
            <w:r w:rsidRPr="00727312">
              <w:rPr>
                <w:rFonts w:ascii="Times New Roman" w:eastAsia="Calibri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il</w:t>
            </w:r>
            <w:r w:rsidRPr="00727312">
              <w:rPr>
                <w:rFonts w:ascii="Times New Roman" w:eastAsia="Calibri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ra</w:t>
            </w:r>
            <w:r w:rsidRPr="00727312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2"/>
                <w:szCs w:val="22"/>
              </w:rPr>
              <w:t>c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c</w:t>
            </w:r>
            <w:r w:rsidRPr="00727312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2"/>
                <w:szCs w:val="22"/>
              </w:rPr>
              <w:t>o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nto</w:t>
            </w:r>
            <w:r w:rsidRPr="0072731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s</w:t>
            </w:r>
            <w:r w:rsidRPr="00727312">
              <w:rPr>
                <w:rFonts w:ascii="Times New Roman" w:eastAsia="Calibri" w:hAnsi="Times New Roman" w:cs="Times New Roman"/>
                <w:color w:val="000000"/>
                <w:spacing w:val="-1"/>
                <w:w w:val="99"/>
                <w:sz w:val="22"/>
                <w:szCs w:val="22"/>
              </w:rPr>
              <w:t>i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a</w:t>
            </w:r>
            <w:r w:rsidRPr="0072731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c</w:t>
            </w:r>
            <w:r w:rsidRPr="00727312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2"/>
                <w:szCs w:val="22"/>
              </w:rPr>
              <w:t>h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iaro</w:t>
            </w:r>
            <w:r w:rsidRPr="00727312">
              <w:rPr>
                <w:rFonts w:ascii="Times New Roman" w:eastAsia="Calibri" w:hAnsi="Times New Roman" w:cs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 w:rsidRPr="00727312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2"/>
                <w:szCs w:val="22"/>
              </w:rPr>
              <w:t>p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er</w:t>
            </w:r>
            <w:r w:rsidRPr="00727312">
              <w:rPr>
                <w:rFonts w:ascii="Times New Roman" w:eastAsia="Calibri" w:hAnsi="Times New Roman" w:cs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c</w:t>
            </w:r>
            <w:r w:rsidRPr="00727312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2"/>
                <w:szCs w:val="22"/>
              </w:rPr>
              <w:t>h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i</w:t>
            </w:r>
            <w:r w:rsidRPr="0072731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asc</w:t>
            </w:r>
            <w:r w:rsidRPr="00727312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2"/>
                <w:szCs w:val="22"/>
              </w:rPr>
              <w:t>o</w:t>
            </w:r>
            <w:r w:rsidRPr="00727312">
              <w:rPr>
                <w:rFonts w:ascii="Times New Roman" w:eastAsia="Calibri" w:hAnsi="Times New Roman" w:cs="Times New Roman"/>
                <w:color w:val="000000"/>
                <w:w w:val="99"/>
                <w:sz w:val="22"/>
                <w:szCs w:val="22"/>
              </w:rPr>
              <w:t>lta.</w:t>
            </w:r>
          </w:p>
        </w:tc>
        <w:tc>
          <w:tcPr>
            <w:tcW w:w="2575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F3651E">
        <w:trPr>
          <w:trHeight w:val="776"/>
        </w:trPr>
        <w:tc>
          <w:tcPr>
            <w:tcW w:w="3092" w:type="dxa"/>
          </w:tcPr>
          <w:p w:rsidR="00F3651E" w:rsidRPr="00BF387D" w:rsidRDefault="00F3651E" w:rsidP="00F3651E">
            <w:pPr>
              <w:spacing w:line="243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Lettura</w:t>
            </w:r>
          </w:p>
        </w:tc>
        <w:tc>
          <w:tcPr>
            <w:tcW w:w="4786" w:type="dxa"/>
          </w:tcPr>
          <w:p w:rsidR="00F3651E" w:rsidRPr="00BF387D" w:rsidRDefault="00F3651E" w:rsidP="00F36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Leggere scorrevolmente 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utilizzando tecniche di</w:t>
            </w:r>
          </w:p>
          <w:p w:rsidR="00F3651E" w:rsidRPr="00BF387D" w:rsidRDefault="00F3651E" w:rsidP="00F36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lettura silenziosa e ad alta voce, cogliendo gli 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element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 caratteristici delle varie tipologie 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testuali.</w:t>
            </w:r>
          </w:p>
        </w:tc>
        <w:tc>
          <w:tcPr>
            <w:tcW w:w="2575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F3651E">
        <w:trPr>
          <w:trHeight w:val="561"/>
        </w:trPr>
        <w:tc>
          <w:tcPr>
            <w:tcW w:w="3092" w:type="dxa"/>
          </w:tcPr>
          <w:p w:rsidR="00F3651E" w:rsidRPr="00BF387D" w:rsidRDefault="00F3651E" w:rsidP="00F3651E">
            <w:pPr>
              <w:spacing w:line="243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Scrittura</w:t>
            </w:r>
          </w:p>
        </w:tc>
        <w:tc>
          <w:tcPr>
            <w:tcW w:w="4786" w:type="dxa"/>
          </w:tcPr>
          <w:p w:rsidR="00F3651E" w:rsidRPr="0033338F" w:rsidRDefault="00F3651E" w:rsidP="00F3651E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Produrre testi di vario genere anche con l’ausilio di immagini o schemi.</w:t>
            </w:r>
          </w:p>
        </w:tc>
        <w:tc>
          <w:tcPr>
            <w:tcW w:w="2575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F3651E">
        <w:trPr>
          <w:trHeight w:val="612"/>
        </w:trPr>
        <w:tc>
          <w:tcPr>
            <w:tcW w:w="3092" w:type="dxa"/>
            <w:vMerge w:val="restart"/>
          </w:tcPr>
          <w:p w:rsidR="00F3651E" w:rsidRPr="00BF387D" w:rsidRDefault="00F3651E" w:rsidP="00F3651E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Elementi di grammatica esplicita e riflessione sugli usi della lingua</w:t>
            </w:r>
          </w:p>
          <w:p w:rsidR="00F3651E" w:rsidRPr="00BF387D" w:rsidRDefault="00F3651E" w:rsidP="00F3651E">
            <w:pPr>
              <w:spacing w:line="243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86" w:type="dxa"/>
          </w:tcPr>
          <w:p w:rsidR="00F3651E" w:rsidRPr="00BF387D" w:rsidRDefault="00F3651E" w:rsidP="00F36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Riconoscere e utilizzare correttamente le principali 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convenzioni ortografiche, anche sotto dettatura.</w:t>
            </w: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75" w:type="dxa"/>
          </w:tcPr>
          <w:p w:rsidR="00F3651E" w:rsidRPr="00BF387D" w:rsidRDefault="00F3651E" w:rsidP="00F3651E">
            <w:pPr>
              <w:jc w:val="both"/>
              <w:rPr>
                <w:rFonts w:ascii="Times New Roman" w:eastAsia="CIDFont+F2" w:hAnsi="Times New Roman" w:cs="Times New Roman"/>
                <w:sz w:val="22"/>
                <w:szCs w:val="22"/>
              </w:rPr>
            </w:pPr>
          </w:p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F3651E">
        <w:trPr>
          <w:trHeight w:val="225"/>
        </w:trPr>
        <w:tc>
          <w:tcPr>
            <w:tcW w:w="3092" w:type="dxa"/>
            <w:vMerge/>
          </w:tcPr>
          <w:p w:rsidR="00F3651E" w:rsidRPr="00BF387D" w:rsidRDefault="00F3651E" w:rsidP="00F3651E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86" w:type="dxa"/>
          </w:tcPr>
          <w:p w:rsidR="00F3651E" w:rsidRPr="00BF387D" w:rsidRDefault="00F3651E" w:rsidP="00F36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 xml:space="preserve">Riconoscere le </w:t>
            </w:r>
            <w:r>
              <w:rPr>
                <w:rFonts w:ascii="Times New Roman" w:eastAsia="CIDFont+F2" w:hAnsi="Times New Roman" w:cs="Times New Roman"/>
                <w:sz w:val="22"/>
                <w:szCs w:val="22"/>
              </w:rPr>
              <w:t>principali parti del discorso.</w:t>
            </w:r>
          </w:p>
        </w:tc>
        <w:tc>
          <w:tcPr>
            <w:tcW w:w="2575" w:type="dxa"/>
          </w:tcPr>
          <w:p w:rsidR="00F3651E" w:rsidRPr="00BF387D" w:rsidRDefault="00F3651E" w:rsidP="00F36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651E" w:rsidRPr="00727312" w:rsidRDefault="00F3651E" w:rsidP="00727312">
      <w:pPr>
        <w:pStyle w:val="Paragrafoelenco"/>
        <w:numPr>
          <w:ilvl w:val="0"/>
          <w:numId w:val="32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727312">
        <w:rPr>
          <w:rFonts w:ascii="Times New Roman" w:hAnsi="Times New Roman" w:cs="Times New Roman"/>
          <w:b/>
          <w:bCs/>
          <w:sz w:val="18"/>
          <w:szCs w:val="18"/>
        </w:rPr>
        <w:t>AVANZATO - INTERMEDIO - BASE - IN VIA DI PRIMA ACQUISIZIONE</w:t>
      </w:r>
    </w:p>
    <w:p w:rsidR="00727312" w:rsidRPr="00727312" w:rsidRDefault="00727312" w:rsidP="00727312">
      <w:pPr>
        <w:pStyle w:val="Paragrafoelenco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</w:rPr>
      </w:pPr>
    </w:p>
    <w:p w:rsidR="00F3651E" w:rsidRPr="00BF387D" w:rsidRDefault="00F3651E" w:rsidP="00F3651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67"/>
        <w:gridCol w:w="4603"/>
        <w:gridCol w:w="2484"/>
      </w:tblGrid>
      <w:tr w:rsidR="00F3651E" w:rsidRPr="00BF387D" w:rsidTr="00F3651E">
        <w:trPr>
          <w:trHeight w:val="369"/>
        </w:trPr>
        <w:tc>
          <w:tcPr>
            <w:tcW w:w="10438" w:type="dxa"/>
            <w:gridSpan w:val="3"/>
            <w:shd w:val="clear" w:color="auto" w:fill="FFC000"/>
          </w:tcPr>
          <w:p w:rsidR="00F3651E" w:rsidRPr="00BF387D" w:rsidRDefault="00F3651E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TERZA</w:t>
            </w:r>
          </w:p>
        </w:tc>
      </w:tr>
      <w:tr w:rsidR="00F3651E" w:rsidRPr="00BF387D" w:rsidTr="00F3651E">
        <w:trPr>
          <w:trHeight w:val="368"/>
        </w:trPr>
        <w:tc>
          <w:tcPr>
            <w:tcW w:w="10438" w:type="dxa"/>
            <w:gridSpan w:val="3"/>
            <w:shd w:val="clear" w:color="auto" w:fill="FFC000"/>
          </w:tcPr>
          <w:p w:rsidR="00F3651E" w:rsidRPr="00BF387D" w:rsidRDefault="00F3651E" w:rsidP="00F365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INGLESE</w:t>
            </w:r>
          </w:p>
        </w:tc>
      </w:tr>
      <w:tr w:rsidR="00F3651E" w:rsidRPr="00BF387D" w:rsidTr="00F3651E">
        <w:trPr>
          <w:trHeight w:val="245"/>
        </w:trPr>
        <w:tc>
          <w:tcPr>
            <w:tcW w:w="3087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9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2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F3651E">
        <w:trPr>
          <w:trHeight w:val="231"/>
        </w:trPr>
        <w:tc>
          <w:tcPr>
            <w:tcW w:w="3087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779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572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(1)</w:t>
            </w:r>
          </w:p>
        </w:tc>
      </w:tr>
      <w:tr w:rsidR="00F3651E" w:rsidRPr="00BF387D" w:rsidTr="00F3651E">
        <w:trPr>
          <w:trHeight w:val="245"/>
        </w:trPr>
        <w:tc>
          <w:tcPr>
            <w:tcW w:w="3087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9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572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F3651E">
        <w:trPr>
          <w:trHeight w:val="1027"/>
        </w:trPr>
        <w:tc>
          <w:tcPr>
            <w:tcW w:w="3087" w:type="dxa"/>
          </w:tcPr>
          <w:p w:rsidR="00F3651E" w:rsidRPr="00BF387D" w:rsidRDefault="00F3651E" w:rsidP="00F3651E">
            <w:pPr>
              <w:spacing w:line="243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Ascolto </w:t>
            </w:r>
          </w:p>
        </w:tc>
        <w:tc>
          <w:tcPr>
            <w:tcW w:w="4779" w:type="dxa"/>
          </w:tcPr>
          <w:p w:rsidR="00F3651E" w:rsidRPr="003D4AF1" w:rsidRDefault="00F3651E" w:rsidP="00F36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D4AF1">
              <w:rPr>
                <w:rFonts w:ascii="Times New Roman" w:hAnsi="Times New Roman" w:cs="Times New Roman"/>
                <w:bCs/>
                <w:sz w:val="22"/>
                <w:szCs w:val="22"/>
              </w:rPr>
              <w:t>Comprendere v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ocaboli, </w:t>
            </w:r>
            <w:r w:rsidRPr="003D4AF1">
              <w:rPr>
                <w:rFonts w:ascii="Times New Roman" w:hAnsi="Times New Roman" w:cs="Times New Roman"/>
                <w:bCs/>
                <w:sz w:val="22"/>
                <w:szCs w:val="22"/>
              </w:rPr>
              <w:t>istruzioni, espressioni e</w:t>
            </w:r>
          </w:p>
          <w:p w:rsidR="00F3651E" w:rsidRPr="003D4AF1" w:rsidRDefault="00F3651E" w:rsidP="00F36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frasi di uso quotidiano, </w:t>
            </w:r>
            <w:r w:rsidRPr="003D4AF1">
              <w:rPr>
                <w:rFonts w:ascii="Times New Roman" w:hAnsi="Times New Roman" w:cs="Times New Roman"/>
                <w:bCs/>
                <w:sz w:val="22"/>
                <w:szCs w:val="22"/>
              </w:rPr>
              <w:t>pronunciati chiaramente e</w:t>
            </w:r>
          </w:p>
          <w:p w:rsidR="00F3651E" w:rsidRPr="003D4AF1" w:rsidRDefault="00F3651E" w:rsidP="00F36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lentamente relativi a se </w:t>
            </w:r>
            <w:r w:rsidRPr="003D4AF1">
              <w:rPr>
                <w:rFonts w:ascii="Times New Roman" w:hAnsi="Times New Roman" w:cs="Times New Roman"/>
                <w:bCs/>
                <w:sz w:val="22"/>
                <w:szCs w:val="22"/>
              </w:rPr>
              <w:t>stesso, ai compagni, alla</w:t>
            </w:r>
          </w:p>
          <w:p w:rsidR="00F3651E" w:rsidRPr="003D4AF1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4AF1">
              <w:rPr>
                <w:rFonts w:ascii="Times New Roman" w:hAnsi="Times New Roman" w:cs="Times New Roman"/>
                <w:bCs/>
                <w:sz w:val="22"/>
                <w:szCs w:val="22"/>
              </w:rPr>
              <w:t>famiglia.</w:t>
            </w:r>
          </w:p>
        </w:tc>
        <w:tc>
          <w:tcPr>
            <w:tcW w:w="2572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F3651E">
        <w:trPr>
          <w:trHeight w:val="221"/>
        </w:trPr>
        <w:tc>
          <w:tcPr>
            <w:tcW w:w="3087" w:type="dxa"/>
          </w:tcPr>
          <w:p w:rsidR="00F3651E" w:rsidRPr="00BF387D" w:rsidRDefault="00F3651E" w:rsidP="00F3651E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Parlato</w:t>
            </w:r>
          </w:p>
        </w:tc>
        <w:tc>
          <w:tcPr>
            <w:tcW w:w="4779" w:type="dxa"/>
          </w:tcPr>
          <w:p w:rsidR="00F3651E" w:rsidRPr="00BF46E2" w:rsidRDefault="00F3651E" w:rsidP="00F3651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Produrre frasi significative riferite ad oggetti, luoghi, </w:t>
            </w:r>
            <w:r w:rsidRPr="003D4AF1">
              <w:rPr>
                <w:rFonts w:ascii="Times New Roman" w:hAnsi="Times New Roman" w:cs="Times New Roman"/>
                <w:bCs/>
                <w:sz w:val="22"/>
                <w:szCs w:val="22"/>
              </w:rPr>
              <w:t>persone, situazioni note.</w:t>
            </w:r>
          </w:p>
        </w:tc>
        <w:tc>
          <w:tcPr>
            <w:tcW w:w="2572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F3651E">
        <w:trPr>
          <w:trHeight w:val="880"/>
        </w:trPr>
        <w:tc>
          <w:tcPr>
            <w:tcW w:w="3087" w:type="dxa"/>
          </w:tcPr>
          <w:p w:rsidR="00F3651E" w:rsidRPr="00BF387D" w:rsidRDefault="00F3651E" w:rsidP="00F3651E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Scrittura</w:t>
            </w:r>
          </w:p>
        </w:tc>
        <w:tc>
          <w:tcPr>
            <w:tcW w:w="4779" w:type="dxa"/>
          </w:tcPr>
          <w:p w:rsidR="00F3651E" w:rsidRPr="003D4AF1" w:rsidRDefault="00F3651E" w:rsidP="00F3651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Scrivere parole e semplici </w:t>
            </w:r>
            <w:r w:rsidRPr="003D4AF1">
              <w:rPr>
                <w:rFonts w:ascii="Times New Roman" w:hAnsi="Times New Roman" w:cs="Times New Roman"/>
                <w:bCs/>
                <w:sz w:val="22"/>
                <w:szCs w:val="22"/>
              </w:rPr>
              <w:t>frasi di uso quotidiano</w:t>
            </w:r>
          </w:p>
          <w:p w:rsidR="00F3651E" w:rsidRPr="003D4AF1" w:rsidRDefault="00F3651E" w:rsidP="00F3651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attinenti alle attività svolte </w:t>
            </w:r>
            <w:r w:rsidRPr="003D4AF1">
              <w:rPr>
                <w:rFonts w:ascii="Times New Roman" w:hAnsi="Times New Roman" w:cs="Times New Roman"/>
                <w:bCs/>
                <w:sz w:val="22"/>
                <w:szCs w:val="22"/>
              </w:rPr>
              <w:t>in classe e ad interessi</w:t>
            </w:r>
          </w:p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4AF1">
              <w:rPr>
                <w:rFonts w:ascii="Times New Roman" w:hAnsi="Times New Roman" w:cs="Times New Roman"/>
                <w:bCs/>
                <w:sz w:val="22"/>
                <w:szCs w:val="22"/>
              </w:rPr>
              <w:t>personali e del gruppo</w:t>
            </w:r>
            <w:r w:rsidRPr="003D4AF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72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651E" w:rsidRPr="00BF387D" w:rsidRDefault="00F3651E" w:rsidP="00F3651E">
      <w:pPr>
        <w:rPr>
          <w:rFonts w:ascii="Times New Roman" w:hAnsi="Times New Roman" w:cs="Times New Roman"/>
          <w:sz w:val="22"/>
          <w:szCs w:val="22"/>
        </w:rPr>
      </w:pPr>
      <w:r w:rsidRPr="003E2167">
        <w:rPr>
          <w:rFonts w:ascii="Times New Roman" w:hAnsi="Times New Roman" w:cs="Times New Roman"/>
          <w:b/>
          <w:bCs/>
          <w:sz w:val="18"/>
          <w:szCs w:val="18"/>
        </w:rPr>
        <w:t>(1) AVANZATO - INTERMEDIO - BASE - IN VIA DI PRIMA ACQUISIZIONE</w:t>
      </w:r>
    </w:p>
    <w:p w:rsidR="00F3651E" w:rsidRDefault="00F3651E" w:rsidP="00F3651E">
      <w:pPr>
        <w:rPr>
          <w:rFonts w:ascii="Times New Roman" w:hAnsi="Times New Roman" w:cs="Times New Roman"/>
          <w:sz w:val="22"/>
          <w:szCs w:val="22"/>
        </w:rPr>
      </w:pPr>
    </w:p>
    <w:p w:rsidR="00F3651E" w:rsidRDefault="00F3651E" w:rsidP="00F3651E">
      <w:pPr>
        <w:rPr>
          <w:rFonts w:ascii="Times New Roman" w:hAnsi="Times New Roman" w:cs="Times New Roman"/>
          <w:sz w:val="22"/>
          <w:szCs w:val="22"/>
        </w:rPr>
      </w:pPr>
    </w:p>
    <w:p w:rsidR="00F3651E" w:rsidRDefault="00F3651E" w:rsidP="00F3651E">
      <w:pPr>
        <w:rPr>
          <w:rFonts w:ascii="Times New Roman" w:hAnsi="Times New Roman" w:cs="Times New Roman"/>
          <w:sz w:val="22"/>
          <w:szCs w:val="22"/>
        </w:rPr>
      </w:pPr>
    </w:p>
    <w:p w:rsidR="00727312" w:rsidRDefault="00727312" w:rsidP="00F3651E">
      <w:pPr>
        <w:rPr>
          <w:rFonts w:ascii="Times New Roman" w:hAnsi="Times New Roman" w:cs="Times New Roman"/>
          <w:sz w:val="22"/>
          <w:szCs w:val="22"/>
        </w:rPr>
      </w:pPr>
    </w:p>
    <w:p w:rsidR="00727312" w:rsidRDefault="00727312" w:rsidP="00F3651E">
      <w:pPr>
        <w:rPr>
          <w:rFonts w:ascii="Times New Roman" w:hAnsi="Times New Roman" w:cs="Times New Roman"/>
          <w:sz w:val="22"/>
          <w:szCs w:val="22"/>
        </w:rPr>
      </w:pPr>
    </w:p>
    <w:p w:rsidR="00F3651E" w:rsidRDefault="00F3651E" w:rsidP="00F3651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00"/>
        <w:gridCol w:w="4643"/>
        <w:gridCol w:w="2411"/>
      </w:tblGrid>
      <w:tr w:rsidR="00F3651E" w:rsidRPr="00BF387D" w:rsidTr="00F3651E">
        <w:trPr>
          <w:trHeight w:val="379"/>
        </w:trPr>
        <w:tc>
          <w:tcPr>
            <w:tcW w:w="10530" w:type="dxa"/>
            <w:gridSpan w:val="3"/>
            <w:shd w:val="clear" w:color="auto" w:fill="FFC000"/>
          </w:tcPr>
          <w:p w:rsidR="00F3651E" w:rsidRPr="00BF387D" w:rsidRDefault="00F3651E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bookmarkStart w:id="2" w:name="_Hlk63705367"/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</w:t>
            </w: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LASSE TERZA</w:t>
            </w:r>
          </w:p>
        </w:tc>
      </w:tr>
      <w:tr w:rsidR="00F3651E" w:rsidRPr="00BF387D" w:rsidTr="00F3651E">
        <w:trPr>
          <w:trHeight w:val="378"/>
        </w:trPr>
        <w:tc>
          <w:tcPr>
            <w:tcW w:w="10530" w:type="dxa"/>
            <w:gridSpan w:val="3"/>
            <w:shd w:val="clear" w:color="auto" w:fill="FFC000"/>
          </w:tcPr>
          <w:p w:rsidR="00F3651E" w:rsidRPr="00BF387D" w:rsidRDefault="00F3651E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STORIA</w:t>
            </w:r>
          </w:p>
        </w:tc>
      </w:tr>
      <w:tr w:rsidR="00F3651E" w:rsidRPr="00BF387D" w:rsidTr="00F3651E">
        <w:trPr>
          <w:trHeight w:val="252"/>
        </w:trPr>
        <w:tc>
          <w:tcPr>
            <w:tcW w:w="3114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84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2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F3651E">
        <w:trPr>
          <w:trHeight w:val="237"/>
        </w:trPr>
        <w:tc>
          <w:tcPr>
            <w:tcW w:w="3114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884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532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(1)</w:t>
            </w:r>
          </w:p>
        </w:tc>
      </w:tr>
      <w:tr w:rsidR="00F3651E" w:rsidRPr="00BF387D" w:rsidTr="00F3651E">
        <w:trPr>
          <w:trHeight w:val="505"/>
        </w:trPr>
        <w:tc>
          <w:tcPr>
            <w:tcW w:w="3114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84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532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F3651E">
        <w:trPr>
          <w:trHeight w:val="872"/>
        </w:trPr>
        <w:tc>
          <w:tcPr>
            <w:tcW w:w="3114" w:type="dxa"/>
            <w:vAlign w:val="center"/>
          </w:tcPr>
          <w:p w:rsidR="00F3651E" w:rsidRPr="00BF387D" w:rsidRDefault="00F3651E" w:rsidP="00F3651E">
            <w:pPr>
              <w:spacing w:line="241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Organizzazione delle informazioni</w:t>
            </w:r>
          </w:p>
        </w:tc>
        <w:tc>
          <w:tcPr>
            <w:tcW w:w="4884" w:type="dxa"/>
            <w:shd w:val="clear" w:color="auto" w:fill="FFFFFF" w:themeFill="background1"/>
          </w:tcPr>
          <w:p w:rsidR="00F3651E" w:rsidRPr="00BE0152" w:rsidRDefault="00F3651E" w:rsidP="00F3651E">
            <w:pPr>
              <w:ind w:right="3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4462">
              <w:rPr>
                <w:rFonts w:ascii="Times New Roman" w:hAnsi="Times New Roman" w:cs="Times New Roman"/>
                <w:sz w:val="22"/>
                <w:szCs w:val="22"/>
              </w:rPr>
              <w:t>Riconoscere relazioni di successione e di contemporaneità, durate, periodi, cicli temporali, mutamenti, in fenomeni ed esperienze vissute e narrate.</w:t>
            </w:r>
          </w:p>
        </w:tc>
        <w:tc>
          <w:tcPr>
            <w:tcW w:w="2532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F3651E">
        <w:trPr>
          <w:trHeight w:val="544"/>
        </w:trPr>
        <w:tc>
          <w:tcPr>
            <w:tcW w:w="3114" w:type="dxa"/>
            <w:vAlign w:val="center"/>
          </w:tcPr>
          <w:p w:rsidR="00F3651E" w:rsidRPr="00BF387D" w:rsidRDefault="00F3651E" w:rsidP="00F3651E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Utilizzo delle fonti</w:t>
            </w:r>
          </w:p>
          <w:p w:rsidR="00F3651E" w:rsidRPr="00BF387D" w:rsidRDefault="00F3651E" w:rsidP="00F3651E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84" w:type="dxa"/>
          </w:tcPr>
          <w:p w:rsidR="00F3651E" w:rsidRPr="00BF387D" w:rsidRDefault="00F3651E" w:rsidP="00F36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Ricavare da fonti di tipo diverso informazioni e conoscenze su aspetti del passato</w:t>
            </w:r>
          </w:p>
        </w:tc>
        <w:tc>
          <w:tcPr>
            <w:tcW w:w="2532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F3651E">
        <w:trPr>
          <w:trHeight w:val="486"/>
        </w:trPr>
        <w:tc>
          <w:tcPr>
            <w:tcW w:w="3114" w:type="dxa"/>
            <w:vAlign w:val="center"/>
          </w:tcPr>
          <w:p w:rsidR="00F3651E" w:rsidRPr="00BF387D" w:rsidRDefault="00F3651E" w:rsidP="00F3651E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Produzione scritta e orale</w:t>
            </w:r>
          </w:p>
          <w:p w:rsidR="00F3651E" w:rsidRPr="00BF387D" w:rsidRDefault="00F3651E" w:rsidP="00F3651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84" w:type="dxa"/>
          </w:tcPr>
          <w:p w:rsidR="00F3651E" w:rsidRPr="00F754ED" w:rsidRDefault="00F3651E" w:rsidP="00F3651E">
            <w:pPr>
              <w:ind w:right="374"/>
              <w:jc w:val="both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 w:rsidRPr="00124462">
              <w:rPr>
                <w:rFonts w:ascii="Times New Roman" w:eastAsia="CIDFont+F2" w:hAnsi="Times New Roman" w:cs="Times New Roman"/>
                <w:sz w:val="22"/>
                <w:szCs w:val="22"/>
              </w:rPr>
              <w:t xml:space="preserve">Riferire in modo semplice e coerente le conoscenze acquisite. </w:t>
            </w:r>
          </w:p>
        </w:tc>
        <w:tc>
          <w:tcPr>
            <w:tcW w:w="2532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bookmarkEnd w:id="2"/>
    <w:p w:rsidR="00F3651E" w:rsidRDefault="00F3651E" w:rsidP="00F3651E">
      <w:pPr>
        <w:pStyle w:val="Paragrafoelenco"/>
        <w:numPr>
          <w:ilvl w:val="0"/>
          <w:numId w:val="27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F754ED">
        <w:rPr>
          <w:rFonts w:ascii="Times New Roman" w:hAnsi="Times New Roman" w:cs="Times New Roman"/>
          <w:b/>
          <w:bCs/>
          <w:sz w:val="18"/>
          <w:szCs w:val="18"/>
        </w:rPr>
        <w:t>AVANZATO - INTERMEDIO - BASE - IN VIA DI PRIMA ACQUISIZIONE</w:t>
      </w:r>
    </w:p>
    <w:p w:rsidR="00F3651E" w:rsidRPr="00F754ED" w:rsidRDefault="00F3651E" w:rsidP="007E5562">
      <w:pPr>
        <w:pStyle w:val="Paragrafoelenco"/>
        <w:rPr>
          <w:rFonts w:ascii="Times New Roman" w:hAnsi="Times New Roman" w:cs="Times New Roman"/>
          <w:b/>
          <w:bCs/>
          <w:sz w:val="18"/>
          <w:szCs w:val="18"/>
        </w:rPr>
      </w:pPr>
    </w:p>
    <w:p w:rsidR="00F3651E" w:rsidRPr="00F754ED" w:rsidRDefault="00F3651E" w:rsidP="00F3651E">
      <w:pPr>
        <w:pStyle w:val="Paragrafoelenco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129"/>
        <w:gridCol w:w="4841"/>
        <w:gridCol w:w="1948"/>
      </w:tblGrid>
      <w:tr w:rsidR="00F3651E" w:rsidRPr="00BF387D" w:rsidTr="007E5562">
        <w:trPr>
          <w:trHeight w:val="469"/>
        </w:trPr>
        <w:tc>
          <w:tcPr>
            <w:tcW w:w="9918" w:type="dxa"/>
            <w:gridSpan w:val="3"/>
            <w:shd w:val="clear" w:color="auto" w:fill="FFC000"/>
          </w:tcPr>
          <w:p w:rsidR="00F3651E" w:rsidRPr="00BF387D" w:rsidRDefault="00F3651E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bookmarkStart w:id="3" w:name="_Hlk63705257"/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TERZA</w:t>
            </w:r>
          </w:p>
        </w:tc>
      </w:tr>
      <w:tr w:rsidR="00F3651E" w:rsidRPr="00BF387D" w:rsidTr="007E5562">
        <w:trPr>
          <w:trHeight w:val="468"/>
        </w:trPr>
        <w:tc>
          <w:tcPr>
            <w:tcW w:w="9918" w:type="dxa"/>
            <w:gridSpan w:val="3"/>
            <w:shd w:val="clear" w:color="auto" w:fill="FFC000"/>
          </w:tcPr>
          <w:p w:rsidR="00F3651E" w:rsidRPr="00BF387D" w:rsidRDefault="00F3651E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GEOGRAFIA</w:t>
            </w:r>
          </w:p>
        </w:tc>
      </w:tr>
      <w:tr w:rsidR="00F3651E" w:rsidRPr="00BF387D" w:rsidTr="007E5562">
        <w:trPr>
          <w:trHeight w:val="312"/>
        </w:trPr>
        <w:tc>
          <w:tcPr>
            <w:tcW w:w="3129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1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7E5562">
        <w:trPr>
          <w:trHeight w:val="294"/>
        </w:trPr>
        <w:tc>
          <w:tcPr>
            <w:tcW w:w="3129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841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1948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(1)</w:t>
            </w:r>
          </w:p>
        </w:tc>
      </w:tr>
      <w:tr w:rsidR="00F3651E" w:rsidRPr="00BF387D" w:rsidTr="007E5562">
        <w:trPr>
          <w:trHeight w:val="312"/>
        </w:trPr>
        <w:tc>
          <w:tcPr>
            <w:tcW w:w="3129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1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1948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7E5562">
        <w:trPr>
          <w:trHeight w:val="508"/>
        </w:trPr>
        <w:tc>
          <w:tcPr>
            <w:tcW w:w="3129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Orientamento</w:t>
            </w:r>
          </w:p>
        </w:tc>
        <w:tc>
          <w:tcPr>
            <w:tcW w:w="4841" w:type="dxa"/>
          </w:tcPr>
          <w:p w:rsidR="00F3651E" w:rsidRPr="00BF387D" w:rsidRDefault="00F3651E" w:rsidP="00F36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4462">
              <w:rPr>
                <w:rFonts w:ascii="Times New Roman" w:hAnsi="Times New Roman" w:cs="Times New Roman"/>
                <w:sz w:val="22"/>
                <w:szCs w:val="22"/>
              </w:rPr>
              <w:t xml:space="preserve">Muoversi consapevolmente nello spazio circostante, orientandosi attraverso punti di riferimento, utilizzando gli indicatori topologici (avanti, dietro, sinistra, destra, ecc.) </w:t>
            </w:r>
          </w:p>
        </w:tc>
        <w:tc>
          <w:tcPr>
            <w:tcW w:w="1948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7E5562">
        <w:trPr>
          <w:trHeight w:val="572"/>
        </w:trPr>
        <w:tc>
          <w:tcPr>
            <w:tcW w:w="3129" w:type="dxa"/>
            <w:vAlign w:val="center"/>
          </w:tcPr>
          <w:p w:rsidR="00F3651E" w:rsidRPr="002B1CD2" w:rsidRDefault="00F3651E" w:rsidP="00F3651E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  <w:highlight w:val="cyan"/>
              </w:rPr>
            </w:pPr>
            <w:r w:rsidRPr="00F754ED">
              <w:rPr>
                <w:rFonts w:ascii="Times New Roman" w:hAnsi="Times New Roman" w:cs="Times New Roman"/>
                <w:b/>
                <w:sz w:val="22"/>
                <w:szCs w:val="22"/>
              </w:rPr>
              <w:t>Linguaggio della geo-graficità</w:t>
            </w:r>
          </w:p>
        </w:tc>
        <w:tc>
          <w:tcPr>
            <w:tcW w:w="4841" w:type="dxa"/>
          </w:tcPr>
          <w:p w:rsidR="00F3651E" w:rsidRPr="00F754ED" w:rsidRDefault="00F3651E" w:rsidP="00F3651E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 w:rsidRPr="00124462">
              <w:rPr>
                <w:rFonts w:ascii="Times New Roman" w:eastAsia="CIDFont+F2" w:hAnsi="Times New Roman" w:cs="Times New Roman"/>
                <w:sz w:val="22"/>
                <w:szCs w:val="22"/>
              </w:rPr>
              <w:t xml:space="preserve">Descrivere i diversi ambienti naturali e antropici </w:t>
            </w:r>
            <w:r>
              <w:rPr>
                <w:rFonts w:ascii="Times New Roman" w:eastAsia="CIDFont+F2" w:hAnsi="Times New Roman" w:cs="Times New Roman"/>
                <w:sz w:val="22"/>
                <w:szCs w:val="22"/>
              </w:rPr>
              <w:t>u</w:t>
            </w:r>
            <w:r w:rsidRPr="00124462">
              <w:rPr>
                <w:rFonts w:ascii="Times New Roman" w:eastAsia="CIDFont+F2" w:hAnsi="Times New Roman" w:cs="Times New Roman"/>
                <w:sz w:val="22"/>
                <w:szCs w:val="22"/>
              </w:rPr>
              <w:t>tilizzando la terminologia appropriata.</w:t>
            </w:r>
          </w:p>
        </w:tc>
        <w:tc>
          <w:tcPr>
            <w:tcW w:w="1948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7E5562">
        <w:trPr>
          <w:trHeight w:val="919"/>
        </w:trPr>
        <w:tc>
          <w:tcPr>
            <w:tcW w:w="3129" w:type="dxa"/>
            <w:vAlign w:val="center"/>
          </w:tcPr>
          <w:p w:rsidR="00F3651E" w:rsidRPr="00BF387D" w:rsidRDefault="00F3651E" w:rsidP="00F3651E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Paesaggio </w:t>
            </w:r>
          </w:p>
          <w:p w:rsidR="00F3651E" w:rsidRPr="00BF387D" w:rsidRDefault="00F3651E" w:rsidP="00F3651E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41" w:type="dxa"/>
          </w:tcPr>
          <w:p w:rsidR="00F3651E" w:rsidRPr="00FA6D53" w:rsidRDefault="00F3651E" w:rsidP="00F3651E">
            <w:pPr>
              <w:ind w:right="374"/>
              <w:rPr>
                <w:rFonts w:eastAsia="Calibri" w:cs="Calibri"/>
                <w:b/>
                <w:color w:val="000000"/>
                <w:w w:val="99"/>
                <w:sz w:val="20"/>
                <w:szCs w:val="20"/>
                <w:highlight w:val="yellow"/>
              </w:rPr>
            </w:pPr>
            <w:r w:rsidRPr="00124462">
              <w:rPr>
                <w:rFonts w:eastAsia="Calibri" w:cs="Calibri"/>
                <w:color w:val="000000"/>
                <w:w w:val="99"/>
                <w:sz w:val="20"/>
                <w:szCs w:val="20"/>
              </w:rPr>
              <w:t>I</w:t>
            </w:r>
            <w:r w:rsidRPr="00124462">
              <w:rPr>
                <w:rFonts w:ascii="Times New Roman" w:hAnsi="Times New Roman" w:cs="Times New Roman"/>
                <w:sz w:val="22"/>
                <w:szCs w:val="22"/>
              </w:rPr>
              <w:t>ndividuare e descrivere gli elementi fisici e antropici che caratterizzano i paesaggi dell’ambiente di vita della propria regione.</w:t>
            </w:r>
          </w:p>
        </w:tc>
        <w:tc>
          <w:tcPr>
            <w:tcW w:w="1948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bookmarkEnd w:id="3"/>
    <w:p w:rsidR="00F3651E" w:rsidRPr="00F3651E" w:rsidRDefault="00F3651E" w:rsidP="00F3651E">
      <w:pPr>
        <w:pStyle w:val="Paragrafoelenco"/>
        <w:numPr>
          <w:ilvl w:val="0"/>
          <w:numId w:val="29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F3651E">
        <w:rPr>
          <w:rFonts w:ascii="Times New Roman" w:hAnsi="Times New Roman" w:cs="Times New Roman"/>
          <w:b/>
          <w:bCs/>
          <w:sz w:val="18"/>
          <w:szCs w:val="18"/>
        </w:rPr>
        <w:t>AVANZATO - INTERMEDIO - BASE - IN VIA DI PRIMA ACQUISIZIONE</w:t>
      </w:r>
    </w:p>
    <w:p w:rsidR="00F3651E" w:rsidRDefault="00F3651E" w:rsidP="00F3651E">
      <w:pPr>
        <w:rPr>
          <w:rFonts w:ascii="Times New Roman" w:hAnsi="Times New Roman" w:cs="Times New Roman"/>
          <w:sz w:val="22"/>
          <w:szCs w:val="22"/>
        </w:rPr>
      </w:pPr>
    </w:p>
    <w:p w:rsidR="00F3651E" w:rsidRDefault="00F3651E" w:rsidP="00F3651E">
      <w:pPr>
        <w:rPr>
          <w:rFonts w:ascii="Times New Roman" w:hAnsi="Times New Roman" w:cs="Times New Roman"/>
          <w:sz w:val="22"/>
          <w:szCs w:val="22"/>
        </w:rPr>
      </w:pPr>
    </w:p>
    <w:p w:rsidR="00F3651E" w:rsidRDefault="00F3651E" w:rsidP="00F3651E">
      <w:pPr>
        <w:rPr>
          <w:rFonts w:ascii="Times New Roman" w:hAnsi="Times New Roman" w:cs="Times New Roman"/>
          <w:sz w:val="22"/>
          <w:szCs w:val="22"/>
        </w:rPr>
      </w:pPr>
    </w:p>
    <w:p w:rsidR="00F3651E" w:rsidRDefault="00F3651E" w:rsidP="00F3651E">
      <w:pPr>
        <w:rPr>
          <w:rFonts w:ascii="Times New Roman" w:hAnsi="Times New Roman" w:cs="Times New Roman"/>
          <w:sz w:val="22"/>
          <w:szCs w:val="22"/>
        </w:rPr>
      </w:pPr>
    </w:p>
    <w:p w:rsidR="00F3651E" w:rsidRDefault="00F3651E" w:rsidP="00F3651E">
      <w:pPr>
        <w:rPr>
          <w:rFonts w:ascii="Times New Roman" w:hAnsi="Times New Roman" w:cs="Times New Roman"/>
          <w:sz w:val="22"/>
          <w:szCs w:val="22"/>
        </w:rPr>
      </w:pPr>
    </w:p>
    <w:p w:rsidR="00F3651E" w:rsidRDefault="00F3651E" w:rsidP="00F3651E">
      <w:pPr>
        <w:rPr>
          <w:rFonts w:ascii="Times New Roman" w:hAnsi="Times New Roman" w:cs="Times New Roman"/>
          <w:sz w:val="22"/>
          <w:szCs w:val="22"/>
        </w:rPr>
      </w:pPr>
    </w:p>
    <w:p w:rsidR="00F3651E" w:rsidRDefault="00F3651E" w:rsidP="00F3651E">
      <w:pPr>
        <w:rPr>
          <w:rFonts w:ascii="Times New Roman" w:hAnsi="Times New Roman" w:cs="Times New Roman"/>
          <w:sz w:val="22"/>
          <w:szCs w:val="22"/>
        </w:rPr>
      </w:pPr>
    </w:p>
    <w:p w:rsidR="00F3651E" w:rsidRDefault="00F3651E" w:rsidP="00F3651E">
      <w:pPr>
        <w:rPr>
          <w:rFonts w:ascii="Times New Roman" w:hAnsi="Times New Roman" w:cs="Times New Roman"/>
          <w:sz w:val="22"/>
          <w:szCs w:val="22"/>
        </w:rPr>
      </w:pPr>
    </w:p>
    <w:p w:rsidR="00F3651E" w:rsidRDefault="00F3651E" w:rsidP="00F3651E">
      <w:pPr>
        <w:rPr>
          <w:rFonts w:ascii="Times New Roman" w:hAnsi="Times New Roman" w:cs="Times New Roman"/>
          <w:sz w:val="22"/>
          <w:szCs w:val="22"/>
        </w:rPr>
      </w:pPr>
    </w:p>
    <w:p w:rsidR="00F3651E" w:rsidRDefault="00F3651E" w:rsidP="00F3651E">
      <w:pPr>
        <w:rPr>
          <w:rFonts w:ascii="Times New Roman" w:hAnsi="Times New Roman" w:cs="Times New Roman"/>
          <w:sz w:val="22"/>
          <w:szCs w:val="22"/>
        </w:rPr>
      </w:pPr>
    </w:p>
    <w:p w:rsidR="00F3651E" w:rsidRDefault="00F3651E" w:rsidP="00F3651E">
      <w:pPr>
        <w:rPr>
          <w:rFonts w:ascii="Times New Roman" w:hAnsi="Times New Roman" w:cs="Times New Roman"/>
          <w:sz w:val="22"/>
          <w:szCs w:val="22"/>
        </w:rPr>
      </w:pPr>
    </w:p>
    <w:p w:rsidR="00F3651E" w:rsidRDefault="00F3651E" w:rsidP="00F3651E">
      <w:pPr>
        <w:rPr>
          <w:rFonts w:ascii="Times New Roman" w:hAnsi="Times New Roman" w:cs="Times New Roman"/>
          <w:sz w:val="22"/>
          <w:szCs w:val="22"/>
        </w:rPr>
      </w:pPr>
    </w:p>
    <w:p w:rsidR="00F3651E" w:rsidRDefault="00F3651E" w:rsidP="00F3651E">
      <w:pPr>
        <w:rPr>
          <w:rFonts w:ascii="Times New Roman" w:hAnsi="Times New Roman" w:cs="Times New Roman"/>
          <w:sz w:val="22"/>
          <w:szCs w:val="22"/>
        </w:rPr>
      </w:pPr>
    </w:p>
    <w:p w:rsidR="00F3651E" w:rsidRDefault="00F3651E" w:rsidP="00F3651E">
      <w:pPr>
        <w:rPr>
          <w:rFonts w:ascii="Times New Roman" w:hAnsi="Times New Roman" w:cs="Times New Roman"/>
          <w:sz w:val="22"/>
          <w:szCs w:val="22"/>
        </w:rPr>
      </w:pPr>
    </w:p>
    <w:p w:rsidR="00F3651E" w:rsidRDefault="00F3651E" w:rsidP="00F3651E">
      <w:pPr>
        <w:rPr>
          <w:rFonts w:ascii="Times New Roman" w:hAnsi="Times New Roman" w:cs="Times New Roman"/>
          <w:sz w:val="22"/>
          <w:szCs w:val="22"/>
        </w:rPr>
      </w:pPr>
    </w:p>
    <w:p w:rsidR="00F3651E" w:rsidRDefault="00F3651E" w:rsidP="00F3651E">
      <w:pPr>
        <w:rPr>
          <w:rFonts w:ascii="Times New Roman" w:hAnsi="Times New Roman" w:cs="Times New Roman"/>
          <w:sz w:val="22"/>
          <w:szCs w:val="22"/>
        </w:rPr>
      </w:pPr>
    </w:p>
    <w:p w:rsidR="00F3651E" w:rsidRDefault="00F3651E" w:rsidP="00F3651E">
      <w:pPr>
        <w:rPr>
          <w:rFonts w:ascii="Times New Roman" w:hAnsi="Times New Roman" w:cs="Times New Roman"/>
          <w:sz w:val="22"/>
          <w:szCs w:val="22"/>
        </w:rPr>
      </w:pPr>
    </w:p>
    <w:p w:rsidR="00F3651E" w:rsidRDefault="00F3651E" w:rsidP="00F3651E">
      <w:pPr>
        <w:rPr>
          <w:rFonts w:ascii="Times New Roman" w:hAnsi="Times New Roman" w:cs="Times New Roman"/>
          <w:sz w:val="22"/>
          <w:szCs w:val="22"/>
        </w:rPr>
      </w:pPr>
    </w:p>
    <w:p w:rsidR="00F3651E" w:rsidRPr="00F3651E" w:rsidRDefault="00F3651E" w:rsidP="00F3651E">
      <w:pPr>
        <w:rPr>
          <w:rFonts w:ascii="Times New Roman" w:hAnsi="Times New Roman" w:cs="Times New Roman"/>
          <w:sz w:val="22"/>
          <w:szCs w:val="22"/>
        </w:rPr>
      </w:pPr>
    </w:p>
    <w:p w:rsidR="00F3651E" w:rsidRDefault="00F3651E" w:rsidP="00F3651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10078" w:type="dxa"/>
        <w:tblLook w:val="04A0" w:firstRow="1" w:lastRow="0" w:firstColumn="1" w:lastColumn="0" w:noHBand="0" w:noVBand="1"/>
      </w:tblPr>
      <w:tblGrid>
        <w:gridCol w:w="2980"/>
        <w:gridCol w:w="4614"/>
        <w:gridCol w:w="2484"/>
      </w:tblGrid>
      <w:tr w:rsidR="00F3651E" w:rsidRPr="00BF387D" w:rsidTr="007E5562">
        <w:trPr>
          <w:trHeight w:val="394"/>
        </w:trPr>
        <w:tc>
          <w:tcPr>
            <w:tcW w:w="10078" w:type="dxa"/>
            <w:gridSpan w:val="3"/>
            <w:shd w:val="clear" w:color="auto" w:fill="FFC000"/>
          </w:tcPr>
          <w:p w:rsidR="00F3651E" w:rsidRPr="00BF387D" w:rsidRDefault="00F3651E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TERZA</w:t>
            </w:r>
          </w:p>
        </w:tc>
      </w:tr>
      <w:tr w:rsidR="00F3651E" w:rsidRPr="00BF387D" w:rsidTr="007E5562">
        <w:trPr>
          <w:trHeight w:val="393"/>
        </w:trPr>
        <w:tc>
          <w:tcPr>
            <w:tcW w:w="10078" w:type="dxa"/>
            <w:gridSpan w:val="3"/>
            <w:shd w:val="clear" w:color="auto" w:fill="FFC000"/>
          </w:tcPr>
          <w:p w:rsidR="00F3651E" w:rsidRPr="00BF387D" w:rsidRDefault="00F3651E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MATEMATICA</w:t>
            </w:r>
          </w:p>
        </w:tc>
      </w:tr>
      <w:tr w:rsidR="00F3651E" w:rsidRPr="00BF387D" w:rsidTr="007E5562">
        <w:trPr>
          <w:trHeight w:val="262"/>
        </w:trPr>
        <w:tc>
          <w:tcPr>
            <w:tcW w:w="2980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4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3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7E5562">
        <w:trPr>
          <w:trHeight w:val="246"/>
        </w:trPr>
        <w:tc>
          <w:tcPr>
            <w:tcW w:w="2980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614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483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(1)</w:t>
            </w:r>
          </w:p>
        </w:tc>
      </w:tr>
      <w:tr w:rsidR="00F3651E" w:rsidRPr="00BF387D" w:rsidTr="007E5562">
        <w:trPr>
          <w:trHeight w:val="262"/>
        </w:trPr>
        <w:tc>
          <w:tcPr>
            <w:tcW w:w="2980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4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483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7E5562">
        <w:trPr>
          <w:trHeight w:val="246"/>
        </w:trPr>
        <w:tc>
          <w:tcPr>
            <w:tcW w:w="2980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4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3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7E5562">
        <w:trPr>
          <w:trHeight w:val="542"/>
        </w:trPr>
        <w:tc>
          <w:tcPr>
            <w:tcW w:w="2980" w:type="dxa"/>
            <w:vMerge w:val="restart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Numeri</w:t>
            </w:r>
          </w:p>
        </w:tc>
        <w:tc>
          <w:tcPr>
            <w:tcW w:w="4614" w:type="dxa"/>
          </w:tcPr>
          <w:p w:rsidR="00F3651E" w:rsidRPr="00BF387D" w:rsidRDefault="00F3651E" w:rsidP="00F3651E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Leggere, scrivere, riconoscere e confrontare il</w:t>
            </w:r>
            <w:r>
              <w:rPr>
                <w:rFonts w:ascii="Times New Roman" w:eastAsia="CIDFont+F2" w:hAnsi="Times New Roman" w:cs="Times New Roman"/>
                <w:sz w:val="22"/>
                <w:szCs w:val="22"/>
              </w:rPr>
              <w:t xml:space="preserve"> valore posizionale delle cifre </w:t>
            </w: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 xml:space="preserve">nei numeri naturali </w:t>
            </w:r>
          </w:p>
        </w:tc>
        <w:tc>
          <w:tcPr>
            <w:tcW w:w="2483" w:type="dxa"/>
          </w:tcPr>
          <w:p w:rsidR="00F3651E" w:rsidRPr="00BF387D" w:rsidRDefault="00F3651E" w:rsidP="00F3651E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</w:p>
          <w:p w:rsidR="00F3651E" w:rsidRPr="00BF387D" w:rsidRDefault="00F3651E" w:rsidP="00F36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7E5562">
        <w:trPr>
          <w:trHeight w:val="529"/>
        </w:trPr>
        <w:tc>
          <w:tcPr>
            <w:tcW w:w="2980" w:type="dxa"/>
            <w:vMerge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14" w:type="dxa"/>
          </w:tcPr>
          <w:p w:rsidR="00F3651E" w:rsidRPr="00BF387D" w:rsidRDefault="00F3651E" w:rsidP="00F3651E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Eseguire mentalmente calcoli applicando le proprietà.</w:t>
            </w:r>
          </w:p>
        </w:tc>
        <w:tc>
          <w:tcPr>
            <w:tcW w:w="2483" w:type="dxa"/>
          </w:tcPr>
          <w:p w:rsidR="00F3651E" w:rsidRPr="00BF387D" w:rsidRDefault="00F3651E" w:rsidP="00F3651E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7E5562">
        <w:trPr>
          <w:trHeight w:val="705"/>
        </w:trPr>
        <w:tc>
          <w:tcPr>
            <w:tcW w:w="2980" w:type="dxa"/>
            <w:vMerge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14" w:type="dxa"/>
          </w:tcPr>
          <w:p w:rsidR="00F3651E" w:rsidRPr="00BF387D" w:rsidRDefault="00F3651E" w:rsidP="00F3651E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 xml:space="preserve">Eseguire le quattro operazioni con i numeri naturali 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valutando l’opportunità di ricorrere al calcolo mentale o scritto.</w:t>
            </w:r>
          </w:p>
        </w:tc>
        <w:tc>
          <w:tcPr>
            <w:tcW w:w="2483" w:type="dxa"/>
          </w:tcPr>
          <w:p w:rsidR="00F3651E" w:rsidRPr="00BF387D" w:rsidRDefault="00F3651E" w:rsidP="00F3651E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7E5562">
        <w:trPr>
          <w:trHeight w:val="499"/>
        </w:trPr>
        <w:tc>
          <w:tcPr>
            <w:tcW w:w="2980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Spazio e figure</w:t>
            </w:r>
          </w:p>
        </w:tc>
        <w:tc>
          <w:tcPr>
            <w:tcW w:w="4614" w:type="dxa"/>
          </w:tcPr>
          <w:p w:rsidR="00F3651E" w:rsidRPr="00BF387D" w:rsidRDefault="00F3651E" w:rsidP="00F36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Riconoscere e descrivere figure 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geometriche piane e</w:t>
            </w:r>
          </w:p>
          <w:p w:rsidR="00F3651E" w:rsidRPr="00BF387D" w:rsidRDefault="00F3651E" w:rsidP="00F36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solide e gli elementi 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caratteristici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83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7E5562">
        <w:trPr>
          <w:trHeight w:val="486"/>
        </w:trPr>
        <w:tc>
          <w:tcPr>
            <w:tcW w:w="2980" w:type="dxa"/>
          </w:tcPr>
          <w:p w:rsidR="00F3651E" w:rsidRPr="00BF387D" w:rsidRDefault="00F3651E" w:rsidP="00F3651E">
            <w:pPr>
              <w:spacing w:line="241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Relazioni, dati e</w:t>
            </w:r>
          </w:p>
          <w:p w:rsidR="00F3651E" w:rsidRPr="00BF387D" w:rsidRDefault="00F3651E" w:rsidP="00F3651E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previsioni</w:t>
            </w:r>
          </w:p>
        </w:tc>
        <w:tc>
          <w:tcPr>
            <w:tcW w:w="4614" w:type="dxa"/>
          </w:tcPr>
          <w:p w:rsidR="00F3651E" w:rsidRPr="00BF387D" w:rsidRDefault="00F3651E" w:rsidP="00F365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Estrapolare dati tratti da schemi, diagrammi, tabelle e grafici.</w:t>
            </w:r>
          </w:p>
        </w:tc>
        <w:tc>
          <w:tcPr>
            <w:tcW w:w="2483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7E5562">
        <w:trPr>
          <w:trHeight w:val="857"/>
        </w:trPr>
        <w:tc>
          <w:tcPr>
            <w:tcW w:w="2980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Risolvere problemi</w:t>
            </w:r>
          </w:p>
        </w:tc>
        <w:tc>
          <w:tcPr>
            <w:tcW w:w="4614" w:type="dxa"/>
          </w:tcPr>
          <w:p w:rsidR="00F3651E" w:rsidRPr="00BF387D" w:rsidRDefault="00F3651E" w:rsidP="00F3651E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Affrontare e risolvere semplici problemi legati alla vita quotidiana</w:t>
            </w:r>
          </w:p>
          <w:p w:rsidR="00F3651E" w:rsidRPr="00F754ED" w:rsidRDefault="00F3651E" w:rsidP="00F3651E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individuando il procedimento per la risoluzione.</w:t>
            </w:r>
          </w:p>
        </w:tc>
        <w:tc>
          <w:tcPr>
            <w:tcW w:w="2483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651E" w:rsidRPr="00BF387D" w:rsidRDefault="00F3651E" w:rsidP="00F3651E">
      <w:pPr>
        <w:rPr>
          <w:rFonts w:ascii="Times New Roman" w:hAnsi="Times New Roman" w:cs="Times New Roman"/>
          <w:sz w:val="22"/>
          <w:szCs w:val="22"/>
        </w:rPr>
      </w:pPr>
      <w:r w:rsidRPr="003E2167">
        <w:rPr>
          <w:rFonts w:ascii="Times New Roman" w:hAnsi="Times New Roman" w:cs="Times New Roman"/>
          <w:b/>
          <w:bCs/>
          <w:sz w:val="18"/>
          <w:szCs w:val="18"/>
        </w:rPr>
        <w:t>(1) AVANZATO - INTERMEDIO - BASE - IN VIA DI PRIMA ACQUISIZIONE</w:t>
      </w:r>
    </w:p>
    <w:p w:rsidR="00F3651E" w:rsidRDefault="00F3651E" w:rsidP="00F3651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82"/>
        <w:gridCol w:w="4593"/>
        <w:gridCol w:w="2479"/>
      </w:tblGrid>
      <w:tr w:rsidR="00F3651E" w:rsidRPr="00BF387D" w:rsidTr="00F3651E">
        <w:trPr>
          <w:trHeight w:val="406"/>
        </w:trPr>
        <w:tc>
          <w:tcPr>
            <w:tcW w:w="10468" w:type="dxa"/>
            <w:gridSpan w:val="3"/>
            <w:shd w:val="clear" w:color="auto" w:fill="FFC000"/>
          </w:tcPr>
          <w:p w:rsidR="00F3651E" w:rsidRPr="00BF387D" w:rsidRDefault="00F3651E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LASSE TERZA</w:t>
            </w:r>
          </w:p>
        </w:tc>
      </w:tr>
      <w:tr w:rsidR="00F3651E" w:rsidRPr="00BF387D" w:rsidTr="00F3651E">
        <w:trPr>
          <w:trHeight w:val="405"/>
        </w:trPr>
        <w:tc>
          <w:tcPr>
            <w:tcW w:w="10468" w:type="dxa"/>
            <w:gridSpan w:val="3"/>
            <w:shd w:val="clear" w:color="auto" w:fill="FFC000"/>
          </w:tcPr>
          <w:p w:rsidR="00F3651E" w:rsidRPr="00BF387D" w:rsidRDefault="00F3651E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SCIENZE</w:t>
            </w:r>
          </w:p>
        </w:tc>
      </w:tr>
      <w:tr w:rsidR="00F3651E" w:rsidRPr="00BF387D" w:rsidTr="00F3651E">
        <w:trPr>
          <w:trHeight w:val="270"/>
        </w:trPr>
        <w:tc>
          <w:tcPr>
            <w:tcW w:w="3096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93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F3651E">
        <w:trPr>
          <w:trHeight w:val="254"/>
        </w:trPr>
        <w:tc>
          <w:tcPr>
            <w:tcW w:w="3096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793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579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(1)</w:t>
            </w:r>
          </w:p>
        </w:tc>
      </w:tr>
      <w:tr w:rsidR="00F3651E" w:rsidRPr="00BF387D" w:rsidTr="00F3651E">
        <w:trPr>
          <w:trHeight w:val="270"/>
        </w:trPr>
        <w:tc>
          <w:tcPr>
            <w:tcW w:w="3096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93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579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F3651E">
        <w:trPr>
          <w:trHeight w:val="646"/>
        </w:trPr>
        <w:tc>
          <w:tcPr>
            <w:tcW w:w="3096" w:type="dxa"/>
          </w:tcPr>
          <w:p w:rsidR="00F3651E" w:rsidRPr="00BF387D" w:rsidRDefault="00F3651E" w:rsidP="00F3651E">
            <w:pPr>
              <w:spacing w:line="241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Esplorare e descrivere</w:t>
            </w:r>
          </w:p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oggetti, materiali e fenomeni</w:t>
            </w:r>
          </w:p>
        </w:tc>
        <w:tc>
          <w:tcPr>
            <w:tcW w:w="4793" w:type="dxa"/>
          </w:tcPr>
          <w:p w:rsidR="00F3651E" w:rsidRPr="0023019E" w:rsidRDefault="00F3651E" w:rsidP="00F3651E">
            <w:pPr>
              <w:spacing w:line="270" w:lineRule="auto"/>
              <w:ind w:right="392"/>
              <w:rPr>
                <w:rFonts w:eastAsia="Calibri" w:cs="Calibri"/>
                <w:color w:val="000000"/>
                <w:w w:val="99"/>
                <w:sz w:val="20"/>
                <w:szCs w:val="20"/>
              </w:rPr>
            </w:pPr>
            <w:r w:rsidRPr="0006780C">
              <w:rPr>
                <w:rFonts w:eastAsia="Calibri" w:cs="Calibri"/>
                <w:color w:val="000000"/>
                <w:spacing w:val="-1"/>
                <w:w w:val="99"/>
                <w:sz w:val="20"/>
                <w:szCs w:val="20"/>
              </w:rPr>
              <w:t>D</w:t>
            </w:r>
            <w:r w:rsidRPr="0006780C">
              <w:rPr>
                <w:rFonts w:eastAsia="Calibri" w:cs="Calibri"/>
                <w:color w:val="000000"/>
                <w:w w:val="99"/>
                <w:sz w:val="20"/>
                <w:szCs w:val="20"/>
              </w:rPr>
              <w:t>esc</w:t>
            </w:r>
            <w:r w:rsidRPr="0006780C">
              <w:rPr>
                <w:rFonts w:eastAsia="Calibri" w:cs="Calibri"/>
                <w:color w:val="000000"/>
                <w:spacing w:val="1"/>
                <w:w w:val="99"/>
                <w:sz w:val="20"/>
                <w:szCs w:val="20"/>
              </w:rPr>
              <w:t>r</w:t>
            </w:r>
            <w:r w:rsidRPr="0006780C">
              <w:rPr>
                <w:rFonts w:eastAsia="Calibri" w:cs="Calibri"/>
                <w:color w:val="000000"/>
                <w:w w:val="99"/>
                <w:sz w:val="20"/>
                <w:szCs w:val="20"/>
              </w:rPr>
              <w:t>ivere</w:t>
            </w:r>
            <w:r w:rsidRPr="0006780C"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r w:rsidRPr="0006780C">
              <w:rPr>
                <w:rFonts w:eastAsia="Calibri" w:cs="Calibri"/>
                <w:color w:val="000000"/>
                <w:spacing w:val="-1"/>
                <w:w w:val="99"/>
                <w:sz w:val="20"/>
                <w:szCs w:val="20"/>
              </w:rPr>
              <w:t>s</w:t>
            </w:r>
            <w:r w:rsidRPr="0006780C">
              <w:rPr>
                <w:rFonts w:eastAsia="Calibri" w:cs="Calibri"/>
                <w:color w:val="000000"/>
                <w:w w:val="99"/>
                <w:sz w:val="20"/>
                <w:szCs w:val="20"/>
              </w:rPr>
              <w:t>e</w:t>
            </w:r>
            <w:r w:rsidRPr="0006780C">
              <w:rPr>
                <w:rFonts w:eastAsia="Calibri" w:cs="Calibri"/>
                <w:color w:val="000000"/>
                <w:spacing w:val="1"/>
                <w:w w:val="99"/>
                <w:sz w:val="20"/>
                <w:szCs w:val="20"/>
              </w:rPr>
              <w:t>mpl</w:t>
            </w:r>
            <w:r w:rsidRPr="0006780C">
              <w:rPr>
                <w:rFonts w:eastAsia="Calibri" w:cs="Calibri"/>
                <w:color w:val="000000"/>
                <w:w w:val="99"/>
                <w:sz w:val="20"/>
                <w:szCs w:val="20"/>
              </w:rPr>
              <w:t>ici</w:t>
            </w:r>
            <w:r w:rsidRPr="0006780C"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r w:rsidRPr="0006780C">
              <w:rPr>
                <w:rFonts w:eastAsia="Calibri" w:cs="Calibri"/>
                <w:color w:val="000000"/>
                <w:w w:val="99"/>
                <w:sz w:val="20"/>
                <w:szCs w:val="20"/>
              </w:rPr>
              <w:t>fen</w:t>
            </w:r>
            <w:r w:rsidRPr="0006780C">
              <w:rPr>
                <w:rFonts w:eastAsia="Calibri" w:cs="Calibri"/>
                <w:color w:val="000000"/>
                <w:spacing w:val="1"/>
                <w:w w:val="99"/>
                <w:sz w:val="20"/>
                <w:szCs w:val="20"/>
              </w:rPr>
              <w:t>omen</w:t>
            </w:r>
            <w:r w:rsidRPr="0006780C">
              <w:rPr>
                <w:rFonts w:eastAsia="Calibri" w:cs="Calibri"/>
                <w:color w:val="000000"/>
                <w:w w:val="99"/>
                <w:sz w:val="20"/>
                <w:szCs w:val="20"/>
              </w:rPr>
              <w:t>i</w:t>
            </w:r>
            <w:r w:rsidRPr="0006780C"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r w:rsidRPr="0006780C">
              <w:rPr>
                <w:rFonts w:eastAsia="Calibri" w:cs="Calibri"/>
                <w:color w:val="000000"/>
                <w:w w:val="99"/>
                <w:sz w:val="20"/>
                <w:szCs w:val="20"/>
              </w:rPr>
              <w:t>del</w:t>
            </w:r>
            <w:r w:rsidRPr="0006780C">
              <w:rPr>
                <w:rFonts w:eastAsia="Calibri" w:cs="Calibri"/>
                <w:color w:val="000000"/>
                <w:spacing w:val="-1"/>
                <w:w w:val="99"/>
                <w:sz w:val="20"/>
                <w:szCs w:val="20"/>
              </w:rPr>
              <w:t>l</w:t>
            </w:r>
            <w:r w:rsidRPr="0006780C">
              <w:rPr>
                <w:rFonts w:eastAsia="Calibri" w:cs="Calibri"/>
                <w:color w:val="000000"/>
                <w:w w:val="99"/>
                <w:sz w:val="20"/>
                <w:szCs w:val="20"/>
              </w:rPr>
              <w:t>a</w:t>
            </w:r>
            <w:r w:rsidRPr="0006780C">
              <w:rPr>
                <w:rFonts w:eastAsia="Calibri" w:cs="Calibri"/>
                <w:color w:val="000000"/>
                <w:spacing w:val="-8"/>
                <w:sz w:val="20"/>
                <w:szCs w:val="20"/>
              </w:rPr>
              <w:t xml:space="preserve"> </w:t>
            </w:r>
            <w:r w:rsidRPr="0006780C">
              <w:rPr>
                <w:rFonts w:eastAsia="Calibri" w:cs="Calibri"/>
                <w:color w:val="000000"/>
                <w:spacing w:val="-1"/>
                <w:w w:val="99"/>
                <w:sz w:val="20"/>
                <w:szCs w:val="20"/>
              </w:rPr>
              <w:t>vi</w:t>
            </w:r>
            <w:r w:rsidRPr="0006780C">
              <w:rPr>
                <w:rFonts w:eastAsia="Calibri" w:cs="Calibri"/>
                <w:color w:val="000000"/>
                <w:w w:val="99"/>
                <w:sz w:val="20"/>
                <w:szCs w:val="20"/>
              </w:rPr>
              <w:t xml:space="preserve">ta </w:t>
            </w:r>
            <w:r w:rsidRPr="0006780C">
              <w:rPr>
                <w:rFonts w:eastAsia="Calibri" w:cs="Calibri"/>
                <w:color w:val="000000"/>
                <w:spacing w:val="1"/>
                <w:w w:val="99"/>
                <w:sz w:val="20"/>
                <w:szCs w:val="20"/>
              </w:rPr>
              <w:t>qu</w:t>
            </w:r>
            <w:r w:rsidRPr="0006780C">
              <w:rPr>
                <w:rFonts w:eastAsia="Calibri" w:cs="Calibri"/>
                <w:color w:val="000000"/>
                <w:w w:val="99"/>
                <w:sz w:val="20"/>
                <w:szCs w:val="20"/>
              </w:rPr>
              <w:t>o</w:t>
            </w:r>
            <w:r w:rsidRPr="0006780C">
              <w:rPr>
                <w:rFonts w:eastAsia="Calibri" w:cs="Calibri"/>
                <w:color w:val="000000"/>
                <w:spacing w:val="1"/>
                <w:w w:val="99"/>
                <w:sz w:val="20"/>
                <w:szCs w:val="20"/>
              </w:rPr>
              <w:t>t</w:t>
            </w:r>
            <w:r w:rsidRPr="0006780C">
              <w:rPr>
                <w:rFonts w:eastAsia="Calibri" w:cs="Calibri"/>
                <w:color w:val="000000"/>
                <w:w w:val="99"/>
                <w:sz w:val="20"/>
                <w:szCs w:val="20"/>
              </w:rPr>
              <w:t>idiana</w:t>
            </w:r>
            <w:r w:rsidRPr="0006780C">
              <w:rPr>
                <w:rFonts w:eastAsia="Calibri" w:cs="Calibri"/>
                <w:color w:val="000000"/>
                <w:spacing w:val="32"/>
                <w:sz w:val="20"/>
                <w:szCs w:val="20"/>
              </w:rPr>
              <w:t xml:space="preserve"> </w:t>
            </w:r>
            <w:r w:rsidRPr="0006780C">
              <w:rPr>
                <w:rFonts w:eastAsia="Calibri" w:cs="Calibri"/>
                <w:color w:val="000000"/>
                <w:w w:val="99"/>
                <w:sz w:val="20"/>
                <w:szCs w:val="20"/>
              </w:rPr>
              <w:t>le</w:t>
            </w:r>
            <w:r w:rsidRPr="0006780C">
              <w:rPr>
                <w:rFonts w:eastAsia="Calibri" w:cs="Calibri"/>
                <w:color w:val="000000"/>
                <w:spacing w:val="-1"/>
                <w:w w:val="99"/>
                <w:sz w:val="20"/>
                <w:szCs w:val="20"/>
              </w:rPr>
              <w:t>g</w:t>
            </w:r>
            <w:r w:rsidRPr="0006780C">
              <w:rPr>
                <w:rFonts w:eastAsia="Calibri" w:cs="Calibri"/>
                <w:color w:val="000000"/>
                <w:w w:val="99"/>
                <w:sz w:val="20"/>
                <w:szCs w:val="20"/>
              </w:rPr>
              <w:t>ati</w:t>
            </w:r>
            <w:r w:rsidRPr="0006780C">
              <w:rPr>
                <w:rFonts w:eastAsia="Calibri" w:cs="Calibri"/>
                <w:color w:val="000000"/>
                <w:spacing w:val="30"/>
                <w:sz w:val="20"/>
                <w:szCs w:val="20"/>
              </w:rPr>
              <w:t xml:space="preserve"> </w:t>
            </w:r>
            <w:r w:rsidRPr="0006780C">
              <w:rPr>
                <w:rFonts w:eastAsia="Calibri" w:cs="Calibri"/>
                <w:color w:val="000000"/>
                <w:w w:val="99"/>
                <w:sz w:val="20"/>
                <w:szCs w:val="20"/>
              </w:rPr>
              <w:t>ai</w:t>
            </w:r>
            <w:r w:rsidRPr="0006780C">
              <w:rPr>
                <w:rFonts w:eastAsia="Calibri" w:cs="Calibri"/>
                <w:color w:val="000000"/>
                <w:spacing w:val="31"/>
                <w:sz w:val="20"/>
                <w:szCs w:val="20"/>
              </w:rPr>
              <w:t xml:space="preserve"> </w:t>
            </w:r>
            <w:r w:rsidRPr="0006780C">
              <w:rPr>
                <w:rFonts w:eastAsia="Calibri" w:cs="Calibri"/>
                <w:color w:val="000000"/>
                <w:spacing w:val="1"/>
                <w:w w:val="99"/>
                <w:sz w:val="20"/>
                <w:szCs w:val="20"/>
              </w:rPr>
              <w:t>l</w:t>
            </w:r>
            <w:r w:rsidRPr="0006780C">
              <w:rPr>
                <w:rFonts w:eastAsia="Calibri" w:cs="Calibri"/>
                <w:color w:val="000000"/>
                <w:w w:val="99"/>
                <w:sz w:val="20"/>
                <w:szCs w:val="20"/>
              </w:rPr>
              <w:t>i</w:t>
            </w:r>
            <w:r w:rsidRPr="0006780C">
              <w:rPr>
                <w:rFonts w:eastAsia="Calibri" w:cs="Calibri"/>
                <w:color w:val="000000"/>
                <w:spacing w:val="1"/>
                <w:w w:val="99"/>
                <w:sz w:val="20"/>
                <w:szCs w:val="20"/>
              </w:rPr>
              <w:t>qu</w:t>
            </w:r>
            <w:r w:rsidRPr="0006780C">
              <w:rPr>
                <w:rFonts w:eastAsia="Calibri" w:cs="Calibri"/>
                <w:color w:val="000000"/>
                <w:w w:val="99"/>
                <w:sz w:val="20"/>
                <w:szCs w:val="20"/>
              </w:rPr>
              <w:t>idi,</w:t>
            </w:r>
            <w:r w:rsidRPr="0006780C"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r w:rsidRPr="0006780C">
              <w:rPr>
                <w:rFonts w:eastAsia="Calibri" w:cs="Calibri"/>
                <w:color w:val="000000"/>
                <w:w w:val="99"/>
                <w:sz w:val="20"/>
                <w:szCs w:val="20"/>
              </w:rPr>
              <w:t>al</w:t>
            </w:r>
            <w:r w:rsidRPr="0006780C">
              <w:rPr>
                <w:rFonts w:eastAsia="Calibri" w:cs="Calibri"/>
                <w:color w:val="000000"/>
                <w:spacing w:val="112"/>
                <w:sz w:val="20"/>
                <w:szCs w:val="20"/>
              </w:rPr>
              <w:t xml:space="preserve"> </w:t>
            </w:r>
            <w:r w:rsidRPr="0006780C">
              <w:rPr>
                <w:rFonts w:eastAsia="Calibri" w:cs="Calibri"/>
                <w:color w:val="000000"/>
                <w:w w:val="99"/>
                <w:sz w:val="20"/>
                <w:szCs w:val="20"/>
              </w:rPr>
              <w:t>cib</w:t>
            </w:r>
            <w:r w:rsidRPr="0006780C">
              <w:rPr>
                <w:rFonts w:eastAsia="Calibri" w:cs="Calibri"/>
                <w:color w:val="000000"/>
                <w:spacing w:val="1"/>
                <w:w w:val="99"/>
                <w:sz w:val="20"/>
                <w:szCs w:val="20"/>
              </w:rPr>
              <w:t>o</w:t>
            </w:r>
            <w:r w:rsidRPr="0006780C">
              <w:rPr>
                <w:rFonts w:eastAsia="Calibri" w:cs="Calibri"/>
                <w:color w:val="000000"/>
                <w:w w:val="99"/>
                <w:sz w:val="20"/>
                <w:szCs w:val="20"/>
              </w:rPr>
              <w:t>,</w:t>
            </w:r>
            <w:r w:rsidRPr="0006780C">
              <w:rPr>
                <w:rFonts w:eastAsia="Calibri" w:cs="Calibri"/>
                <w:color w:val="000000"/>
                <w:spacing w:val="112"/>
                <w:sz w:val="20"/>
                <w:szCs w:val="20"/>
              </w:rPr>
              <w:t xml:space="preserve"> </w:t>
            </w:r>
            <w:r w:rsidRPr="0006780C">
              <w:rPr>
                <w:rFonts w:eastAsia="Calibri" w:cs="Calibri"/>
                <w:color w:val="000000"/>
                <w:spacing w:val="3"/>
                <w:w w:val="99"/>
                <w:sz w:val="20"/>
                <w:szCs w:val="20"/>
              </w:rPr>
              <w:t>a</w:t>
            </w:r>
            <w:r w:rsidRPr="0006780C">
              <w:rPr>
                <w:rFonts w:eastAsia="Calibri" w:cs="Calibri"/>
                <w:color w:val="000000"/>
                <w:w w:val="99"/>
                <w:sz w:val="20"/>
                <w:szCs w:val="20"/>
              </w:rPr>
              <w:t>l</w:t>
            </w:r>
            <w:r w:rsidRPr="0006780C">
              <w:rPr>
                <w:rFonts w:eastAsia="Calibri" w:cs="Calibri"/>
                <w:color w:val="000000"/>
                <w:spacing w:val="-1"/>
                <w:w w:val="99"/>
                <w:sz w:val="20"/>
                <w:szCs w:val="20"/>
              </w:rPr>
              <w:t>l</w:t>
            </w:r>
            <w:r w:rsidRPr="0006780C">
              <w:rPr>
                <w:rFonts w:eastAsia="Calibri" w:cs="Calibri"/>
                <w:color w:val="000000"/>
                <w:w w:val="99"/>
                <w:sz w:val="20"/>
                <w:szCs w:val="20"/>
              </w:rPr>
              <w:t>e</w:t>
            </w:r>
            <w:r w:rsidRPr="0006780C">
              <w:rPr>
                <w:rFonts w:eastAsia="Calibri" w:cs="Calibri"/>
                <w:color w:val="000000"/>
                <w:spacing w:val="115"/>
                <w:sz w:val="20"/>
                <w:szCs w:val="20"/>
              </w:rPr>
              <w:t xml:space="preserve"> </w:t>
            </w:r>
            <w:r w:rsidRPr="0006780C">
              <w:rPr>
                <w:rFonts w:eastAsia="Calibri" w:cs="Calibri"/>
                <w:color w:val="000000"/>
                <w:w w:val="99"/>
                <w:sz w:val="20"/>
                <w:szCs w:val="20"/>
              </w:rPr>
              <w:t>fo</w:t>
            </w:r>
            <w:r w:rsidRPr="0006780C">
              <w:rPr>
                <w:rFonts w:eastAsia="Calibri" w:cs="Calibri"/>
                <w:color w:val="000000"/>
                <w:spacing w:val="1"/>
                <w:w w:val="99"/>
                <w:sz w:val="20"/>
                <w:szCs w:val="20"/>
              </w:rPr>
              <w:t>r</w:t>
            </w:r>
            <w:r w:rsidRPr="0006780C">
              <w:rPr>
                <w:rFonts w:eastAsia="Calibri" w:cs="Calibri"/>
                <w:color w:val="000000"/>
                <w:w w:val="99"/>
                <w:sz w:val="20"/>
                <w:szCs w:val="20"/>
              </w:rPr>
              <w:t>ze</w:t>
            </w:r>
            <w:r w:rsidRPr="0006780C">
              <w:rPr>
                <w:rFonts w:eastAsia="Calibri" w:cs="Calibri"/>
                <w:color w:val="000000"/>
                <w:spacing w:val="114"/>
                <w:sz w:val="20"/>
                <w:szCs w:val="20"/>
              </w:rPr>
              <w:t xml:space="preserve"> </w:t>
            </w:r>
            <w:r w:rsidRPr="0006780C">
              <w:rPr>
                <w:rFonts w:eastAsia="Calibri" w:cs="Calibri"/>
                <w:color w:val="000000"/>
                <w:w w:val="99"/>
                <w:sz w:val="20"/>
                <w:szCs w:val="20"/>
              </w:rPr>
              <w:t>e</w:t>
            </w:r>
            <w:r w:rsidRPr="0006780C">
              <w:rPr>
                <w:rFonts w:eastAsia="Calibri" w:cs="Calibri"/>
                <w:color w:val="000000"/>
                <w:spacing w:val="114"/>
                <w:sz w:val="20"/>
                <w:szCs w:val="20"/>
              </w:rPr>
              <w:t xml:space="preserve"> </w:t>
            </w:r>
            <w:r w:rsidRPr="0006780C">
              <w:rPr>
                <w:rFonts w:eastAsia="Calibri" w:cs="Calibri"/>
                <w:color w:val="000000"/>
                <w:w w:val="99"/>
                <w:sz w:val="20"/>
                <w:szCs w:val="20"/>
              </w:rPr>
              <w:t>al</w:t>
            </w:r>
            <w:r w:rsidRPr="0006780C">
              <w:rPr>
                <w:rFonts w:eastAsia="Calibri" w:cs="Calibri"/>
                <w:color w:val="000000"/>
                <w:sz w:val="20"/>
                <w:szCs w:val="20"/>
              </w:rPr>
              <w:t xml:space="preserve">   </w:t>
            </w:r>
            <w:r w:rsidRPr="0006780C">
              <w:rPr>
                <w:rFonts w:eastAsia="Calibri" w:cs="Calibri"/>
                <w:color w:val="000000"/>
                <w:spacing w:val="1"/>
                <w:w w:val="99"/>
                <w:sz w:val="20"/>
                <w:szCs w:val="20"/>
              </w:rPr>
              <w:t>m</w:t>
            </w:r>
            <w:r w:rsidRPr="0006780C">
              <w:rPr>
                <w:rFonts w:eastAsia="Calibri" w:cs="Calibri"/>
                <w:color w:val="000000"/>
                <w:w w:val="99"/>
                <w:sz w:val="20"/>
                <w:szCs w:val="20"/>
              </w:rPr>
              <w:t>ovime</w:t>
            </w:r>
            <w:r w:rsidRPr="0006780C">
              <w:rPr>
                <w:rFonts w:eastAsia="Calibri" w:cs="Calibri"/>
                <w:color w:val="000000"/>
                <w:spacing w:val="1"/>
                <w:w w:val="99"/>
                <w:sz w:val="20"/>
                <w:szCs w:val="20"/>
              </w:rPr>
              <w:t>nto</w:t>
            </w:r>
            <w:r w:rsidRPr="0006780C">
              <w:rPr>
                <w:rFonts w:eastAsia="Calibri" w:cs="Calibri"/>
                <w:color w:val="000000"/>
                <w:w w:val="99"/>
                <w:sz w:val="20"/>
                <w:szCs w:val="20"/>
              </w:rPr>
              <w:t>,</w:t>
            </w:r>
            <w:r w:rsidRPr="0006780C"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r w:rsidRPr="0006780C">
              <w:rPr>
                <w:rFonts w:eastAsia="Calibri" w:cs="Calibri"/>
                <w:color w:val="000000"/>
                <w:w w:val="99"/>
                <w:sz w:val="20"/>
                <w:szCs w:val="20"/>
              </w:rPr>
              <w:t>al</w:t>
            </w:r>
            <w:r w:rsidRPr="0006780C">
              <w:rPr>
                <w:rFonts w:eastAsia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06780C">
              <w:rPr>
                <w:rFonts w:eastAsia="Calibri" w:cs="Calibri"/>
                <w:color w:val="000000"/>
                <w:w w:val="99"/>
                <w:sz w:val="20"/>
                <w:szCs w:val="20"/>
              </w:rPr>
              <w:t>calo</w:t>
            </w:r>
            <w:r w:rsidRPr="0006780C">
              <w:rPr>
                <w:rFonts w:eastAsia="Calibri" w:cs="Calibri"/>
                <w:color w:val="000000"/>
                <w:spacing w:val="1"/>
                <w:w w:val="99"/>
                <w:sz w:val="20"/>
                <w:szCs w:val="20"/>
              </w:rPr>
              <w:t>re</w:t>
            </w:r>
            <w:r w:rsidRPr="0006780C">
              <w:rPr>
                <w:rFonts w:eastAsia="Calibri" w:cs="Calibri"/>
                <w:color w:val="000000"/>
                <w:w w:val="99"/>
                <w:sz w:val="20"/>
                <w:szCs w:val="20"/>
              </w:rPr>
              <w:t>,</w:t>
            </w:r>
            <w:r w:rsidRPr="0006780C"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r w:rsidRPr="0006780C">
              <w:rPr>
                <w:rFonts w:eastAsia="Calibri" w:cs="Calibri"/>
                <w:color w:val="000000"/>
                <w:w w:val="99"/>
                <w:sz w:val="20"/>
                <w:szCs w:val="20"/>
              </w:rPr>
              <w:t>ec</w:t>
            </w:r>
            <w:r w:rsidRPr="0006780C">
              <w:rPr>
                <w:rFonts w:eastAsia="Calibri" w:cs="Calibri"/>
                <w:color w:val="000000"/>
                <w:spacing w:val="1"/>
                <w:w w:val="99"/>
                <w:sz w:val="20"/>
                <w:szCs w:val="20"/>
              </w:rPr>
              <w:t>c</w:t>
            </w:r>
            <w:r w:rsidRPr="0006780C">
              <w:rPr>
                <w:rFonts w:eastAsia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2579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F3651E">
        <w:trPr>
          <w:trHeight w:val="727"/>
        </w:trPr>
        <w:tc>
          <w:tcPr>
            <w:tcW w:w="3096" w:type="dxa"/>
          </w:tcPr>
          <w:p w:rsidR="00F3651E" w:rsidRPr="00BF387D" w:rsidRDefault="00F3651E" w:rsidP="00F3651E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Osservare e sperimentare sul</w:t>
            </w:r>
          </w:p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campo</w:t>
            </w:r>
          </w:p>
        </w:tc>
        <w:tc>
          <w:tcPr>
            <w:tcW w:w="4793" w:type="dxa"/>
          </w:tcPr>
          <w:p w:rsidR="00F3651E" w:rsidRPr="00BF387D" w:rsidRDefault="00F3651E" w:rsidP="00F365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80C">
              <w:rPr>
                <w:rFonts w:ascii="Times New Roman" w:hAnsi="Times New Roman" w:cs="Times New Roman"/>
                <w:sz w:val="22"/>
                <w:szCs w:val="22"/>
              </w:rPr>
              <w:t>Osservare e interpretare le trasformazioni ambientali naturali (ad opera del sole, di agenti atmosferici, dell’acqua, ecc.).</w:t>
            </w:r>
          </w:p>
        </w:tc>
        <w:tc>
          <w:tcPr>
            <w:tcW w:w="2579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F3651E">
        <w:trPr>
          <w:trHeight w:val="580"/>
        </w:trPr>
        <w:tc>
          <w:tcPr>
            <w:tcW w:w="3096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L’uomo, i viventi e l’ambiente</w:t>
            </w:r>
          </w:p>
        </w:tc>
        <w:tc>
          <w:tcPr>
            <w:tcW w:w="4793" w:type="dxa"/>
          </w:tcPr>
          <w:p w:rsidR="00F3651E" w:rsidRPr="0023019E" w:rsidRDefault="00F3651E" w:rsidP="00F3651E">
            <w:pPr>
              <w:jc w:val="both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 w:rsidRPr="0023019E">
              <w:rPr>
                <w:rFonts w:ascii="Times New Roman" w:eastAsia="CIDFont+F2" w:hAnsi="Times New Roman" w:cs="Times New Roman"/>
                <w:sz w:val="22"/>
                <w:szCs w:val="22"/>
              </w:rPr>
              <w:t>Riconoscere in altri organismi viventi, in relazione c</w:t>
            </w:r>
            <w:r>
              <w:rPr>
                <w:rFonts w:ascii="Times New Roman" w:eastAsia="CIDFont+F2" w:hAnsi="Times New Roman" w:cs="Times New Roman"/>
                <w:sz w:val="22"/>
                <w:szCs w:val="22"/>
              </w:rPr>
              <w:t>o</w:t>
            </w:r>
            <w:r w:rsidRPr="0023019E">
              <w:rPr>
                <w:rFonts w:ascii="Times New Roman" w:eastAsia="CIDFont+F2" w:hAnsi="Times New Roman" w:cs="Times New Roman"/>
                <w:sz w:val="22"/>
                <w:szCs w:val="22"/>
              </w:rPr>
              <w:t>n i loro ambienti, bisogni analoghi ai propri.</w:t>
            </w:r>
          </w:p>
        </w:tc>
        <w:tc>
          <w:tcPr>
            <w:tcW w:w="2579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651E" w:rsidRPr="00727312" w:rsidRDefault="00F3651E" w:rsidP="00727312">
      <w:pPr>
        <w:pStyle w:val="Paragrafoelenco"/>
        <w:numPr>
          <w:ilvl w:val="0"/>
          <w:numId w:val="33"/>
        </w:numPr>
        <w:rPr>
          <w:rFonts w:ascii="Times New Roman" w:hAnsi="Times New Roman" w:cs="Times New Roman"/>
          <w:sz w:val="22"/>
          <w:szCs w:val="22"/>
        </w:rPr>
      </w:pPr>
      <w:r w:rsidRPr="00727312">
        <w:rPr>
          <w:rFonts w:ascii="Times New Roman" w:hAnsi="Times New Roman" w:cs="Times New Roman"/>
          <w:b/>
          <w:bCs/>
          <w:sz w:val="18"/>
          <w:szCs w:val="18"/>
        </w:rPr>
        <w:t>AVANZATO - INTERMEDIO - BASE - IN VIA DI PRIMA ACQUISIZIONE</w:t>
      </w:r>
    </w:p>
    <w:p w:rsidR="00727312" w:rsidRPr="00727312" w:rsidRDefault="00727312" w:rsidP="00727312">
      <w:pPr>
        <w:pStyle w:val="Paragrafoelenco"/>
        <w:rPr>
          <w:rFonts w:ascii="Times New Roman" w:hAnsi="Times New Roman" w:cs="Times New Roman"/>
          <w:sz w:val="22"/>
          <w:szCs w:val="22"/>
        </w:rPr>
      </w:pPr>
    </w:p>
    <w:p w:rsidR="00F3651E" w:rsidRPr="00BF387D" w:rsidRDefault="00F3651E" w:rsidP="00F3651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3118"/>
        <w:gridCol w:w="4827"/>
        <w:gridCol w:w="2115"/>
      </w:tblGrid>
      <w:tr w:rsidR="00F3651E" w:rsidRPr="00BF387D" w:rsidTr="007E5562">
        <w:trPr>
          <w:trHeight w:val="370"/>
        </w:trPr>
        <w:tc>
          <w:tcPr>
            <w:tcW w:w="10060" w:type="dxa"/>
            <w:gridSpan w:val="3"/>
            <w:shd w:val="clear" w:color="auto" w:fill="FFC000"/>
            <w:vAlign w:val="center"/>
          </w:tcPr>
          <w:p w:rsidR="00F3651E" w:rsidRPr="00BF387D" w:rsidRDefault="00F3651E" w:rsidP="00F3651E">
            <w:pPr>
              <w:tabs>
                <w:tab w:val="left" w:pos="315"/>
                <w:tab w:val="center" w:pos="5173"/>
              </w:tabs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TERZA</w:t>
            </w:r>
          </w:p>
        </w:tc>
      </w:tr>
      <w:tr w:rsidR="00F3651E" w:rsidRPr="00BF387D" w:rsidTr="007E5562">
        <w:trPr>
          <w:trHeight w:val="277"/>
        </w:trPr>
        <w:tc>
          <w:tcPr>
            <w:tcW w:w="10060" w:type="dxa"/>
            <w:gridSpan w:val="3"/>
            <w:shd w:val="clear" w:color="auto" w:fill="FFC000"/>
          </w:tcPr>
          <w:p w:rsidR="00F3651E" w:rsidRPr="00BF387D" w:rsidRDefault="00F3651E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MUSICA</w:t>
            </w:r>
          </w:p>
        </w:tc>
      </w:tr>
      <w:tr w:rsidR="00F3651E" w:rsidRPr="00BF387D" w:rsidTr="007E5562">
        <w:trPr>
          <w:trHeight w:val="334"/>
        </w:trPr>
        <w:tc>
          <w:tcPr>
            <w:tcW w:w="3118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7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5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7E5562">
        <w:trPr>
          <w:trHeight w:val="314"/>
        </w:trPr>
        <w:tc>
          <w:tcPr>
            <w:tcW w:w="3118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827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115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(1)</w:t>
            </w:r>
          </w:p>
        </w:tc>
      </w:tr>
      <w:tr w:rsidR="00F3651E" w:rsidRPr="00BF387D" w:rsidTr="007E5562">
        <w:trPr>
          <w:trHeight w:val="334"/>
        </w:trPr>
        <w:tc>
          <w:tcPr>
            <w:tcW w:w="3118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7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115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7E5562">
        <w:trPr>
          <w:trHeight w:val="314"/>
        </w:trPr>
        <w:tc>
          <w:tcPr>
            <w:tcW w:w="3118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7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5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7E5562">
        <w:trPr>
          <w:trHeight w:val="516"/>
        </w:trPr>
        <w:tc>
          <w:tcPr>
            <w:tcW w:w="3118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Ascolto comprensione e produzione</w:t>
            </w:r>
          </w:p>
        </w:tc>
        <w:tc>
          <w:tcPr>
            <w:tcW w:w="4827" w:type="dxa"/>
          </w:tcPr>
          <w:p w:rsidR="00F3651E" w:rsidRPr="00174531" w:rsidRDefault="00F3651E" w:rsidP="00F3651E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Ascoltare brani di vario genere sviluppando la capacità di ascolto e di</w:t>
            </w:r>
            <w:r>
              <w:rPr>
                <w:rFonts w:ascii="Times New Roman" w:eastAsia="CIDFont+F2" w:hAnsi="Times New Roman" w:cs="Times New Roman"/>
                <w:sz w:val="22"/>
                <w:szCs w:val="22"/>
              </w:rPr>
              <w:t xml:space="preserve"> </w:t>
            </w: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attenzione.</w:t>
            </w:r>
          </w:p>
        </w:tc>
        <w:tc>
          <w:tcPr>
            <w:tcW w:w="2115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651E" w:rsidRPr="00BF387D" w:rsidRDefault="00F3651E" w:rsidP="00F3651E">
      <w:pPr>
        <w:rPr>
          <w:rFonts w:ascii="Times New Roman" w:hAnsi="Times New Roman" w:cs="Times New Roman"/>
          <w:sz w:val="22"/>
          <w:szCs w:val="22"/>
        </w:rPr>
      </w:pPr>
      <w:r w:rsidRPr="003E2167">
        <w:rPr>
          <w:rFonts w:ascii="Times New Roman" w:hAnsi="Times New Roman" w:cs="Times New Roman"/>
          <w:b/>
          <w:bCs/>
          <w:sz w:val="18"/>
          <w:szCs w:val="18"/>
        </w:rPr>
        <w:t>(1) AVANZATO - INTERMEDIO - BASE - IN VIA DI PRIMA ACQUISIZIONE</w:t>
      </w:r>
    </w:p>
    <w:p w:rsidR="00F3651E" w:rsidRDefault="00F3651E" w:rsidP="00F3651E">
      <w:pPr>
        <w:rPr>
          <w:rFonts w:ascii="Times New Roman" w:hAnsi="Times New Roman" w:cs="Times New Roman"/>
          <w:sz w:val="22"/>
          <w:szCs w:val="22"/>
        </w:rPr>
      </w:pPr>
    </w:p>
    <w:p w:rsidR="00F3651E" w:rsidRDefault="00F3651E" w:rsidP="00F3651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10201" w:type="dxa"/>
        <w:tblLayout w:type="fixed"/>
        <w:tblLook w:val="04A0" w:firstRow="1" w:lastRow="0" w:firstColumn="1" w:lastColumn="0" w:noHBand="0" w:noVBand="1"/>
      </w:tblPr>
      <w:tblGrid>
        <w:gridCol w:w="3359"/>
        <w:gridCol w:w="4574"/>
        <w:gridCol w:w="2268"/>
      </w:tblGrid>
      <w:tr w:rsidR="00F3651E" w:rsidRPr="00BF387D" w:rsidTr="007E5562">
        <w:trPr>
          <w:trHeight w:val="263"/>
        </w:trPr>
        <w:tc>
          <w:tcPr>
            <w:tcW w:w="10201" w:type="dxa"/>
            <w:gridSpan w:val="3"/>
            <w:shd w:val="clear" w:color="auto" w:fill="FFC000"/>
          </w:tcPr>
          <w:p w:rsidR="00F3651E" w:rsidRPr="00BF387D" w:rsidRDefault="00F3651E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TERZA</w:t>
            </w:r>
          </w:p>
        </w:tc>
      </w:tr>
      <w:tr w:rsidR="00F3651E" w:rsidRPr="00BF387D" w:rsidTr="007E5562">
        <w:trPr>
          <w:trHeight w:val="262"/>
        </w:trPr>
        <w:tc>
          <w:tcPr>
            <w:tcW w:w="10201" w:type="dxa"/>
            <w:gridSpan w:val="3"/>
            <w:shd w:val="clear" w:color="auto" w:fill="FFC000"/>
          </w:tcPr>
          <w:p w:rsidR="00F3651E" w:rsidRPr="00BF387D" w:rsidRDefault="00F3651E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ARTE E IMMAGINE</w:t>
            </w:r>
          </w:p>
        </w:tc>
      </w:tr>
      <w:tr w:rsidR="00F3651E" w:rsidRPr="00BF387D" w:rsidTr="007E5562">
        <w:trPr>
          <w:trHeight w:val="175"/>
        </w:trPr>
        <w:tc>
          <w:tcPr>
            <w:tcW w:w="3359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4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7E5562">
        <w:trPr>
          <w:trHeight w:val="164"/>
        </w:trPr>
        <w:tc>
          <w:tcPr>
            <w:tcW w:w="3359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574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268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(1)</w:t>
            </w:r>
          </w:p>
        </w:tc>
      </w:tr>
      <w:tr w:rsidR="00F3651E" w:rsidRPr="00BF387D" w:rsidTr="007E5562">
        <w:trPr>
          <w:trHeight w:val="350"/>
        </w:trPr>
        <w:tc>
          <w:tcPr>
            <w:tcW w:w="3359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4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268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7E5562">
        <w:trPr>
          <w:trHeight w:val="1035"/>
        </w:trPr>
        <w:tc>
          <w:tcPr>
            <w:tcW w:w="3359" w:type="dxa"/>
          </w:tcPr>
          <w:p w:rsidR="00F3651E" w:rsidRPr="00BF387D" w:rsidRDefault="00F3651E" w:rsidP="00F3651E">
            <w:pPr>
              <w:spacing w:line="0" w:lineRule="atLeast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Esprimersi e</w:t>
            </w:r>
          </w:p>
          <w:p w:rsidR="00F3651E" w:rsidRPr="00BF387D" w:rsidRDefault="00F3651E" w:rsidP="00F3651E">
            <w:pPr>
              <w:spacing w:line="1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3651E" w:rsidRPr="00BF387D" w:rsidRDefault="00F3651E" w:rsidP="00F3651E">
            <w:pPr>
              <w:spacing w:line="0" w:lineRule="atLeast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comunicare</w:t>
            </w:r>
          </w:p>
          <w:p w:rsidR="00F3651E" w:rsidRPr="00BF387D" w:rsidRDefault="00F3651E" w:rsidP="00F3651E">
            <w:pPr>
              <w:spacing w:line="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4" w:type="dxa"/>
          </w:tcPr>
          <w:p w:rsidR="00F3651E" w:rsidRPr="00BF387D" w:rsidRDefault="00F3651E" w:rsidP="00F3651E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Esprimere sensazioni</w:t>
            </w:r>
            <w:r>
              <w:rPr>
                <w:rFonts w:ascii="Times New Roman" w:eastAsia="CIDFont+F2" w:hAnsi="Times New Roman" w:cs="Times New Roman"/>
                <w:sz w:val="22"/>
                <w:szCs w:val="22"/>
              </w:rPr>
              <w:t>,</w:t>
            </w: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 xml:space="preserve"> emozioni, pensi</w:t>
            </w:r>
            <w:r>
              <w:rPr>
                <w:rFonts w:ascii="Times New Roman" w:eastAsia="CIDFont+F2" w:hAnsi="Times New Roman" w:cs="Times New Roman"/>
                <w:sz w:val="22"/>
                <w:szCs w:val="22"/>
              </w:rPr>
              <w:t xml:space="preserve">eri in produzioni di vario tipo </w:t>
            </w: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utilizzando materiali e tecniche adeguate e integrando vari tipi di linguaggi.</w:t>
            </w:r>
          </w:p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7E5562">
        <w:trPr>
          <w:trHeight w:val="879"/>
        </w:trPr>
        <w:tc>
          <w:tcPr>
            <w:tcW w:w="3359" w:type="dxa"/>
          </w:tcPr>
          <w:p w:rsidR="00F3651E" w:rsidRPr="00BF387D" w:rsidRDefault="00F3651E" w:rsidP="00F3651E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Osservare, leggere le immagini/Comprendere e apprezzare le opere d’arte</w:t>
            </w:r>
          </w:p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4" w:type="dxa"/>
          </w:tcPr>
          <w:p w:rsidR="00F3651E" w:rsidRPr="00BF387D" w:rsidRDefault="00F3651E" w:rsidP="00F36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Esplorare e riconoscere attraverso un approccio operativo le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immagini </w:t>
            </w:r>
            <w:r w:rsidRPr="00BF387D">
              <w:rPr>
                <w:rFonts w:ascii="Times New Roman" w:hAnsi="Times New Roman" w:cs="Times New Roman"/>
                <w:bCs/>
                <w:sz w:val="22"/>
                <w:szCs w:val="22"/>
              </w:rPr>
              <w:t>contenute in testi di vario tipo.</w:t>
            </w:r>
          </w:p>
        </w:tc>
        <w:tc>
          <w:tcPr>
            <w:tcW w:w="2268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651E" w:rsidRPr="0033338F" w:rsidRDefault="00F3651E" w:rsidP="00F3651E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33338F">
        <w:rPr>
          <w:rFonts w:ascii="Times New Roman" w:hAnsi="Times New Roman" w:cs="Times New Roman"/>
          <w:b/>
          <w:bCs/>
          <w:sz w:val="18"/>
          <w:szCs w:val="18"/>
        </w:rPr>
        <w:t>AVANZATO - INTERMEDIO - BASE - IN VIA DI PRIMA ACQUISIZIONE</w:t>
      </w:r>
    </w:p>
    <w:p w:rsidR="00F3651E" w:rsidRPr="002B1CD2" w:rsidRDefault="00F3651E" w:rsidP="00F3651E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F3651E" w:rsidRDefault="00F3651E" w:rsidP="00F3651E">
      <w:pPr>
        <w:rPr>
          <w:rFonts w:ascii="Times New Roman" w:hAnsi="Times New Roman" w:cs="Times New Roman"/>
          <w:sz w:val="22"/>
          <w:szCs w:val="22"/>
        </w:rPr>
      </w:pPr>
    </w:p>
    <w:p w:rsidR="00F3651E" w:rsidRDefault="00F3651E" w:rsidP="00F3651E">
      <w:pPr>
        <w:rPr>
          <w:rFonts w:ascii="Times New Roman" w:hAnsi="Times New Roman" w:cs="Times New Roman"/>
          <w:sz w:val="22"/>
          <w:szCs w:val="22"/>
        </w:rPr>
      </w:pPr>
    </w:p>
    <w:p w:rsidR="00F3651E" w:rsidRPr="00BF387D" w:rsidRDefault="00F3651E" w:rsidP="00F3651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993"/>
        <w:gridCol w:w="4584"/>
        <w:gridCol w:w="2624"/>
      </w:tblGrid>
      <w:tr w:rsidR="00F3651E" w:rsidRPr="00BF387D" w:rsidTr="007E5562">
        <w:trPr>
          <w:trHeight w:val="355"/>
        </w:trPr>
        <w:tc>
          <w:tcPr>
            <w:tcW w:w="10201" w:type="dxa"/>
            <w:gridSpan w:val="3"/>
            <w:shd w:val="clear" w:color="auto" w:fill="FFC000"/>
          </w:tcPr>
          <w:p w:rsidR="00F3651E" w:rsidRPr="00BF387D" w:rsidRDefault="00F3651E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TERZA</w:t>
            </w:r>
          </w:p>
        </w:tc>
      </w:tr>
      <w:tr w:rsidR="00F3651E" w:rsidRPr="00BF387D" w:rsidTr="007E5562">
        <w:trPr>
          <w:trHeight w:val="354"/>
        </w:trPr>
        <w:tc>
          <w:tcPr>
            <w:tcW w:w="10201" w:type="dxa"/>
            <w:gridSpan w:val="3"/>
            <w:shd w:val="clear" w:color="auto" w:fill="FFC000"/>
          </w:tcPr>
          <w:p w:rsidR="00F3651E" w:rsidRPr="00BF387D" w:rsidRDefault="00F3651E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ED. FISICA</w:t>
            </w:r>
          </w:p>
        </w:tc>
      </w:tr>
      <w:tr w:rsidR="00F3651E" w:rsidRPr="00BF387D" w:rsidTr="007E5562">
        <w:trPr>
          <w:trHeight w:val="236"/>
        </w:trPr>
        <w:tc>
          <w:tcPr>
            <w:tcW w:w="2993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4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4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7E5562">
        <w:trPr>
          <w:trHeight w:val="222"/>
        </w:trPr>
        <w:tc>
          <w:tcPr>
            <w:tcW w:w="2993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584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624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(1)</w:t>
            </w:r>
          </w:p>
        </w:tc>
      </w:tr>
      <w:tr w:rsidR="00F3651E" w:rsidRPr="00BF387D" w:rsidTr="007E5562">
        <w:trPr>
          <w:trHeight w:val="236"/>
        </w:trPr>
        <w:tc>
          <w:tcPr>
            <w:tcW w:w="2993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4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624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7E5562">
        <w:trPr>
          <w:trHeight w:val="1329"/>
        </w:trPr>
        <w:tc>
          <w:tcPr>
            <w:tcW w:w="2993" w:type="dxa"/>
            <w:vAlign w:val="center"/>
          </w:tcPr>
          <w:p w:rsidR="00F3651E" w:rsidRPr="00BF387D" w:rsidRDefault="00F3651E" w:rsidP="00F3651E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Il corpo e la sua relazione con lo spazio e il tempo</w:t>
            </w:r>
          </w:p>
          <w:p w:rsidR="00F3651E" w:rsidRDefault="00F3651E" w:rsidP="00F3651E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3651E" w:rsidRDefault="00F3651E" w:rsidP="00F3651E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3651E" w:rsidRPr="00F754ED" w:rsidRDefault="00F3651E" w:rsidP="00F3651E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84" w:type="dxa"/>
          </w:tcPr>
          <w:p w:rsidR="00F3651E" w:rsidRDefault="00F3651E" w:rsidP="00F3651E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Coordinare e utilizzare diversi schemi motori ed eseguire semplici percorsi</w:t>
            </w:r>
            <w:r>
              <w:rPr>
                <w:rFonts w:ascii="Times New Roman" w:eastAsia="CIDFont+F2" w:hAnsi="Times New Roman" w:cs="Times New Roman"/>
                <w:sz w:val="22"/>
                <w:szCs w:val="22"/>
              </w:rPr>
              <w:t xml:space="preserve"> </w:t>
            </w: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 xml:space="preserve">strutturati. </w:t>
            </w:r>
          </w:p>
          <w:p w:rsidR="00F3651E" w:rsidRDefault="00F3651E" w:rsidP="00F3651E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</w:p>
          <w:p w:rsidR="00F3651E" w:rsidRPr="00BF387D" w:rsidRDefault="00F3651E" w:rsidP="00F3651E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Utilizzare il corpo e il movimento per esprimere emozioni e sentimenti.</w:t>
            </w:r>
          </w:p>
        </w:tc>
        <w:tc>
          <w:tcPr>
            <w:tcW w:w="2624" w:type="dxa"/>
          </w:tcPr>
          <w:p w:rsidR="00F3651E" w:rsidRPr="00BF387D" w:rsidRDefault="00F3651E" w:rsidP="00F3651E">
            <w:pPr>
              <w:jc w:val="both"/>
              <w:rPr>
                <w:rFonts w:ascii="Times New Roman" w:eastAsia="CIDFont+F2" w:hAnsi="Times New Roman" w:cs="Times New Roman"/>
                <w:sz w:val="22"/>
                <w:szCs w:val="22"/>
              </w:rPr>
            </w:pPr>
          </w:p>
          <w:p w:rsidR="00F3651E" w:rsidRPr="00BF387D" w:rsidRDefault="00F3651E" w:rsidP="00F3651E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7E5562">
        <w:trPr>
          <w:trHeight w:val="700"/>
        </w:trPr>
        <w:tc>
          <w:tcPr>
            <w:tcW w:w="2993" w:type="dxa"/>
            <w:vAlign w:val="center"/>
          </w:tcPr>
          <w:p w:rsidR="00F3651E" w:rsidRPr="00BF387D" w:rsidRDefault="00F3651E" w:rsidP="00F3651E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Il gioco, lo sport, le regole e il fair play</w:t>
            </w:r>
          </w:p>
        </w:tc>
        <w:tc>
          <w:tcPr>
            <w:tcW w:w="4584" w:type="dxa"/>
          </w:tcPr>
          <w:p w:rsidR="00F3651E" w:rsidRPr="00115118" w:rsidRDefault="00F3651E" w:rsidP="00F3651E">
            <w:pPr>
              <w:ind w:right="374"/>
              <w:jc w:val="both"/>
              <w:rPr>
                <w:bCs/>
                <w:sz w:val="20"/>
                <w:szCs w:val="20"/>
              </w:rPr>
            </w:pPr>
            <w:r w:rsidRPr="00115118">
              <w:rPr>
                <w:bCs/>
                <w:sz w:val="20"/>
                <w:szCs w:val="20"/>
              </w:rPr>
              <w:t xml:space="preserve">Cooperare e interagire positivamente con gli altri, </w:t>
            </w:r>
            <w:r>
              <w:rPr>
                <w:bCs/>
                <w:sz w:val="20"/>
                <w:szCs w:val="20"/>
              </w:rPr>
              <w:t xml:space="preserve">nel gioco libero o strutturato, </w:t>
            </w:r>
            <w:r w:rsidRPr="00115118">
              <w:rPr>
                <w:bCs/>
                <w:sz w:val="20"/>
                <w:szCs w:val="20"/>
              </w:rPr>
              <w:t>consapevoli del “valore” delle regole e dell’importanza di rispettarle.</w:t>
            </w:r>
          </w:p>
        </w:tc>
        <w:tc>
          <w:tcPr>
            <w:tcW w:w="2624" w:type="dxa"/>
          </w:tcPr>
          <w:p w:rsidR="00F3651E" w:rsidRPr="00BF387D" w:rsidRDefault="00F3651E" w:rsidP="00F3651E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7E5562">
        <w:trPr>
          <w:trHeight w:val="660"/>
        </w:trPr>
        <w:tc>
          <w:tcPr>
            <w:tcW w:w="2993" w:type="dxa"/>
            <w:vAlign w:val="center"/>
          </w:tcPr>
          <w:p w:rsidR="00F3651E" w:rsidRPr="00115118" w:rsidRDefault="00F3651E" w:rsidP="00F3651E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Salute e benessere, prevenzione e sicurezza</w:t>
            </w:r>
          </w:p>
        </w:tc>
        <w:tc>
          <w:tcPr>
            <w:tcW w:w="4584" w:type="dxa"/>
          </w:tcPr>
          <w:p w:rsidR="00F3651E" w:rsidRPr="00BF387D" w:rsidRDefault="00F3651E" w:rsidP="00F3651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 xml:space="preserve">Conoscere e seguire norme igieniche e di sicurezza. </w:t>
            </w:r>
          </w:p>
          <w:p w:rsidR="00F3651E" w:rsidRPr="00BF387D" w:rsidRDefault="00F3651E" w:rsidP="00F3651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4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651E" w:rsidRPr="007E5562" w:rsidRDefault="00F3651E" w:rsidP="007E5562">
      <w:pPr>
        <w:pStyle w:val="Paragrafoelenco"/>
        <w:numPr>
          <w:ilvl w:val="0"/>
          <w:numId w:val="30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7E5562">
        <w:rPr>
          <w:rFonts w:ascii="Times New Roman" w:hAnsi="Times New Roman" w:cs="Times New Roman"/>
          <w:b/>
          <w:bCs/>
          <w:sz w:val="18"/>
          <w:szCs w:val="18"/>
        </w:rPr>
        <w:t>AVANZATO - INTERMEDIO - BASE - IN VIA DI PRIMA ACQUISIZIONE</w:t>
      </w:r>
    </w:p>
    <w:p w:rsidR="007E5562" w:rsidRDefault="007E5562" w:rsidP="007E5562">
      <w:pPr>
        <w:pStyle w:val="Paragrafoelenco"/>
        <w:rPr>
          <w:rFonts w:ascii="Times New Roman" w:hAnsi="Times New Roman" w:cs="Times New Roman"/>
          <w:sz w:val="22"/>
          <w:szCs w:val="22"/>
        </w:rPr>
      </w:pPr>
    </w:p>
    <w:p w:rsidR="007E5562" w:rsidRPr="007E5562" w:rsidRDefault="007E5562" w:rsidP="007E5562">
      <w:pPr>
        <w:pStyle w:val="Paragrafoelenco"/>
        <w:rPr>
          <w:rFonts w:ascii="Times New Roman" w:hAnsi="Times New Roman" w:cs="Times New Roman"/>
          <w:sz w:val="22"/>
          <w:szCs w:val="22"/>
        </w:rPr>
      </w:pPr>
    </w:p>
    <w:p w:rsidR="00F3651E" w:rsidRDefault="00F3651E" w:rsidP="00F3651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10206" w:type="dxa"/>
        <w:tblInd w:w="-5" w:type="dxa"/>
        <w:tblLook w:val="04A0" w:firstRow="1" w:lastRow="0" w:firstColumn="1" w:lastColumn="0" w:noHBand="0" w:noVBand="1"/>
      </w:tblPr>
      <w:tblGrid>
        <w:gridCol w:w="2985"/>
        <w:gridCol w:w="4595"/>
        <w:gridCol w:w="2626"/>
      </w:tblGrid>
      <w:tr w:rsidR="00F3651E" w:rsidRPr="00BF387D" w:rsidTr="007E5562">
        <w:trPr>
          <w:trHeight w:val="403"/>
        </w:trPr>
        <w:tc>
          <w:tcPr>
            <w:tcW w:w="10206" w:type="dxa"/>
            <w:gridSpan w:val="3"/>
            <w:shd w:val="clear" w:color="auto" w:fill="FFC000"/>
          </w:tcPr>
          <w:p w:rsidR="00F3651E" w:rsidRPr="00BF387D" w:rsidRDefault="00F3651E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TERZA</w:t>
            </w:r>
          </w:p>
        </w:tc>
      </w:tr>
      <w:tr w:rsidR="00F3651E" w:rsidRPr="00BF387D" w:rsidTr="007E5562">
        <w:trPr>
          <w:trHeight w:val="402"/>
        </w:trPr>
        <w:tc>
          <w:tcPr>
            <w:tcW w:w="10206" w:type="dxa"/>
            <w:gridSpan w:val="3"/>
            <w:shd w:val="clear" w:color="auto" w:fill="FFC000"/>
          </w:tcPr>
          <w:p w:rsidR="00F3651E" w:rsidRPr="00BF387D" w:rsidRDefault="00F3651E" w:rsidP="00F365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TECNOLOGIA</w:t>
            </w:r>
          </w:p>
        </w:tc>
      </w:tr>
      <w:tr w:rsidR="00F3651E" w:rsidRPr="00BF387D" w:rsidTr="007E5562">
        <w:trPr>
          <w:trHeight w:val="268"/>
        </w:trPr>
        <w:tc>
          <w:tcPr>
            <w:tcW w:w="2985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5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6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7E5562">
        <w:trPr>
          <w:trHeight w:val="252"/>
        </w:trPr>
        <w:tc>
          <w:tcPr>
            <w:tcW w:w="2985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595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626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(1)</w:t>
            </w:r>
          </w:p>
        </w:tc>
      </w:tr>
      <w:tr w:rsidR="00F3651E" w:rsidRPr="00BF387D" w:rsidTr="007E5562">
        <w:trPr>
          <w:trHeight w:val="268"/>
        </w:trPr>
        <w:tc>
          <w:tcPr>
            <w:tcW w:w="2985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5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626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7E5562">
        <w:trPr>
          <w:trHeight w:val="664"/>
        </w:trPr>
        <w:tc>
          <w:tcPr>
            <w:tcW w:w="2985" w:type="dxa"/>
          </w:tcPr>
          <w:p w:rsidR="00F3651E" w:rsidRPr="00BF387D" w:rsidRDefault="00F3651E" w:rsidP="00F3651E">
            <w:pPr>
              <w:spacing w:line="0" w:lineRule="atLeast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Vedere e osservare</w:t>
            </w:r>
          </w:p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5" w:type="dxa"/>
          </w:tcPr>
          <w:p w:rsidR="00F3651E" w:rsidRPr="00CD09B4" w:rsidRDefault="00F3651E" w:rsidP="00F36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D09B4">
              <w:rPr>
                <w:rFonts w:ascii="Times New Roman" w:hAnsi="Times New Roman" w:cs="Times New Roman"/>
                <w:bCs/>
                <w:sz w:val="22"/>
                <w:szCs w:val="22"/>
              </w:rPr>
              <w:t>Utilizzare il disegno per rappresentare semplici</w:t>
            </w:r>
          </w:p>
          <w:p w:rsidR="00F3651E" w:rsidRPr="00CD09B4" w:rsidRDefault="00F3651E" w:rsidP="00F3651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D09B4">
              <w:rPr>
                <w:rFonts w:ascii="Times New Roman" w:hAnsi="Times New Roman" w:cs="Times New Roman"/>
                <w:bCs/>
                <w:sz w:val="22"/>
                <w:szCs w:val="22"/>
              </w:rPr>
              <w:t>oggetti.</w:t>
            </w:r>
          </w:p>
        </w:tc>
        <w:tc>
          <w:tcPr>
            <w:tcW w:w="2626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7E5562">
        <w:trPr>
          <w:trHeight w:val="806"/>
        </w:trPr>
        <w:tc>
          <w:tcPr>
            <w:tcW w:w="2985" w:type="dxa"/>
          </w:tcPr>
          <w:p w:rsidR="00F3651E" w:rsidRDefault="00F3651E" w:rsidP="00F3651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E5562" w:rsidRPr="00BF387D" w:rsidRDefault="007E5562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5" w:type="dxa"/>
          </w:tcPr>
          <w:p w:rsidR="00F3651E" w:rsidRPr="00BF387D" w:rsidRDefault="00F3651E" w:rsidP="00F36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Cs/>
                <w:sz w:val="22"/>
                <w:szCs w:val="22"/>
              </w:rPr>
              <w:t>Seguire le istruzioni per realizzare un oggetto in</w:t>
            </w:r>
          </w:p>
          <w:p w:rsidR="00F3651E" w:rsidRPr="00BF387D" w:rsidRDefault="00F3651E" w:rsidP="00F36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cartoncino </w:t>
            </w:r>
          </w:p>
        </w:tc>
        <w:tc>
          <w:tcPr>
            <w:tcW w:w="2626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651E" w:rsidRPr="007E5562" w:rsidRDefault="007E5562" w:rsidP="007E5562">
      <w:pPr>
        <w:pStyle w:val="Paragrafoelenco"/>
        <w:numPr>
          <w:ilvl w:val="0"/>
          <w:numId w:val="3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 w:rsidR="00F3651E" w:rsidRPr="007E5562">
        <w:rPr>
          <w:rFonts w:ascii="Times New Roman" w:hAnsi="Times New Roman" w:cs="Times New Roman"/>
          <w:b/>
          <w:bCs/>
          <w:sz w:val="18"/>
          <w:szCs w:val="18"/>
        </w:rPr>
        <w:t>VANZATO - INTERMEDIO - BASE - IN VIA DI PRIMA ACQUISIZIONE</w:t>
      </w:r>
    </w:p>
    <w:p w:rsidR="00F3651E" w:rsidRDefault="00F3651E" w:rsidP="00F3651E">
      <w:pPr>
        <w:rPr>
          <w:rFonts w:ascii="Times New Roman" w:hAnsi="Times New Roman" w:cs="Times New Roman"/>
          <w:sz w:val="22"/>
          <w:szCs w:val="22"/>
        </w:rPr>
      </w:pPr>
    </w:p>
    <w:p w:rsidR="00F3651E" w:rsidRDefault="00F3651E" w:rsidP="00F3651E">
      <w:pPr>
        <w:rPr>
          <w:rFonts w:ascii="Times New Roman" w:hAnsi="Times New Roman" w:cs="Times New Roman"/>
          <w:sz w:val="22"/>
          <w:szCs w:val="22"/>
        </w:rPr>
      </w:pPr>
    </w:p>
    <w:p w:rsidR="00F3651E" w:rsidRDefault="00F3651E" w:rsidP="00F3651E">
      <w:pPr>
        <w:rPr>
          <w:rFonts w:ascii="Times New Roman" w:hAnsi="Times New Roman" w:cs="Times New Roman"/>
          <w:sz w:val="22"/>
          <w:szCs w:val="22"/>
        </w:rPr>
      </w:pPr>
    </w:p>
    <w:p w:rsidR="00F3651E" w:rsidRDefault="00F3651E" w:rsidP="00F3651E">
      <w:pPr>
        <w:rPr>
          <w:rFonts w:ascii="Times New Roman" w:hAnsi="Times New Roman" w:cs="Times New Roman"/>
          <w:sz w:val="22"/>
          <w:szCs w:val="22"/>
        </w:rPr>
      </w:pPr>
    </w:p>
    <w:p w:rsidR="00F3651E" w:rsidRDefault="00F3651E" w:rsidP="00F3651E">
      <w:pPr>
        <w:rPr>
          <w:rFonts w:ascii="Times New Roman" w:hAnsi="Times New Roman" w:cs="Times New Roman"/>
          <w:sz w:val="22"/>
          <w:szCs w:val="22"/>
        </w:rPr>
      </w:pPr>
    </w:p>
    <w:p w:rsidR="00F3651E" w:rsidRPr="00BF387D" w:rsidRDefault="00F3651E" w:rsidP="00F3651E">
      <w:pPr>
        <w:rPr>
          <w:rFonts w:ascii="Times New Roman" w:hAnsi="Times New Roman" w:cs="Times New Roman"/>
          <w:sz w:val="22"/>
          <w:szCs w:val="22"/>
        </w:rPr>
      </w:pPr>
      <w:r w:rsidRPr="0033491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971"/>
        <w:gridCol w:w="4592"/>
        <w:gridCol w:w="2638"/>
      </w:tblGrid>
      <w:tr w:rsidR="00F3651E" w:rsidRPr="00BF387D" w:rsidTr="007E5562">
        <w:trPr>
          <w:trHeight w:val="363"/>
        </w:trPr>
        <w:tc>
          <w:tcPr>
            <w:tcW w:w="10201" w:type="dxa"/>
            <w:gridSpan w:val="3"/>
            <w:shd w:val="clear" w:color="auto" w:fill="FFC000"/>
          </w:tcPr>
          <w:p w:rsidR="00F3651E" w:rsidRPr="00BF387D" w:rsidRDefault="00F3651E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TERZA</w:t>
            </w:r>
          </w:p>
        </w:tc>
      </w:tr>
      <w:tr w:rsidR="00F3651E" w:rsidRPr="00BF387D" w:rsidTr="007E5562">
        <w:trPr>
          <w:trHeight w:val="362"/>
        </w:trPr>
        <w:tc>
          <w:tcPr>
            <w:tcW w:w="10201" w:type="dxa"/>
            <w:gridSpan w:val="3"/>
            <w:shd w:val="clear" w:color="auto" w:fill="FFC000"/>
          </w:tcPr>
          <w:p w:rsidR="00F3651E" w:rsidRPr="00BF387D" w:rsidRDefault="00F3651E" w:rsidP="00F3651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EDUCAZIONE CIVICA</w:t>
            </w:r>
          </w:p>
        </w:tc>
      </w:tr>
      <w:tr w:rsidR="00F3651E" w:rsidRPr="00BF387D" w:rsidTr="007E5562">
        <w:trPr>
          <w:trHeight w:val="241"/>
        </w:trPr>
        <w:tc>
          <w:tcPr>
            <w:tcW w:w="2971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2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8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7E5562">
        <w:trPr>
          <w:trHeight w:val="227"/>
        </w:trPr>
        <w:tc>
          <w:tcPr>
            <w:tcW w:w="2971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592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638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F3651E" w:rsidRPr="00BF387D" w:rsidTr="007E5562">
        <w:trPr>
          <w:trHeight w:val="241"/>
        </w:trPr>
        <w:tc>
          <w:tcPr>
            <w:tcW w:w="2971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2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638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7E5562">
        <w:trPr>
          <w:trHeight w:val="227"/>
        </w:trPr>
        <w:tc>
          <w:tcPr>
            <w:tcW w:w="2971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2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8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7E5562">
        <w:trPr>
          <w:trHeight w:val="654"/>
        </w:trPr>
        <w:tc>
          <w:tcPr>
            <w:tcW w:w="2971" w:type="dxa"/>
            <w:vMerge w:val="restart"/>
          </w:tcPr>
          <w:p w:rsidR="00F3651E" w:rsidRPr="00D90B72" w:rsidRDefault="00F3651E" w:rsidP="00F365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B72">
              <w:rPr>
                <w:rFonts w:ascii="Times New Roman" w:hAnsi="Times New Roman" w:cs="Times New Roman"/>
                <w:b/>
                <w:sz w:val="20"/>
                <w:szCs w:val="20"/>
              </w:rPr>
              <w:t>Costituzione, diritto, legalità e solidarietà</w:t>
            </w:r>
          </w:p>
        </w:tc>
        <w:tc>
          <w:tcPr>
            <w:tcW w:w="4592" w:type="dxa"/>
          </w:tcPr>
          <w:p w:rsidR="00F3651E" w:rsidRPr="00D90B72" w:rsidRDefault="00F3651E" w:rsidP="00F3651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90B72">
              <w:rPr>
                <w:rFonts w:ascii="Times New Roman" w:hAnsi="Times New Roman" w:cs="Times New Roman"/>
                <w:sz w:val="22"/>
                <w:szCs w:val="22"/>
              </w:rPr>
              <w:t xml:space="preserve">Avere consapevolezza dei propri diritti e doveri, delle regole del vivere insieme. </w:t>
            </w:r>
          </w:p>
        </w:tc>
        <w:tc>
          <w:tcPr>
            <w:tcW w:w="2638" w:type="dxa"/>
          </w:tcPr>
          <w:p w:rsidR="00F3651E" w:rsidRPr="00D90B72" w:rsidRDefault="00F3651E" w:rsidP="00F3651E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3651E" w:rsidRPr="00D90B72" w:rsidRDefault="00F3651E" w:rsidP="00F3651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7E5562">
        <w:trPr>
          <w:trHeight w:val="526"/>
        </w:trPr>
        <w:tc>
          <w:tcPr>
            <w:tcW w:w="2971" w:type="dxa"/>
            <w:vMerge/>
          </w:tcPr>
          <w:p w:rsidR="00F3651E" w:rsidRPr="00D90B72" w:rsidRDefault="00F3651E" w:rsidP="00F365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2" w:type="dxa"/>
          </w:tcPr>
          <w:p w:rsidR="00F3651E" w:rsidRPr="00D90B72" w:rsidRDefault="00F3651E" w:rsidP="00F3651E">
            <w:pPr>
              <w:jc w:val="both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 w:rsidRPr="00D90B72">
              <w:rPr>
                <w:rFonts w:ascii="Times New Roman" w:hAnsi="Times New Roman" w:cs="Times New Roman"/>
                <w:bCs/>
                <w:sz w:val="22"/>
                <w:szCs w:val="22"/>
              </w:rPr>
              <w:t>Ascoltare, comprendere e accettare opinioni e comportamenti diversi dal proprio.</w:t>
            </w:r>
          </w:p>
        </w:tc>
        <w:tc>
          <w:tcPr>
            <w:tcW w:w="2638" w:type="dxa"/>
          </w:tcPr>
          <w:p w:rsidR="00F3651E" w:rsidRPr="00D90B72" w:rsidRDefault="00F3651E" w:rsidP="00F3651E">
            <w:pPr>
              <w:jc w:val="both"/>
              <w:rPr>
                <w:rFonts w:ascii="Times New Roman" w:eastAsia="CIDFont+F2" w:hAnsi="Times New Roman" w:cs="Times New Roman"/>
                <w:sz w:val="22"/>
                <w:szCs w:val="22"/>
              </w:rPr>
            </w:pPr>
          </w:p>
        </w:tc>
      </w:tr>
      <w:tr w:rsidR="00F3651E" w:rsidRPr="00BF387D" w:rsidTr="007E5562">
        <w:trPr>
          <w:trHeight w:val="870"/>
        </w:trPr>
        <w:tc>
          <w:tcPr>
            <w:tcW w:w="2971" w:type="dxa"/>
          </w:tcPr>
          <w:p w:rsidR="00F3651E" w:rsidRPr="00D90B72" w:rsidRDefault="00F3651E" w:rsidP="00F365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B72">
              <w:rPr>
                <w:rFonts w:ascii="Times New Roman" w:hAnsi="Times New Roman" w:cs="Times New Roman"/>
                <w:b/>
                <w:sz w:val="20"/>
                <w:szCs w:val="20"/>
              </w:rPr>
              <w:t>Cittadinanza digitale</w:t>
            </w:r>
          </w:p>
        </w:tc>
        <w:tc>
          <w:tcPr>
            <w:tcW w:w="4592" w:type="dxa"/>
          </w:tcPr>
          <w:p w:rsidR="00F3651E" w:rsidRPr="00BF387D" w:rsidRDefault="00F3651E" w:rsidP="00F3651E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Conoscere alcune possibilità della rete e saperla utilizzare con l'aiuto di un adulto; conoscere la netiquette e rispettarne le indicazioni.</w:t>
            </w:r>
          </w:p>
        </w:tc>
        <w:tc>
          <w:tcPr>
            <w:tcW w:w="2638" w:type="dxa"/>
          </w:tcPr>
          <w:p w:rsidR="00F3651E" w:rsidRPr="00BF387D" w:rsidRDefault="00F3651E" w:rsidP="00F365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651E" w:rsidRDefault="00F3651E" w:rsidP="00F3651E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A40F2E">
        <w:rPr>
          <w:rFonts w:ascii="Times New Roman" w:hAnsi="Times New Roman" w:cs="Times New Roman"/>
          <w:b/>
          <w:bCs/>
          <w:sz w:val="18"/>
          <w:szCs w:val="18"/>
        </w:rPr>
        <w:t>AVANZATO - INTERMEDIO - BASE - IN VIA DI PRIMA ACQUISIZIONE</w:t>
      </w:r>
    </w:p>
    <w:tbl>
      <w:tblPr>
        <w:tblStyle w:val="Grigliatabella"/>
        <w:tblpPr w:leftFromText="141" w:rightFromText="141" w:vertAnchor="page" w:horzAnchor="margin" w:tblpY="6331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149D3" w:rsidRPr="00DB7133" w:rsidTr="00615A28">
        <w:trPr>
          <w:trHeight w:val="172"/>
        </w:trPr>
        <w:tc>
          <w:tcPr>
            <w:tcW w:w="10201" w:type="dxa"/>
            <w:shd w:val="clear" w:color="auto" w:fill="FFC000"/>
          </w:tcPr>
          <w:p w:rsidR="00A149D3" w:rsidRPr="00DB7133" w:rsidRDefault="00A149D3" w:rsidP="00A149D3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B713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CLASSE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TERZA</w:t>
            </w:r>
          </w:p>
        </w:tc>
      </w:tr>
      <w:tr w:rsidR="00A149D3" w:rsidRPr="00DB7133" w:rsidTr="00615A28">
        <w:trPr>
          <w:trHeight w:val="172"/>
        </w:trPr>
        <w:tc>
          <w:tcPr>
            <w:tcW w:w="10201" w:type="dxa"/>
            <w:shd w:val="clear" w:color="auto" w:fill="FFC000"/>
          </w:tcPr>
          <w:p w:rsidR="00A149D3" w:rsidRPr="00DB7133" w:rsidRDefault="00A149D3" w:rsidP="00A149D3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B71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DISCIPLINA: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RELIGIONE</w:t>
            </w:r>
          </w:p>
        </w:tc>
      </w:tr>
      <w:tr w:rsidR="00A149D3" w:rsidRPr="00DB7133" w:rsidTr="00A149D3">
        <w:trPr>
          <w:trHeight w:val="1282"/>
        </w:trPr>
        <w:tc>
          <w:tcPr>
            <w:tcW w:w="10201" w:type="dxa"/>
          </w:tcPr>
          <w:p w:rsidR="00A149D3" w:rsidRDefault="00A149D3" w:rsidP="00A149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133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DB7133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  <w:p w:rsidR="00A149D3" w:rsidRDefault="00A149D3" w:rsidP="00A149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49D3" w:rsidRDefault="00A149D3" w:rsidP="00A149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Conoscere espressioni, documenti e contenuti essenziali della Religione Cattolica.</w:t>
            </w:r>
          </w:p>
          <w:p w:rsidR="00A149D3" w:rsidRDefault="00A149D3" w:rsidP="00A149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49D3" w:rsidRPr="00DB7133" w:rsidRDefault="00A149D3" w:rsidP="00A149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Rispettare ed apprezzare valori religiosi ed etici nell’esistenza delle persone e nella storia dell’umanità. </w:t>
            </w:r>
          </w:p>
        </w:tc>
      </w:tr>
      <w:tr w:rsidR="00A149D3" w:rsidRPr="00DB7133" w:rsidTr="00A149D3">
        <w:trPr>
          <w:trHeight w:val="1553"/>
        </w:trPr>
        <w:tc>
          <w:tcPr>
            <w:tcW w:w="10201" w:type="dxa"/>
          </w:tcPr>
          <w:p w:rsidR="00A149D3" w:rsidRPr="004037E7" w:rsidRDefault="00A149D3" w:rsidP="00A149D3">
            <w:pPr>
              <w:pStyle w:val="Paragrafoelenco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7E7">
              <w:rPr>
                <w:rFonts w:ascii="Times New Roman" w:hAnsi="Times New Roman" w:cs="Times New Roman"/>
                <w:sz w:val="20"/>
                <w:szCs w:val="20"/>
              </w:rPr>
              <w:t>VALUTAZIONE</w:t>
            </w:r>
          </w:p>
        </w:tc>
      </w:tr>
    </w:tbl>
    <w:p w:rsidR="00F3651E" w:rsidRDefault="00F3651E" w:rsidP="00F3651E">
      <w:pPr>
        <w:rPr>
          <w:rFonts w:ascii="Times New Roman" w:hAnsi="Times New Roman" w:cs="Times New Roman"/>
          <w:sz w:val="22"/>
          <w:szCs w:val="22"/>
        </w:rPr>
      </w:pPr>
    </w:p>
    <w:p w:rsidR="00A149D3" w:rsidRDefault="00A149D3" w:rsidP="00A149D3">
      <w:pPr>
        <w:rPr>
          <w:rFonts w:ascii="Times New Roman" w:hAnsi="Times New Roman" w:cs="Times New Roman"/>
          <w:sz w:val="22"/>
          <w:szCs w:val="22"/>
        </w:rPr>
      </w:pPr>
      <w:r w:rsidRPr="00334911">
        <w:rPr>
          <w:rFonts w:ascii="Times New Roman" w:hAnsi="Times New Roman" w:cs="Times New Roman"/>
          <w:b/>
          <w:bCs/>
          <w:sz w:val="18"/>
          <w:szCs w:val="18"/>
        </w:rPr>
        <w:t xml:space="preserve">(1) OTTIMO </w:t>
      </w:r>
      <w:r>
        <w:rPr>
          <w:rFonts w:ascii="Times New Roman" w:hAnsi="Times New Roman" w:cs="Times New Roman"/>
          <w:b/>
          <w:bCs/>
          <w:sz w:val="18"/>
          <w:szCs w:val="18"/>
        </w:rPr>
        <w:t>-</w:t>
      </w:r>
      <w:r w:rsidRPr="00334911">
        <w:rPr>
          <w:rFonts w:ascii="Times New Roman" w:hAnsi="Times New Roman" w:cs="Times New Roman"/>
          <w:b/>
          <w:bCs/>
          <w:sz w:val="18"/>
          <w:szCs w:val="18"/>
        </w:rPr>
        <w:t xml:space="preserve"> DISTINTO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-</w:t>
      </w:r>
      <w:r w:rsidRPr="00334911">
        <w:rPr>
          <w:rFonts w:ascii="Times New Roman" w:hAnsi="Times New Roman" w:cs="Times New Roman"/>
          <w:b/>
          <w:bCs/>
          <w:sz w:val="18"/>
          <w:szCs w:val="18"/>
        </w:rPr>
        <w:t xml:space="preserve"> BUONO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- </w:t>
      </w:r>
      <w:r w:rsidRPr="00334911">
        <w:rPr>
          <w:rFonts w:ascii="Times New Roman" w:hAnsi="Times New Roman" w:cs="Times New Roman"/>
          <w:b/>
          <w:bCs/>
          <w:sz w:val="18"/>
          <w:szCs w:val="18"/>
        </w:rPr>
        <w:t>SUFFICIENTE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334911">
        <w:rPr>
          <w:rFonts w:ascii="Times New Roman" w:hAnsi="Times New Roman" w:cs="Times New Roman"/>
          <w:b/>
          <w:bCs/>
          <w:sz w:val="18"/>
          <w:szCs w:val="18"/>
        </w:rPr>
        <w:t>- NON SUFFICIENTE</w:t>
      </w:r>
    </w:p>
    <w:p w:rsidR="00A149D3" w:rsidRDefault="00A149D3" w:rsidP="00A149D3">
      <w:pPr>
        <w:rPr>
          <w:rFonts w:ascii="Times New Roman" w:hAnsi="Times New Roman" w:cs="Times New Roman"/>
          <w:sz w:val="22"/>
          <w:szCs w:val="22"/>
        </w:rPr>
      </w:pPr>
    </w:p>
    <w:p w:rsidR="00727312" w:rsidRDefault="00727312" w:rsidP="00C90B81">
      <w:pPr>
        <w:rPr>
          <w:rFonts w:ascii="Times New Roman" w:hAnsi="Times New Roman" w:cs="Times New Roman"/>
          <w:sz w:val="22"/>
          <w:szCs w:val="22"/>
        </w:rPr>
      </w:pPr>
    </w:p>
    <w:p w:rsidR="00727312" w:rsidRDefault="00727312" w:rsidP="00C90B81">
      <w:pPr>
        <w:rPr>
          <w:rFonts w:ascii="Times New Roman" w:hAnsi="Times New Roman" w:cs="Times New Roman"/>
          <w:sz w:val="22"/>
          <w:szCs w:val="22"/>
        </w:rPr>
      </w:pPr>
    </w:p>
    <w:p w:rsidR="00727312" w:rsidRDefault="00727312" w:rsidP="00C90B81">
      <w:pPr>
        <w:rPr>
          <w:rFonts w:ascii="Times New Roman" w:hAnsi="Times New Roman" w:cs="Times New Roman"/>
          <w:sz w:val="22"/>
          <w:szCs w:val="22"/>
        </w:rPr>
      </w:pPr>
    </w:p>
    <w:p w:rsidR="00727312" w:rsidRDefault="00727312" w:rsidP="00C90B81">
      <w:pPr>
        <w:rPr>
          <w:rFonts w:ascii="Times New Roman" w:hAnsi="Times New Roman" w:cs="Times New Roman"/>
          <w:sz w:val="22"/>
          <w:szCs w:val="22"/>
        </w:rPr>
      </w:pPr>
    </w:p>
    <w:p w:rsidR="00727312" w:rsidRDefault="00727312" w:rsidP="00C90B81">
      <w:pPr>
        <w:rPr>
          <w:rFonts w:ascii="Times New Roman" w:hAnsi="Times New Roman" w:cs="Times New Roman"/>
          <w:sz w:val="22"/>
          <w:szCs w:val="22"/>
        </w:rPr>
      </w:pPr>
    </w:p>
    <w:p w:rsidR="00727312" w:rsidRDefault="00727312" w:rsidP="00C90B81">
      <w:pPr>
        <w:rPr>
          <w:rFonts w:ascii="Times New Roman" w:hAnsi="Times New Roman" w:cs="Times New Roman"/>
          <w:sz w:val="22"/>
          <w:szCs w:val="22"/>
        </w:rPr>
      </w:pPr>
    </w:p>
    <w:p w:rsidR="00727312" w:rsidRDefault="00727312" w:rsidP="00C90B81">
      <w:pPr>
        <w:rPr>
          <w:rFonts w:ascii="Times New Roman" w:hAnsi="Times New Roman" w:cs="Times New Roman"/>
          <w:sz w:val="22"/>
          <w:szCs w:val="22"/>
        </w:rPr>
      </w:pPr>
    </w:p>
    <w:p w:rsidR="00A149D3" w:rsidRDefault="00A149D3" w:rsidP="00C90B81">
      <w:pPr>
        <w:rPr>
          <w:rFonts w:ascii="Times New Roman" w:hAnsi="Times New Roman" w:cs="Times New Roman"/>
          <w:sz w:val="22"/>
          <w:szCs w:val="22"/>
        </w:rPr>
      </w:pPr>
    </w:p>
    <w:p w:rsidR="00A149D3" w:rsidRDefault="00A149D3" w:rsidP="00C90B81">
      <w:pPr>
        <w:rPr>
          <w:rFonts w:ascii="Times New Roman" w:hAnsi="Times New Roman" w:cs="Times New Roman"/>
          <w:sz w:val="22"/>
          <w:szCs w:val="22"/>
        </w:rPr>
      </w:pPr>
    </w:p>
    <w:p w:rsidR="00A149D3" w:rsidRDefault="00A149D3" w:rsidP="00C90B81">
      <w:pPr>
        <w:rPr>
          <w:rFonts w:ascii="Times New Roman" w:hAnsi="Times New Roman" w:cs="Times New Roman"/>
          <w:sz w:val="22"/>
          <w:szCs w:val="22"/>
        </w:rPr>
      </w:pPr>
    </w:p>
    <w:p w:rsidR="00A149D3" w:rsidRDefault="00A149D3" w:rsidP="00C90B81">
      <w:pPr>
        <w:rPr>
          <w:rFonts w:ascii="Times New Roman" w:hAnsi="Times New Roman" w:cs="Times New Roman"/>
          <w:sz w:val="22"/>
          <w:szCs w:val="22"/>
        </w:rPr>
      </w:pPr>
    </w:p>
    <w:p w:rsidR="00A149D3" w:rsidRDefault="00A149D3" w:rsidP="00C90B81">
      <w:pPr>
        <w:rPr>
          <w:rFonts w:ascii="Times New Roman" w:hAnsi="Times New Roman" w:cs="Times New Roman"/>
          <w:sz w:val="22"/>
          <w:szCs w:val="22"/>
        </w:rPr>
      </w:pPr>
    </w:p>
    <w:p w:rsidR="00A149D3" w:rsidRDefault="00A149D3" w:rsidP="00C90B81">
      <w:pPr>
        <w:rPr>
          <w:rFonts w:ascii="Times New Roman" w:hAnsi="Times New Roman" w:cs="Times New Roman"/>
          <w:sz w:val="22"/>
          <w:szCs w:val="22"/>
        </w:rPr>
      </w:pPr>
    </w:p>
    <w:p w:rsidR="00A149D3" w:rsidRDefault="00A149D3" w:rsidP="00C90B81">
      <w:pPr>
        <w:rPr>
          <w:rFonts w:ascii="Times New Roman" w:hAnsi="Times New Roman" w:cs="Times New Roman"/>
          <w:sz w:val="22"/>
          <w:szCs w:val="22"/>
        </w:rPr>
      </w:pPr>
    </w:p>
    <w:p w:rsidR="00A149D3" w:rsidRDefault="00A149D3" w:rsidP="00C90B81">
      <w:pPr>
        <w:rPr>
          <w:rFonts w:ascii="Times New Roman" w:hAnsi="Times New Roman" w:cs="Times New Roman"/>
          <w:sz w:val="22"/>
          <w:szCs w:val="22"/>
        </w:rPr>
      </w:pPr>
    </w:p>
    <w:p w:rsidR="00A149D3" w:rsidRDefault="00A149D3" w:rsidP="00C90B81">
      <w:pPr>
        <w:rPr>
          <w:rFonts w:ascii="Times New Roman" w:hAnsi="Times New Roman" w:cs="Times New Roman"/>
          <w:sz w:val="22"/>
          <w:szCs w:val="22"/>
        </w:rPr>
      </w:pPr>
    </w:p>
    <w:p w:rsidR="00A149D3" w:rsidRDefault="00A149D3" w:rsidP="00C90B81">
      <w:pPr>
        <w:rPr>
          <w:rFonts w:ascii="Times New Roman" w:hAnsi="Times New Roman" w:cs="Times New Roman"/>
          <w:sz w:val="22"/>
          <w:szCs w:val="22"/>
        </w:rPr>
      </w:pPr>
    </w:p>
    <w:p w:rsidR="00A149D3" w:rsidRDefault="00A149D3" w:rsidP="00C90B81">
      <w:pPr>
        <w:rPr>
          <w:rFonts w:ascii="Times New Roman" w:hAnsi="Times New Roman" w:cs="Times New Roman"/>
          <w:sz w:val="22"/>
          <w:szCs w:val="22"/>
        </w:rPr>
      </w:pPr>
    </w:p>
    <w:p w:rsidR="00A149D3" w:rsidRDefault="00A149D3" w:rsidP="00C90B81">
      <w:pPr>
        <w:rPr>
          <w:rFonts w:ascii="Times New Roman" w:hAnsi="Times New Roman" w:cs="Times New Roman"/>
          <w:sz w:val="22"/>
          <w:szCs w:val="22"/>
        </w:rPr>
      </w:pPr>
    </w:p>
    <w:p w:rsidR="00A149D3" w:rsidRDefault="00A149D3" w:rsidP="00C90B81">
      <w:pPr>
        <w:rPr>
          <w:rFonts w:ascii="Times New Roman" w:hAnsi="Times New Roman" w:cs="Times New Roman"/>
          <w:sz w:val="22"/>
          <w:szCs w:val="22"/>
        </w:rPr>
      </w:pPr>
    </w:p>
    <w:p w:rsidR="00A149D3" w:rsidRDefault="00A149D3" w:rsidP="00C90B81">
      <w:pPr>
        <w:rPr>
          <w:rFonts w:ascii="Times New Roman" w:hAnsi="Times New Roman" w:cs="Times New Roman"/>
          <w:sz w:val="22"/>
          <w:szCs w:val="22"/>
        </w:rPr>
      </w:pPr>
    </w:p>
    <w:p w:rsidR="00A149D3" w:rsidRDefault="00A149D3" w:rsidP="00C90B81">
      <w:pPr>
        <w:rPr>
          <w:rFonts w:ascii="Times New Roman" w:hAnsi="Times New Roman" w:cs="Times New Roman"/>
          <w:sz w:val="22"/>
          <w:szCs w:val="22"/>
        </w:rPr>
      </w:pPr>
    </w:p>
    <w:p w:rsidR="00727312" w:rsidRDefault="00727312" w:rsidP="00C90B81">
      <w:pPr>
        <w:rPr>
          <w:rFonts w:ascii="Times New Roman" w:hAnsi="Times New Roman" w:cs="Times New Roman"/>
          <w:sz w:val="22"/>
          <w:szCs w:val="22"/>
        </w:rPr>
      </w:pPr>
    </w:p>
    <w:p w:rsidR="00727312" w:rsidRDefault="005801B5" w:rsidP="00727312">
      <w:pPr>
        <w:jc w:val="center"/>
        <w:rPr>
          <w:rFonts w:ascii="Times New Roman" w:eastAsia="CIDFont+F2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CLASSI</w:t>
      </w:r>
      <w:r w:rsidR="0072731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QUART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E</w:t>
      </w:r>
      <w:r w:rsidR="00727312" w:rsidRPr="0057066F">
        <w:rPr>
          <w:rFonts w:ascii="Times New Roman" w:eastAsia="CIDFont+F2" w:hAnsi="Times New Roman" w:cs="Times New Roman"/>
          <w:b/>
          <w:sz w:val="32"/>
          <w:szCs w:val="32"/>
        </w:rPr>
        <w:t xml:space="preserve"> </w:t>
      </w:r>
    </w:p>
    <w:p w:rsidR="00727312" w:rsidRDefault="00727312" w:rsidP="00727312">
      <w:pPr>
        <w:rPr>
          <w:rFonts w:ascii="Times New Roman" w:eastAsia="CIDFont+F2" w:hAnsi="Times New Roman" w:cs="Times New Roman"/>
          <w:b/>
          <w:sz w:val="32"/>
          <w:szCs w:val="32"/>
        </w:rPr>
      </w:pPr>
    </w:p>
    <w:p w:rsidR="00727312" w:rsidRDefault="00727312" w:rsidP="00727312">
      <w:pPr>
        <w:jc w:val="center"/>
        <w:rPr>
          <w:rFonts w:ascii="Times New Roman" w:eastAsia="CIDFont+F2" w:hAnsi="Times New Roman" w:cs="Times New Roman"/>
          <w:b/>
          <w:sz w:val="32"/>
          <w:szCs w:val="32"/>
        </w:rPr>
      </w:pPr>
      <w:r>
        <w:rPr>
          <w:rFonts w:ascii="Times New Roman" w:eastAsia="CIDFont+F2" w:hAnsi="Times New Roman" w:cs="Times New Roman"/>
          <w:b/>
          <w:sz w:val="32"/>
          <w:szCs w:val="32"/>
        </w:rPr>
        <w:t xml:space="preserve">SCUOLA PRIMARIA </w:t>
      </w:r>
      <w:r w:rsidR="005801B5">
        <w:rPr>
          <w:rFonts w:ascii="Times New Roman" w:eastAsia="CIDFont+F2" w:hAnsi="Times New Roman" w:cs="Times New Roman"/>
          <w:b/>
          <w:sz w:val="32"/>
          <w:szCs w:val="32"/>
        </w:rPr>
        <w:t>GALLUPPI</w:t>
      </w:r>
      <w:r w:rsidR="009C2B27">
        <w:rPr>
          <w:rFonts w:ascii="Times New Roman" w:eastAsia="CIDFont+F2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IDFont+F2" w:hAnsi="Times New Roman" w:cs="Times New Roman"/>
          <w:b/>
          <w:sz w:val="32"/>
          <w:szCs w:val="32"/>
        </w:rPr>
        <w:t>SEZ. A-B-C-D</w:t>
      </w:r>
      <w:r w:rsidRPr="00D87F35">
        <w:rPr>
          <w:rFonts w:ascii="Times New Roman" w:eastAsia="CIDFont+F2" w:hAnsi="Times New Roman" w:cs="Times New Roman"/>
          <w:b/>
          <w:sz w:val="32"/>
          <w:szCs w:val="32"/>
        </w:rPr>
        <w:t xml:space="preserve"> </w:t>
      </w:r>
    </w:p>
    <w:p w:rsidR="00615A28" w:rsidRDefault="00615A28" w:rsidP="00615A28">
      <w:pPr>
        <w:rPr>
          <w:rFonts w:ascii="Times New Roman" w:eastAsia="CIDFont+F2" w:hAnsi="Times New Roman" w:cs="Times New Roman"/>
          <w:b/>
          <w:sz w:val="22"/>
          <w:szCs w:val="22"/>
        </w:rPr>
      </w:pPr>
    </w:p>
    <w:p w:rsidR="00615A28" w:rsidRDefault="00615A28" w:rsidP="00615A28">
      <w:pPr>
        <w:jc w:val="center"/>
        <w:rPr>
          <w:rFonts w:ascii="Times New Roman" w:eastAsia="CIDFont+F2" w:hAnsi="Times New Roman" w:cs="Times New Roman"/>
          <w:b/>
          <w:sz w:val="32"/>
          <w:szCs w:val="32"/>
        </w:rPr>
      </w:pPr>
      <w:r w:rsidRPr="009F07F0">
        <w:rPr>
          <w:rFonts w:ascii="Times New Roman" w:eastAsia="CIDFont+F2" w:hAnsi="Times New Roman" w:cs="Times New Roman"/>
          <w:b/>
          <w:sz w:val="22"/>
          <w:szCs w:val="22"/>
        </w:rPr>
        <w:t>Di seguito, gli obiettivi</w:t>
      </w:r>
      <w:r>
        <w:rPr>
          <w:rFonts w:ascii="Times New Roman" w:eastAsia="CIDFont+F2" w:hAnsi="Times New Roman" w:cs="Times New Roman"/>
          <w:b/>
          <w:sz w:val="22"/>
          <w:szCs w:val="22"/>
        </w:rPr>
        <w:t xml:space="preserve"> oggetto di valutazione</w:t>
      </w:r>
      <w:r w:rsidRPr="009F07F0">
        <w:rPr>
          <w:rFonts w:ascii="Times New Roman" w:eastAsia="CIDFont+F2" w:hAnsi="Times New Roman" w:cs="Times New Roman"/>
          <w:b/>
          <w:sz w:val="22"/>
          <w:szCs w:val="22"/>
        </w:rPr>
        <w:t>, raggruppati per nuclei tematici e distinti disciplina</w:t>
      </w:r>
    </w:p>
    <w:p w:rsidR="00615A28" w:rsidRDefault="00615A28" w:rsidP="00727312">
      <w:pPr>
        <w:jc w:val="center"/>
        <w:rPr>
          <w:rFonts w:ascii="Times New Roman" w:eastAsia="CIDFont+F2" w:hAnsi="Times New Roman" w:cs="Times New Roman"/>
          <w:b/>
          <w:sz w:val="32"/>
          <w:szCs w:val="32"/>
        </w:rPr>
      </w:pPr>
    </w:p>
    <w:p w:rsidR="00FE0CDA" w:rsidRPr="00BF387D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5"/>
        <w:gridCol w:w="4545"/>
        <w:gridCol w:w="2564"/>
      </w:tblGrid>
      <w:tr w:rsidR="00FE0CDA" w:rsidRPr="00BF387D" w:rsidTr="005801B5">
        <w:trPr>
          <w:trHeight w:val="347"/>
        </w:trPr>
        <w:tc>
          <w:tcPr>
            <w:tcW w:w="10382" w:type="dxa"/>
            <w:gridSpan w:val="3"/>
            <w:shd w:val="clear" w:color="auto" w:fill="FFFF00"/>
          </w:tcPr>
          <w:p w:rsidR="00FE0CDA" w:rsidRPr="00BF387D" w:rsidRDefault="00FE0CDA" w:rsidP="005801B5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QUARTA</w:t>
            </w:r>
          </w:p>
        </w:tc>
      </w:tr>
      <w:tr w:rsidR="00FE0CDA" w:rsidRPr="00BF387D" w:rsidTr="005801B5">
        <w:trPr>
          <w:trHeight w:val="346"/>
        </w:trPr>
        <w:tc>
          <w:tcPr>
            <w:tcW w:w="10382" w:type="dxa"/>
            <w:gridSpan w:val="3"/>
            <w:shd w:val="clear" w:color="auto" w:fill="FFFF00"/>
          </w:tcPr>
          <w:p w:rsidR="00FE0CDA" w:rsidRPr="00BF387D" w:rsidRDefault="00FE0CDA" w:rsidP="005801B5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ITALIANO</w:t>
            </w:r>
          </w:p>
        </w:tc>
      </w:tr>
      <w:tr w:rsidR="00FE0CDA" w:rsidRPr="00BF387D" w:rsidTr="005801B5">
        <w:trPr>
          <w:trHeight w:val="231"/>
        </w:trPr>
        <w:tc>
          <w:tcPr>
            <w:tcW w:w="3040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6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6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5801B5">
        <w:trPr>
          <w:trHeight w:val="217"/>
        </w:trPr>
        <w:tc>
          <w:tcPr>
            <w:tcW w:w="3040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706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636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FE0CDA" w:rsidRPr="00BF387D" w:rsidTr="005801B5">
        <w:trPr>
          <w:trHeight w:val="231"/>
        </w:trPr>
        <w:tc>
          <w:tcPr>
            <w:tcW w:w="3040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6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636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5801B5">
        <w:trPr>
          <w:trHeight w:val="712"/>
        </w:trPr>
        <w:tc>
          <w:tcPr>
            <w:tcW w:w="3040" w:type="dxa"/>
            <w:vMerge w:val="restart"/>
            <w:vAlign w:val="center"/>
          </w:tcPr>
          <w:p w:rsidR="00FE0CDA" w:rsidRPr="0095573B" w:rsidRDefault="00FE0CDA" w:rsidP="005801B5">
            <w:pPr>
              <w:spacing w:line="243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573B">
              <w:rPr>
                <w:rFonts w:ascii="Times New Roman" w:hAnsi="Times New Roman" w:cs="Times New Roman"/>
                <w:b/>
                <w:sz w:val="22"/>
                <w:szCs w:val="22"/>
              </w:rPr>
              <w:t>Ascolto e parlato</w:t>
            </w:r>
          </w:p>
          <w:p w:rsidR="00FE0CDA" w:rsidRPr="0095573B" w:rsidRDefault="00FE0CDA" w:rsidP="005801B5">
            <w:pPr>
              <w:spacing w:line="243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06" w:type="dxa"/>
          </w:tcPr>
          <w:p w:rsidR="00FE0CDA" w:rsidRPr="00D90B72" w:rsidRDefault="00FE0CDA" w:rsidP="005801B5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 xml:space="preserve">Ascoltare e comprendere un racconto e messaggi di vario tipo, </w:t>
            </w: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cogli</w:t>
            </w:r>
            <w:r>
              <w:rPr>
                <w:rFonts w:ascii="Times New Roman" w:eastAsia="CIDFont+F2" w:hAnsi="Times New Roman" w:cs="Times New Roman"/>
                <w:sz w:val="22"/>
                <w:szCs w:val="22"/>
              </w:rPr>
              <w:t xml:space="preserve">endone lo scopo e </w:t>
            </w: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l’argomento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636" w:type="dxa"/>
          </w:tcPr>
          <w:p w:rsidR="00FE0CDA" w:rsidRPr="00BF387D" w:rsidRDefault="00FE0CDA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5801B5">
        <w:trPr>
          <w:trHeight w:val="849"/>
        </w:trPr>
        <w:tc>
          <w:tcPr>
            <w:tcW w:w="3040" w:type="dxa"/>
            <w:vMerge/>
            <w:vAlign w:val="center"/>
          </w:tcPr>
          <w:p w:rsidR="00FE0CDA" w:rsidRPr="0095573B" w:rsidRDefault="00FE0CDA" w:rsidP="005801B5">
            <w:pPr>
              <w:spacing w:line="243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06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Intervenire in una conversazione rispettando le idee altrui e i turni di parola, esprimendosi in modo chiaro, in ordine logico e cronologico.</w:t>
            </w:r>
          </w:p>
          <w:p w:rsidR="00FE0CDA" w:rsidRPr="00BF387D" w:rsidRDefault="00FE0CDA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6" w:type="dxa"/>
          </w:tcPr>
          <w:p w:rsidR="00FE0CDA" w:rsidRPr="00BF387D" w:rsidRDefault="00FE0CDA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5801B5">
        <w:trPr>
          <w:trHeight w:val="1135"/>
        </w:trPr>
        <w:tc>
          <w:tcPr>
            <w:tcW w:w="3040" w:type="dxa"/>
            <w:vAlign w:val="center"/>
          </w:tcPr>
          <w:p w:rsidR="00FE0CDA" w:rsidRPr="0095573B" w:rsidRDefault="00FE0CDA" w:rsidP="005801B5">
            <w:pPr>
              <w:spacing w:line="243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573B">
              <w:rPr>
                <w:rFonts w:ascii="Times New Roman" w:hAnsi="Times New Roman" w:cs="Times New Roman"/>
                <w:b/>
                <w:sz w:val="22"/>
                <w:szCs w:val="22"/>
              </w:rPr>
              <w:t>Lettura</w:t>
            </w:r>
          </w:p>
        </w:tc>
        <w:tc>
          <w:tcPr>
            <w:tcW w:w="4706" w:type="dxa"/>
          </w:tcPr>
          <w:p w:rsidR="00FE0CDA" w:rsidRPr="00BF387D" w:rsidRDefault="00FE0CDA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 xml:space="preserve">Leggere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utilizzando varie tecniche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 xml:space="preserve"> ( silenziosa ed espressiva ) e comprendere vari tipi di  testi analizzandone il contenuto e riconoscendone le caratteristiche</w:t>
            </w:r>
          </w:p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essenziali.</w:t>
            </w:r>
          </w:p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6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5801B5">
        <w:trPr>
          <w:trHeight w:val="948"/>
        </w:trPr>
        <w:tc>
          <w:tcPr>
            <w:tcW w:w="3040" w:type="dxa"/>
            <w:vAlign w:val="center"/>
          </w:tcPr>
          <w:p w:rsidR="00FE0CDA" w:rsidRPr="0095573B" w:rsidRDefault="00FE0CDA" w:rsidP="005801B5">
            <w:pPr>
              <w:spacing w:line="243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573B">
              <w:rPr>
                <w:rFonts w:ascii="Times New Roman" w:hAnsi="Times New Roman" w:cs="Times New Roman"/>
                <w:b/>
                <w:sz w:val="22"/>
                <w:szCs w:val="22"/>
              </w:rPr>
              <w:t>Scrittura</w:t>
            </w:r>
          </w:p>
        </w:tc>
        <w:tc>
          <w:tcPr>
            <w:tcW w:w="4706" w:type="dxa"/>
          </w:tcPr>
          <w:p w:rsidR="00FE0CDA" w:rsidRPr="00BF387D" w:rsidRDefault="00FE0CDA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 xml:space="preserve">Rielaborare, secondo criteri dati, e produrre, seguendo uno schema, testi coesi e corretti, rispettando le </w:t>
            </w: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convenzioni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 xml:space="preserve"> ortografiche.</w:t>
            </w:r>
          </w:p>
          <w:p w:rsidR="00FE0CDA" w:rsidRPr="00BF387D" w:rsidRDefault="00FE0CDA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6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5801B5">
        <w:trPr>
          <w:trHeight w:val="725"/>
        </w:trPr>
        <w:tc>
          <w:tcPr>
            <w:tcW w:w="3040" w:type="dxa"/>
            <w:vAlign w:val="center"/>
          </w:tcPr>
          <w:p w:rsidR="00FE0CDA" w:rsidRPr="0095573B" w:rsidRDefault="00FE0CDA" w:rsidP="005801B5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573B">
              <w:rPr>
                <w:rFonts w:ascii="Times New Roman" w:hAnsi="Times New Roman" w:cs="Times New Roman"/>
                <w:b/>
                <w:sz w:val="22"/>
                <w:szCs w:val="22"/>
              </w:rPr>
              <w:t>Acquisizione ed espansione del lessico ricettivo e produttivo</w:t>
            </w:r>
          </w:p>
          <w:p w:rsidR="00FE0CDA" w:rsidRPr="0095573B" w:rsidRDefault="00FE0CDA" w:rsidP="005801B5">
            <w:pPr>
              <w:spacing w:line="243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06" w:type="dxa"/>
          </w:tcPr>
          <w:p w:rsidR="00FE0CDA" w:rsidRPr="00BF387D" w:rsidRDefault="00FE0CDA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Comprendere il significato di parole e utilizzare termini 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specifici 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gati alle discipline di 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 xml:space="preserve">studio. </w:t>
            </w:r>
          </w:p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6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5801B5">
        <w:trPr>
          <w:trHeight w:val="767"/>
        </w:trPr>
        <w:tc>
          <w:tcPr>
            <w:tcW w:w="3040" w:type="dxa"/>
            <w:vMerge w:val="restart"/>
            <w:vAlign w:val="center"/>
          </w:tcPr>
          <w:p w:rsidR="00FE0CDA" w:rsidRPr="0095573B" w:rsidRDefault="00FE0CDA" w:rsidP="005801B5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573B">
              <w:rPr>
                <w:rFonts w:ascii="Times New Roman" w:hAnsi="Times New Roman" w:cs="Times New Roman"/>
                <w:b/>
                <w:sz w:val="22"/>
                <w:szCs w:val="22"/>
              </w:rPr>
              <w:t>Elementi di grammatica esplicita e riflessione sugli usi della lingua</w:t>
            </w:r>
          </w:p>
          <w:p w:rsidR="00FE0CDA" w:rsidRPr="0095573B" w:rsidRDefault="00FE0CDA" w:rsidP="005801B5">
            <w:pPr>
              <w:spacing w:line="243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06" w:type="dxa"/>
          </w:tcPr>
          <w:p w:rsidR="00FE0CDA" w:rsidRPr="00BF387D" w:rsidRDefault="00FE0CDA" w:rsidP="005801B5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Conoscere e usare correttamente le fondamentali convenzioni ortografiche.</w:t>
            </w:r>
          </w:p>
          <w:p w:rsidR="00FE0CDA" w:rsidRPr="00BF387D" w:rsidRDefault="00FE0CDA" w:rsidP="005801B5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</w:p>
        </w:tc>
        <w:tc>
          <w:tcPr>
            <w:tcW w:w="2636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5801B5">
        <w:trPr>
          <w:trHeight w:val="767"/>
        </w:trPr>
        <w:tc>
          <w:tcPr>
            <w:tcW w:w="3040" w:type="dxa"/>
            <w:vMerge/>
            <w:vAlign w:val="center"/>
          </w:tcPr>
          <w:p w:rsidR="00FE0CDA" w:rsidRPr="00D90B72" w:rsidRDefault="00FE0CDA" w:rsidP="005801B5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06" w:type="dxa"/>
          </w:tcPr>
          <w:p w:rsidR="00FE0CDA" w:rsidRPr="00BF387D" w:rsidRDefault="00FE0CDA" w:rsidP="005801B5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Riconoscere l’organizzazione logico-sintattica della frase semplice.</w:t>
            </w:r>
          </w:p>
          <w:p w:rsidR="00FE0CDA" w:rsidRPr="00BF387D" w:rsidRDefault="00FE0CDA" w:rsidP="005801B5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</w:p>
        </w:tc>
        <w:tc>
          <w:tcPr>
            <w:tcW w:w="2636" w:type="dxa"/>
          </w:tcPr>
          <w:p w:rsidR="00FE0CDA" w:rsidRPr="00BF387D" w:rsidRDefault="00FE0CDA" w:rsidP="005801B5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5801B5">
        <w:trPr>
          <w:trHeight w:val="674"/>
        </w:trPr>
        <w:tc>
          <w:tcPr>
            <w:tcW w:w="3040" w:type="dxa"/>
            <w:vMerge/>
            <w:vAlign w:val="center"/>
          </w:tcPr>
          <w:p w:rsidR="00FE0CDA" w:rsidRPr="00D90B72" w:rsidRDefault="00FE0CDA" w:rsidP="005801B5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06" w:type="dxa"/>
          </w:tcPr>
          <w:p w:rsidR="00FE0CDA" w:rsidRPr="00BF387D" w:rsidRDefault="00FE0CDA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Riconoscere le diverse 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categorie grammaticali, le</w:t>
            </w:r>
          </w:p>
          <w:p w:rsidR="00FE0CDA" w:rsidRPr="00BF387D" w:rsidRDefault="00FE0CDA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loro funzioni e le loro 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caratteristiche.</w:t>
            </w:r>
          </w:p>
        </w:tc>
        <w:tc>
          <w:tcPr>
            <w:tcW w:w="2636" w:type="dxa"/>
          </w:tcPr>
          <w:p w:rsidR="00FE0CDA" w:rsidRPr="00BF387D" w:rsidRDefault="00FE0CDA" w:rsidP="005801B5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</w:p>
        </w:tc>
      </w:tr>
    </w:tbl>
    <w:p w:rsidR="00FE0CDA" w:rsidRPr="00BF387D" w:rsidRDefault="00FE0CDA" w:rsidP="00FE0CDA">
      <w:pPr>
        <w:rPr>
          <w:rFonts w:ascii="Times New Roman" w:hAnsi="Times New Roman" w:cs="Times New Roman"/>
          <w:sz w:val="22"/>
          <w:szCs w:val="22"/>
        </w:rPr>
      </w:pPr>
      <w:r w:rsidRPr="003E2167">
        <w:rPr>
          <w:rFonts w:ascii="Times New Roman" w:hAnsi="Times New Roman" w:cs="Times New Roman"/>
          <w:b/>
          <w:bCs/>
          <w:sz w:val="18"/>
          <w:szCs w:val="18"/>
        </w:rPr>
        <w:t>(1) AVANZATO - INTERMEDIO - BASE - IN VIA DI PRIMA ACQUISIZIONE</w:t>
      </w:r>
    </w:p>
    <w:p w:rsidR="00FE0CDA" w:rsidRPr="00BF387D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p w:rsidR="00FE0CDA" w:rsidRPr="00BF387D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p w:rsidR="00FE0CDA" w:rsidRPr="00BF387D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p w:rsidR="00FE0CDA" w:rsidRPr="00BF387D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p w:rsidR="00FE0CDA" w:rsidRPr="00BF387D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p w:rsidR="00FE0CDA" w:rsidRPr="00BF387D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p w:rsidR="00FE0CDA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p w:rsidR="00FE0CDA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p w:rsidR="00FE0CDA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p w:rsidR="00FE0CDA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p w:rsidR="00FE0CDA" w:rsidRPr="00BF387D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p w:rsidR="00FE0CDA" w:rsidRPr="00BF387D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p w:rsidR="00FE0CDA" w:rsidRPr="00BF387D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61"/>
        <w:gridCol w:w="4595"/>
        <w:gridCol w:w="2498"/>
      </w:tblGrid>
      <w:tr w:rsidR="00FE0CDA" w:rsidRPr="00BF387D" w:rsidTr="005801B5">
        <w:trPr>
          <w:trHeight w:val="368"/>
        </w:trPr>
        <w:tc>
          <w:tcPr>
            <w:tcW w:w="10498" w:type="dxa"/>
            <w:gridSpan w:val="3"/>
            <w:shd w:val="clear" w:color="auto" w:fill="FFFF00"/>
          </w:tcPr>
          <w:p w:rsidR="00FE0CDA" w:rsidRPr="00BF387D" w:rsidRDefault="00FE0CDA" w:rsidP="005801B5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QUARTA</w:t>
            </w:r>
          </w:p>
        </w:tc>
      </w:tr>
      <w:tr w:rsidR="00FE0CDA" w:rsidRPr="00BF387D" w:rsidTr="005801B5">
        <w:trPr>
          <w:trHeight w:val="367"/>
        </w:trPr>
        <w:tc>
          <w:tcPr>
            <w:tcW w:w="10498" w:type="dxa"/>
            <w:gridSpan w:val="3"/>
            <w:shd w:val="clear" w:color="auto" w:fill="FFFF00"/>
          </w:tcPr>
          <w:p w:rsidR="00FE0CDA" w:rsidRPr="00BF387D" w:rsidRDefault="00FE0CDA" w:rsidP="005801B5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INGLESE</w:t>
            </w:r>
          </w:p>
        </w:tc>
      </w:tr>
      <w:tr w:rsidR="00FE0CDA" w:rsidRPr="00BF387D" w:rsidTr="005801B5">
        <w:trPr>
          <w:trHeight w:val="245"/>
        </w:trPr>
        <w:tc>
          <w:tcPr>
            <w:tcW w:w="3105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7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86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5801B5">
        <w:trPr>
          <w:trHeight w:val="231"/>
        </w:trPr>
        <w:tc>
          <w:tcPr>
            <w:tcW w:w="3105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807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586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FE0CDA" w:rsidRPr="00BF387D" w:rsidTr="005801B5">
        <w:trPr>
          <w:trHeight w:val="245"/>
        </w:trPr>
        <w:tc>
          <w:tcPr>
            <w:tcW w:w="3105" w:type="dxa"/>
          </w:tcPr>
          <w:p w:rsidR="00FE0CDA" w:rsidRPr="0095573B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7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586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EC25D4" w:rsidTr="005801B5">
        <w:trPr>
          <w:trHeight w:val="476"/>
        </w:trPr>
        <w:tc>
          <w:tcPr>
            <w:tcW w:w="3105" w:type="dxa"/>
            <w:vAlign w:val="center"/>
          </w:tcPr>
          <w:p w:rsidR="00FE0CDA" w:rsidRPr="0095573B" w:rsidRDefault="00FE0CDA" w:rsidP="005801B5">
            <w:pPr>
              <w:spacing w:line="243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57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Ascolto </w:t>
            </w:r>
          </w:p>
        </w:tc>
        <w:tc>
          <w:tcPr>
            <w:tcW w:w="4807" w:type="dxa"/>
          </w:tcPr>
          <w:p w:rsidR="00FE0CDA" w:rsidRPr="00EC25D4" w:rsidRDefault="00FE0CDA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Ascoltare e comprendere </w:t>
            </w:r>
            <w:r w:rsidRPr="00EC25D4">
              <w:rPr>
                <w:rFonts w:ascii="Times New Roman" w:hAnsi="Times New Roman" w:cs="Times New Roman"/>
                <w:sz w:val="22"/>
                <w:szCs w:val="22"/>
              </w:rPr>
              <w:t>semplici dialoghi..</w:t>
            </w:r>
          </w:p>
        </w:tc>
        <w:tc>
          <w:tcPr>
            <w:tcW w:w="2586" w:type="dxa"/>
          </w:tcPr>
          <w:p w:rsidR="00FE0CDA" w:rsidRPr="00EC25D4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EC25D4" w:rsidTr="005801B5">
        <w:trPr>
          <w:trHeight w:val="221"/>
        </w:trPr>
        <w:tc>
          <w:tcPr>
            <w:tcW w:w="3105" w:type="dxa"/>
            <w:vAlign w:val="center"/>
          </w:tcPr>
          <w:p w:rsidR="00FE0CDA" w:rsidRPr="0095573B" w:rsidRDefault="00FE0CDA" w:rsidP="005801B5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573B">
              <w:rPr>
                <w:rFonts w:ascii="Times New Roman" w:hAnsi="Times New Roman" w:cs="Times New Roman"/>
                <w:b/>
                <w:sz w:val="22"/>
                <w:szCs w:val="22"/>
              </w:rPr>
              <w:t>Parlato</w:t>
            </w:r>
          </w:p>
        </w:tc>
        <w:tc>
          <w:tcPr>
            <w:tcW w:w="4807" w:type="dxa"/>
          </w:tcPr>
          <w:p w:rsidR="00FE0CDA" w:rsidRPr="00EC25D4" w:rsidRDefault="00FE0CDA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Saper utilizzare semplici </w:t>
            </w:r>
            <w:r w:rsidRPr="00EC25D4">
              <w:rPr>
                <w:rFonts w:ascii="Times New Roman" w:hAnsi="Times New Roman" w:cs="Times New Roman"/>
                <w:sz w:val="22"/>
                <w:szCs w:val="22"/>
              </w:rPr>
              <w:t>strutture in un contesto</w:t>
            </w:r>
          </w:p>
          <w:p w:rsidR="00FE0CDA" w:rsidRPr="00EC25D4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25D4">
              <w:rPr>
                <w:rFonts w:ascii="Times New Roman" w:hAnsi="Times New Roman" w:cs="Times New Roman"/>
                <w:sz w:val="22"/>
                <w:szCs w:val="22"/>
              </w:rPr>
              <w:t>dialogico.</w:t>
            </w:r>
          </w:p>
        </w:tc>
        <w:tc>
          <w:tcPr>
            <w:tcW w:w="2586" w:type="dxa"/>
          </w:tcPr>
          <w:p w:rsidR="00FE0CDA" w:rsidRPr="00EC25D4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EC25D4" w:rsidTr="005801B5">
        <w:trPr>
          <w:trHeight w:val="722"/>
        </w:trPr>
        <w:tc>
          <w:tcPr>
            <w:tcW w:w="3105" w:type="dxa"/>
            <w:vAlign w:val="center"/>
          </w:tcPr>
          <w:p w:rsidR="00FE0CDA" w:rsidRPr="0095573B" w:rsidRDefault="00FE0CDA" w:rsidP="005801B5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573B">
              <w:rPr>
                <w:rFonts w:ascii="Times New Roman" w:hAnsi="Times New Roman" w:cs="Times New Roman"/>
                <w:b/>
                <w:sz w:val="22"/>
                <w:szCs w:val="22"/>
              </w:rPr>
              <w:t>Scrittura</w:t>
            </w:r>
          </w:p>
        </w:tc>
        <w:tc>
          <w:tcPr>
            <w:tcW w:w="4807" w:type="dxa"/>
          </w:tcPr>
          <w:p w:rsidR="00FE0CDA" w:rsidRPr="00EC25D4" w:rsidRDefault="00FE0CDA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Saper scrivere la risposta </w:t>
            </w:r>
            <w:r w:rsidRPr="00EC25D4">
              <w:rPr>
                <w:rFonts w:ascii="Times New Roman" w:hAnsi="Times New Roman" w:cs="Times New Roman"/>
                <w:sz w:val="22"/>
                <w:szCs w:val="22"/>
              </w:rPr>
              <w:t>adeguata ad una domanda</w:t>
            </w:r>
          </w:p>
          <w:p w:rsidR="00FE0CDA" w:rsidRPr="00EC25D4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25D4">
              <w:rPr>
                <w:rFonts w:ascii="Times New Roman" w:hAnsi="Times New Roman" w:cs="Times New Roman"/>
                <w:sz w:val="22"/>
                <w:szCs w:val="22"/>
              </w:rPr>
              <w:t>e viceversa.</w:t>
            </w:r>
          </w:p>
        </w:tc>
        <w:tc>
          <w:tcPr>
            <w:tcW w:w="2586" w:type="dxa"/>
          </w:tcPr>
          <w:p w:rsidR="00FE0CDA" w:rsidRPr="00EC25D4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E0CDA" w:rsidRPr="00BF387D" w:rsidRDefault="00FE0CDA" w:rsidP="00FE0CDA">
      <w:pPr>
        <w:rPr>
          <w:rFonts w:ascii="Times New Roman" w:hAnsi="Times New Roman" w:cs="Times New Roman"/>
          <w:sz w:val="22"/>
          <w:szCs w:val="22"/>
        </w:rPr>
      </w:pPr>
      <w:r w:rsidRPr="003E2167">
        <w:rPr>
          <w:rFonts w:ascii="Times New Roman" w:hAnsi="Times New Roman" w:cs="Times New Roman"/>
          <w:b/>
          <w:bCs/>
          <w:sz w:val="18"/>
          <w:szCs w:val="18"/>
        </w:rPr>
        <w:t>(1) AVANZATO - INTERMEDIO - BASE - IN VIA DI PRIMA ACQUISIZIONE</w:t>
      </w:r>
    </w:p>
    <w:p w:rsidR="00FE0CDA" w:rsidRPr="00BF387D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p w:rsidR="00FE0CDA" w:rsidRPr="00BF387D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69"/>
        <w:gridCol w:w="4291"/>
        <w:gridCol w:w="2794"/>
      </w:tblGrid>
      <w:tr w:rsidR="00FE0CDA" w:rsidRPr="00BF387D" w:rsidTr="005801B5">
        <w:trPr>
          <w:trHeight w:val="366"/>
        </w:trPr>
        <w:tc>
          <w:tcPr>
            <w:tcW w:w="10500" w:type="dxa"/>
            <w:gridSpan w:val="3"/>
            <w:shd w:val="clear" w:color="auto" w:fill="FFFF00"/>
          </w:tcPr>
          <w:p w:rsidR="00FE0CDA" w:rsidRPr="00BF387D" w:rsidRDefault="00FE0CDA" w:rsidP="005801B5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QUARTA</w:t>
            </w:r>
          </w:p>
        </w:tc>
      </w:tr>
      <w:tr w:rsidR="00FE0CDA" w:rsidRPr="00BF387D" w:rsidTr="005801B5">
        <w:trPr>
          <w:trHeight w:val="365"/>
        </w:trPr>
        <w:tc>
          <w:tcPr>
            <w:tcW w:w="10500" w:type="dxa"/>
            <w:gridSpan w:val="3"/>
            <w:shd w:val="clear" w:color="auto" w:fill="FFFF00"/>
          </w:tcPr>
          <w:p w:rsidR="00FE0CDA" w:rsidRPr="00BF387D" w:rsidRDefault="00FE0CDA" w:rsidP="005801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STORIA</w:t>
            </w:r>
          </w:p>
        </w:tc>
      </w:tr>
      <w:tr w:rsidR="00FE0CDA" w:rsidRPr="00BF387D" w:rsidTr="005801B5">
        <w:trPr>
          <w:trHeight w:val="244"/>
        </w:trPr>
        <w:tc>
          <w:tcPr>
            <w:tcW w:w="3074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5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1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5801B5">
        <w:trPr>
          <w:trHeight w:val="229"/>
        </w:trPr>
        <w:tc>
          <w:tcPr>
            <w:tcW w:w="3074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505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921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FE0CDA" w:rsidRPr="00BF387D" w:rsidTr="005801B5">
        <w:trPr>
          <w:trHeight w:val="244"/>
        </w:trPr>
        <w:tc>
          <w:tcPr>
            <w:tcW w:w="3074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5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921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5801B5">
        <w:trPr>
          <w:trHeight w:val="1103"/>
        </w:trPr>
        <w:tc>
          <w:tcPr>
            <w:tcW w:w="3074" w:type="dxa"/>
            <w:vAlign w:val="center"/>
          </w:tcPr>
          <w:p w:rsidR="00FE0CDA" w:rsidRPr="00BF387D" w:rsidRDefault="00FE0CDA" w:rsidP="005801B5">
            <w:pPr>
              <w:spacing w:line="241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Organizzazione delle informazioni</w:t>
            </w:r>
          </w:p>
          <w:p w:rsidR="00FE0CDA" w:rsidRPr="00BF387D" w:rsidRDefault="00FE0CDA" w:rsidP="005801B5">
            <w:pPr>
              <w:spacing w:line="241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E0CDA" w:rsidRPr="00BF387D" w:rsidRDefault="00FE0CDA" w:rsidP="005801B5">
            <w:pPr>
              <w:spacing w:line="241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Strumenti concettuali</w:t>
            </w:r>
          </w:p>
        </w:tc>
        <w:tc>
          <w:tcPr>
            <w:tcW w:w="4505" w:type="dxa"/>
          </w:tcPr>
          <w:p w:rsidR="00FE0CDA" w:rsidRPr="00BF387D" w:rsidRDefault="00FE0CDA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Usare cronologie e carte 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storico-geografiche per</w:t>
            </w:r>
          </w:p>
          <w:p w:rsidR="00FE0CDA" w:rsidRPr="00BF387D" w:rsidRDefault="00FE0CDA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rappresentare le conoscenze e confrontare i quadri storici delle civiltà affrontate.</w:t>
            </w:r>
          </w:p>
        </w:tc>
        <w:tc>
          <w:tcPr>
            <w:tcW w:w="2921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5801B5">
        <w:trPr>
          <w:trHeight w:val="961"/>
        </w:trPr>
        <w:tc>
          <w:tcPr>
            <w:tcW w:w="3074" w:type="dxa"/>
            <w:vAlign w:val="center"/>
          </w:tcPr>
          <w:p w:rsidR="00FE0CDA" w:rsidRPr="00BF387D" w:rsidRDefault="00FE0CDA" w:rsidP="005801B5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Utilizzo delle fonti</w:t>
            </w:r>
          </w:p>
          <w:p w:rsidR="00FE0CDA" w:rsidRPr="00BF387D" w:rsidRDefault="00FE0CDA" w:rsidP="005801B5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05" w:type="dxa"/>
          </w:tcPr>
          <w:p w:rsidR="00FE0CDA" w:rsidRPr="000F2FB0" w:rsidRDefault="00FE0CDA" w:rsidP="005801B5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Ricavare informazioni da documenti di diversa natura utili alla compr</w:t>
            </w:r>
            <w:r>
              <w:rPr>
                <w:rFonts w:ascii="Times New Roman" w:eastAsia="CIDFont+F2" w:hAnsi="Times New Roman" w:cs="Times New Roman"/>
                <w:sz w:val="22"/>
                <w:szCs w:val="22"/>
              </w:rPr>
              <w:t xml:space="preserve">ensione </w:t>
            </w: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di un fenomeno storico.</w:t>
            </w:r>
          </w:p>
        </w:tc>
        <w:tc>
          <w:tcPr>
            <w:tcW w:w="2921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5801B5">
        <w:trPr>
          <w:trHeight w:val="373"/>
        </w:trPr>
        <w:tc>
          <w:tcPr>
            <w:tcW w:w="3074" w:type="dxa"/>
            <w:vAlign w:val="center"/>
          </w:tcPr>
          <w:p w:rsidR="00FE0CDA" w:rsidRPr="00BF387D" w:rsidRDefault="00FE0CDA" w:rsidP="005801B5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Produzione scritta e orale</w:t>
            </w:r>
          </w:p>
          <w:p w:rsidR="00FE0CDA" w:rsidRPr="00BF387D" w:rsidRDefault="00FE0CDA" w:rsidP="005801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5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Esporre con coerenza, usando il linguaggio specifico della disciplina.</w:t>
            </w:r>
          </w:p>
        </w:tc>
        <w:tc>
          <w:tcPr>
            <w:tcW w:w="2921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E0CDA" w:rsidRPr="00BF387D" w:rsidRDefault="00FE0CDA" w:rsidP="00FE0CDA">
      <w:pPr>
        <w:rPr>
          <w:rFonts w:ascii="Times New Roman" w:hAnsi="Times New Roman" w:cs="Times New Roman"/>
          <w:sz w:val="22"/>
          <w:szCs w:val="22"/>
        </w:rPr>
      </w:pPr>
      <w:r w:rsidRPr="003E2167">
        <w:rPr>
          <w:rFonts w:ascii="Times New Roman" w:hAnsi="Times New Roman" w:cs="Times New Roman"/>
          <w:b/>
          <w:bCs/>
          <w:sz w:val="18"/>
          <w:szCs w:val="18"/>
        </w:rPr>
        <w:t>(1) AVANZATO - INTERMEDIO - BASE - IN VIA DI PRIMA ACQUISIZIONE</w:t>
      </w:r>
    </w:p>
    <w:p w:rsidR="00FE0CDA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p w:rsidR="00FE0CDA" w:rsidRPr="00BF387D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10125" w:type="dxa"/>
        <w:tblLook w:val="04A0" w:firstRow="1" w:lastRow="0" w:firstColumn="1" w:lastColumn="0" w:noHBand="0" w:noVBand="1"/>
      </w:tblPr>
      <w:tblGrid>
        <w:gridCol w:w="2995"/>
        <w:gridCol w:w="4635"/>
        <w:gridCol w:w="2495"/>
      </w:tblGrid>
      <w:tr w:rsidR="00FE0CDA" w:rsidRPr="00BF387D" w:rsidTr="00FE0CDA">
        <w:trPr>
          <w:trHeight w:val="301"/>
        </w:trPr>
        <w:tc>
          <w:tcPr>
            <w:tcW w:w="10125" w:type="dxa"/>
            <w:gridSpan w:val="3"/>
            <w:shd w:val="clear" w:color="auto" w:fill="FFFF00"/>
          </w:tcPr>
          <w:p w:rsidR="00FE0CDA" w:rsidRPr="00BF387D" w:rsidRDefault="00FE0CDA" w:rsidP="005801B5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QUARTA</w:t>
            </w:r>
          </w:p>
        </w:tc>
      </w:tr>
      <w:tr w:rsidR="00FE0CDA" w:rsidRPr="00BF387D" w:rsidTr="00FE0CDA">
        <w:trPr>
          <w:trHeight w:val="300"/>
        </w:trPr>
        <w:tc>
          <w:tcPr>
            <w:tcW w:w="10125" w:type="dxa"/>
            <w:gridSpan w:val="3"/>
            <w:shd w:val="clear" w:color="auto" w:fill="FFFF00"/>
          </w:tcPr>
          <w:p w:rsidR="00FE0CDA" w:rsidRPr="00BF387D" w:rsidRDefault="00FE0CDA" w:rsidP="005801B5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GEOGRAFIA</w:t>
            </w:r>
          </w:p>
        </w:tc>
      </w:tr>
      <w:tr w:rsidR="00FE0CDA" w:rsidRPr="00BF387D" w:rsidTr="00FE0CDA">
        <w:trPr>
          <w:trHeight w:val="200"/>
        </w:trPr>
        <w:tc>
          <w:tcPr>
            <w:tcW w:w="2995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35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4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FE0CDA">
        <w:trPr>
          <w:trHeight w:val="189"/>
        </w:trPr>
        <w:tc>
          <w:tcPr>
            <w:tcW w:w="2995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635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494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FE0CDA" w:rsidRPr="00BF387D" w:rsidTr="00FE0CDA">
        <w:trPr>
          <w:trHeight w:val="200"/>
        </w:trPr>
        <w:tc>
          <w:tcPr>
            <w:tcW w:w="2995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35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494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FE0CDA">
        <w:trPr>
          <w:trHeight w:val="733"/>
        </w:trPr>
        <w:tc>
          <w:tcPr>
            <w:tcW w:w="2995" w:type="dxa"/>
            <w:vAlign w:val="center"/>
          </w:tcPr>
          <w:p w:rsidR="00FE0CDA" w:rsidRPr="00BF387D" w:rsidRDefault="00FE0CDA" w:rsidP="005801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Orientamento</w:t>
            </w:r>
          </w:p>
        </w:tc>
        <w:tc>
          <w:tcPr>
            <w:tcW w:w="4635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Leggere ed interpretare vari tipi di carte geografiche, utilizzando punti cardinali, scale di riduzione, coordinate geografiche e simboli.</w:t>
            </w:r>
          </w:p>
        </w:tc>
        <w:tc>
          <w:tcPr>
            <w:tcW w:w="2494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FE0CDA">
        <w:trPr>
          <w:trHeight w:val="1182"/>
        </w:trPr>
        <w:tc>
          <w:tcPr>
            <w:tcW w:w="2995" w:type="dxa"/>
            <w:vAlign w:val="center"/>
          </w:tcPr>
          <w:p w:rsidR="00FE0CDA" w:rsidRPr="00BF387D" w:rsidRDefault="00FE0CDA" w:rsidP="005801B5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Linguaggio della geo-graficità</w:t>
            </w:r>
          </w:p>
          <w:p w:rsidR="00FE0CDA" w:rsidRPr="00BF387D" w:rsidRDefault="00FE0CDA" w:rsidP="005801B5">
            <w:pPr>
              <w:spacing w:line="241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35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Esporre in modo chiaro, usando il linguaggio specifico della disciplina e avvalendosi di carte geografiche, fotografie, tabelle e grafici.</w:t>
            </w:r>
          </w:p>
        </w:tc>
        <w:tc>
          <w:tcPr>
            <w:tcW w:w="2494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FE0CDA">
        <w:trPr>
          <w:trHeight w:val="571"/>
        </w:trPr>
        <w:tc>
          <w:tcPr>
            <w:tcW w:w="2995" w:type="dxa"/>
            <w:vAlign w:val="center"/>
          </w:tcPr>
          <w:p w:rsidR="00FE0CDA" w:rsidRPr="00BF387D" w:rsidRDefault="00FE0CDA" w:rsidP="005801B5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Paesaggio /</w:t>
            </w:r>
          </w:p>
          <w:p w:rsidR="00FE0CDA" w:rsidRPr="00BF387D" w:rsidRDefault="00FE0CDA" w:rsidP="005801B5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Regione e sistema territoriale</w:t>
            </w:r>
          </w:p>
        </w:tc>
        <w:tc>
          <w:tcPr>
            <w:tcW w:w="4635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Acquisire il concetto di regione climatica.</w:t>
            </w:r>
          </w:p>
        </w:tc>
        <w:tc>
          <w:tcPr>
            <w:tcW w:w="2494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E0CDA" w:rsidRPr="00BF387D" w:rsidRDefault="00FE0CDA" w:rsidP="00FE0CDA">
      <w:pPr>
        <w:rPr>
          <w:rFonts w:ascii="Times New Roman" w:hAnsi="Times New Roman" w:cs="Times New Roman"/>
          <w:sz w:val="22"/>
          <w:szCs w:val="22"/>
        </w:rPr>
      </w:pPr>
      <w:r w:rsidRPr="003E2167">
        <w:rPr>
          <w:rFonts w:ascii="Times New Roman" w:hAnsi="Times New Roman" w:cs="Times New Roman"/>
          <w:b/>
          <w:bCs/>
          <w:sz w:val="18"/>
          <w:szCs w:val="18"/>
        </w:rPr>
        <w:t>(1) AVANZATO - INTERMEDIO - BASE - IN VIA DI PRIMA ACQUISIZIONE</w:t>
      </w:r>
    </w:p>
    <w:p w:rsidR="00FE0CDA" w:rsidRPr="00BF387D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p w:rsidR="00FE0CDA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p w:rsidR="00FE0CDA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p w:rsidR="00FE0CDA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p w:rsidR="00FE0CDA" w:rsidRPr="00BF387D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3127"/>
        <w:gridCol w:w="4841"/>
        <w:gridCol w:w="2092"/>
      </w:tblGrid>
      <w:tr w:rsidR="00FE0CDA" w:rsidRPr="00BF387D" w:rsidTr="0060182C">
        <w:trPr>
          <w:trHeight w:val="353"/>
        </w:trPr>
        <w:tc>
          <w:tcPr>
            <w:tcW w:w="10060" w:type="dxa"/>
            <w:gridSpan w:val="3"/>
            <w:shd w:val="clear" w:color="auto" w:fill="FFFF00"/>
          </w:tcPr>
          <w:p w:rsidR="00FE0CDA" w:rsidRPr="00BF387D" w:rsidRDefault="00FE0CDA" w:rsidP="005801B5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QUARTA</w:t>
            </w:r>
          </w:p>
        </w:tc>
      </w:tr>
      <w:tr w:rsidR="00FE0CDA" w:rsidRPr="00BF387D" w:rsidTr="0060182C">
        <w:trPr>
          <w:trHeight w:val="352"/>
        </w:trPr>
        <w:tc>
          <w:tcPr>
            <w:tcW w:w="10060" w:type="dxa"/>
            <w:gridSpan w:val="3"/>
            <w:shd w:val="clear" w:color="auto" w:fill="FFFF00"/>
          </w:tcPr>
          <w:p w:rsidR="00FE0CDA" w:rsidRPr="00BF387D" w:rsidRDefault="00FE0CDA" w:rsidP="005801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MATEMATICA</w:t>
            </w:r>
          </w:p>
        </w:tc>
      </w:tr>
      <w:tr w:rsidR="00FE0CDA" w:rsidRPr="00BF387D" w:rsidTr="0060182C">
        <w:trPr>
          <w:trHeight w:val="235"/>
        </w:trPr>
        <w:tc>
          <w:tcPr>
            <w:tcW w:w="3127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1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2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60182C">
        <w:trPr>
          <w:trHeight w:val="221"/>
        </w:trPr>
        <w:tc>
          <w:tcPr>
            <w:tcW w:w="3127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841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092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FE0CDA" w:rsidRPr="00BF387D" w:rsidTr="0060182C">
        <w:trPr>
          <w:trHeight w:val="235"/>
        </w:trPr>
        <w:tc>
          <w:tcPr>
            <w:tcW w:w="3127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1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092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60182C">
        <w:trPr>
          <w:trHeight w:val="221"/>
        </w:trPr>
        <w:tc>
          <w:tcPr>
            <w:tcW w:w="3127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1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2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60182C">
        <w:trPr>
          <w:trHeight w:val="201"/>
        </w:trPr>
        <w:tc>
          <w:tcPr>
            <w:tcW w:w="3127" w:type="dxa"/>
            <w:vMerge w:val="restart"/>
            <w:vAlign w:val="center"/>
          </w:tcPr>
          <w:p w:rsidR="00FE0CDA" w:rsidRPr="00BF387D" w:rsidRDefault="00FE0CDA" w:rsidP="005801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Numeri</w:t>
            </w:r>
          </w:p>
        </w:tc>
        <w:tc>
          <w:tcPr>
            <w:tcW w:w="4841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566C">
              <w:rPr>
                <w:rFonts w:ascii="Times New Roman" w:hAnsi="Times New Roman" w:cs="Times New Roman"/>
                <w:sz w:val="22"/>
                <w:szCs w:val="22"/>
              </w:rPr>
              <w:t>Leggere, scrivere, comporre, scomporre, confrontare e or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99566C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nare i numeri interi.</w:t>
            </w:r>
          </w:p>
        </w:tc>
        <w:tc>
          <w:tcPr>
            <w:tcW w:w="2092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60182C">
        <w:trPr>
          <w:trHeight w:val="392"/>
        </w:trPr>
        <w:tc>
          <w:tcPr>
            <w:tcW w:w="3127" w:type="dxa"/>
            <w:vMerge/>
            <w:vAlign w:val="center"/>
          </w:tcPr>
          <w:p w:rsidR="00FE0CDA" w:rsidRPr="00BF387D" w:rsidRDefault="00FE0CDA" w:rsidP="005801B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41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566C">
              <w:rPr>
                <w:rFonts w:ascii="Times New Roman" w:hAnsi="Times New Roman" w:cs="Times New Roman"/>
                <w:sz w:val="22"/>
                <w:szCs w:val="22"/>
              </w:rPr>
              <w:t>Operar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 con i numeri interi</w:t>
            </w:r>
            <w:r w:rsidRPr="0099566C">
              <w:rPr>
                <w:rFonts w:ascii="Times New Roman" w:hAnsi="Times New Roman" w:cs="Times New Roman"/>
                <w:sz w:val="22"/>
                <w:szCs w:val="22"/>
              </w:rPr>
              <w:t xml:space="preserve"> ed eseguire le quattro operazioni applicando le relative proprietà.</w:t>
            </w:r>
          </w:p>
        </w:tc>
        <w:tc>
          <w:tcPr>
            <w:tcW w:w="2092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60182C">
        <w:trPr>
          <w:trHeight w:val="554"/>
        </w:trPr>
        <w:tc>
          <w:tcPr>
            <w:tcW w:w="3127" w:type="dxa"/>
            <w:vMerge w:val="restart"/>
            <w:vAlign w:val="center"/>
          </w:tcPr>
          <w:p w:rsidR="00FE0CDA" w:rsidRPr="00BF387D" w:rsidRDefault="00FE0CDA" w:rsidP="005801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Spazio e figure</w:t>
            </w:r>
          </w:p>
        </w:tc>
        <w:tc>
          <w:tcPr>
            <w:tcW w:w="4841" w:type="dxa"/>
          </w:tcPr>
          <w:p w:rsidR="00FE0CDA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0CDA" w:rsidRDefault="00FE0CDA" w:rsidP="005801B5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Riconoscere, analizzare, rappresen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tare e trasformare figure piane (le isometrie).</w:t>
            </w:r>
            <w:r w:rsidRPr="005A32F6"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 xml:space="preserve"> </w:t>
            </w:r>
          </w:p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32F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92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60182C">
        <w:trPr>
          <w:trHeight w:val="1095"/>
        </w:trPr>
        <w:tc>
          <w:tcPr>
            <w:tcW w:w="3127" w:type="dxa"/>
            <w:vMerge/>
            <w:vAlign w:val="center"/>
          </w:tcPr>
          <w:p w:rsidR="00FE0CDA" w:rsidRPr="00BF387D" w:rsidRDefault="00FE0CDA" w:rsidP="005801B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41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Acquisire i primi concetti geometrici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: il punto, la linea, la retta, l’angolo, utilizzando e distinguendo</w:t>
            </w:r>
            <w:r w:rsidRPr="00C87315">
              <w:rPr>
                <w:rFonts w:ascii="Times New Roman" w:hAnsi="Times New Roman" w:cs="Times New Roman"/>
                <w:sz w:val="22"/>
                <w:szCs w:val="22"/>
              </w:rPr>
              <w:t xml:space="preserve"> fra loro i concetti di perpendicolarità, parallelismo, orizzontalità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92" w:type="dxa"/>
            <w:vMerge w:val="restart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60182C">
        <w:trPr>
          <w:trHeight w:val="660"/>
        </w:trPr>
        <w:tc>
          <w:tcPr>
            <w:tcW w:w="3127" w:type="dxa"/>
            <w:vMerge/>
            <w:vAlign w:val="center"/>
          </w:tcPr>
          <w:p w:rsidR="00FE0CDA" w:rsidRPr="00BF387D" w:rsidRDefault="00FE0CDA" w:rsidP="005801B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41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2" w:type="dxa"/>
            <w:vMerge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60182C">
        <w:trPr>
          <w:trHeight w:val="560"/>
        </w:trPr>
        <w:tc>
          <w:tcPr>
            <w:tcW w:w="3127" w:type="dxa"/>
            <w:vMerge w:val="restart"/>
            <w:vAlign w:val="center"/>
          </w:tcPr>
          <w:p w:rsidR="00FE0CDA" w:rsidRPr="00BF387D" w:rsidRDefault="00FE0CDA" w:rsidP="005801B5">
            <w:pPr>
              <w:spacing w:line="241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Relazioni, dati e</w:t>
            </w:r>
          </w:p>
          <w:p w:rsidR="00FE0CDA" w:rsidRPr="006007D5" w:rsidRDefault="00FE0CDA" w:rsidP="005801B5">
            <w:pPr>
              <w:spacing w:line="0" w:lineRule="atLeas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previsioni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problemi</w:t>
            </w:r>
          </w:p>
        </w:tc>
        <w:tc>
          <w:tcPr>
            <w:tcW w:w="4841" w:type="dxa"/>
          </w:tcPr>
          <w:p w:rsidR="00FE0CDA" w:rsidRPr="00BF387D" w:rsidRDefault="00FE0CDA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Raccogliere, classificare, rappresentare dati e ricavare informazioni dalla loro lettura.</w:t>
            </w:r>
          </w:p>
          <w:p w:rsidR="00FE0CDA" w:rsidRPr="00BF387D" w:rsidRDefault="00FE0CDA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2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60182C">
        <w:trPr>
          <w:trHeight w:val="404"/>
        </w:trPr>
        <w:tc>
          <w:tcPr>
            <w:tcW w:w="3127" w:type="dxa"/>
            <w:vMerge/>
          </w:tcPr>
          <w:p w:rsidR="00FE0CDA" w:rsidRPr="00BF387D" w:rsidRDefault="00FE0CDA" w:rsidP="005801B5">
            <w:pPr>
              <w:spacing w:line="241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41" w:type="dxa"/>
          </w:tcPr>
          <w:p w:rsidR="00FE0CDA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Conoscere ed usare linguaggi logici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2" w:type="dxa"/>
            <w:vMerge w:val="restart"/>
          </w:tcPr>
          <w:p w:rsidR="00FE0CDA" w:rsidRPr="00BF387D" w:rsidRDefault="00FE0CDA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60182C">
        <w:trPr>
          <w:trHeight w:val="760"/>
        </w:trPr>
        <w:tc>
          <w:tcPr>
            <w:tcW w:w="3127" w:type="dxa"/>
            <w:vMerge/>
          </w:tcPr>
          <w:p w:rsidR="00FE0CDA" w:rsidRPr="00BF387D" w:rsidRDefault="00FE0CDA" w:rsidP="005801B5">
            <w:pPr>
              <w:spacing w:line="241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41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32F6">
              <w:rPr>
                <w:rFonts w:ascii="Times New Roman" w:hAnsi="Times New Roman" w:cs="Times New Roman"/>
                <w:sz w:val="22"/>
                <w:szCs w:val="22"/>
              </w:rPr>
              <w:t xml:space="preserve">Risolvere e rappresentare problemi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92" w:type="dxa"/>
            <w:vMerge/>
          </w:tcPr>
          <w:p w:rsidR="00FE0CDA" w:rsidRPr="00BF387D" w:rsidRDefault="00FE0CDA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E0CDA" w:rsidRPr="00BF387D" w:rsidRDefault="00FE0CDA" w:rsidP="00FE0CDA">
      <w:pPr>
        <w:rPr>
          <w:rFonts w:ascii="Times New Roman" w:hAnsi="Times New Roman" w:cs="Times New Roman"/>
          <w:sz w:val="22"/>
          <w:szCs w:val="22"/>
        </w:rPr>
      </w:pPr>
      <w:r w:rsidRPr="003E2167">
        <w:rPr>
          <w:rFonts w:ascii="Times New Roman" w:hAnsi="Times New Roman" w:cs="Times New Roman"/>
          <w:b/>
          <w:bCs/>
          <w:sz w:val="18"/>
          <w:szCs w:val="18"/>
        </w:rPr>
        <w:t>(1) AVANZATO - INTERMEDIO - BASE - IN VIA DI PRIMA ACQUISIZIONE</w:t>
      </w:r>
    </w:p>
    <w:p w:rsidR="00FE0CDA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p w:rsidR="00FE0CDA" w:rsidRPr="00BF387D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3054"/>
        <w:gridCol w:w="4531"/>
        <w:gridCol w:w="2616"/>
      </w:tblGrid>
      <w:tr w:rsidR="00FE0CDA" w:rsidRPr="00BF387D" w:rsidTr="00FE0CDA">
        <w:trPr>
          <w:trHeight w:val="184"/>
        </w:trPr>
        <w:tc>
          <w:tcPr>
            <w:tcW w:w="10201" w:type="dxa"/>
            <w:gridSpan w:val="3"/>
            <w:shd w:val="clear" w:color="auto" w:fill="FFFF00"/>
          </w:tcPr>
          <w:p w:rsidR="00FE0CDA" w:rsidRPr="00BF387D" w:rsidRDefault="00FE0CDA" w:rsidP="005801B5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QUARTA</w:t>
            </w:r>
          </w:p>
        </w:tc>
      </w:tr>
      <w:tr w:rsidR="00FE0CDA" w:rsidRPr="00BF387D" w:rsidTr="00FE0CDA">
        <w:trPr>
          <w:trHeight w:val="183"/>
        </w:trPr>
        <w:tc>
          <w:tcPr>
            <w:tcW w:w="10201" w:type="dxa"/>
            <w:gridSpan w:val="3"/>
            <w:shd w:val="clear" w:color="auto" w:fill="FFFF00"/>
          </w:tcPr>
          <w:p w:rsidR="00FE0CDA" w:rsidRPr="00BF387D" w:rsidRDefault="00FE0CDA" w:rsidP="005801B5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SCIENZE</w:t>
            </w:r>
          </w:p>
        </w:tc>
      </w:tr>
      <w:tr w:rsidR="00FE0CDA" w:rsidRPr="00BF387D" w:rsidTr="00FE0CDA">
        <w:trPr>
          <w:trHeight w:val="122"/>
        </w:trPr>
        <w:tc>
          <w:tcPr>
            <w:tcW w:w="3054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6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FE0CDA">
        <w:trPr>
          <w:trHeight w:val="115"/>
        </w:trPr>
        <w:tc>
          <w:tcPr>
            <w:tcW w:w="3054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531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616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FE0CDA" w:rsidRPr="00BF387D" w:rsidTr="00FE0CDA">
        <w:trPr>
          <w:trHeight w:val="122"/>
        </w:trPr>
        <w:tc>
          <w:tcPr>
            <w:tcW w:w="3054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616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FE0CDA">
        <w:trPr>
          <w:trHeight w:val="324"/>
        </w:trPr>
        <w:tc>
          <w:tcPr>
            <w:tcW w:w="3054" w:type="dxa"/>
            <w:vMerge w:val="restart"/>
            <w:vAlign w:val="center"/>
          </w:tcPr>
          <w:p w:rsidR="00FE0CDA" w:rsidRPr="00BF387D" w:rsidRDefault="00FE0CDA" w:rsidP="005801B5">
            <w:pPr>
              <w:spacing w:line="241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Esplorare e descrivere</w:t>
            </w:r>
          </w:p>
          <w:p w:rsidR="00FE0CDA" w:rsidRPr="00BF387D" w:rsidRDefault="00FE0CDA" w:rsidP="005801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oggetti, materiali e fenomeni</w:t>
            </w:r>
          </w:p>
        </w:tc>
        <w:tc>
          <w:tcPr>
            <w:tcW w:w="4531" w:type="dxa"/>
          </w:tcPr>
          <w:p w:rsidR="00FE0CDA" w:rsidRPr="00BF387D" w:rsidRDefault="00FE0CDA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Individuare in contesti speriment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ali le proprietà dei materiali.</w:t>
            </w:r>
          </w:p>
        </w:tc>
        <w:tc>
          <w:tcPr>
            <w:tcW w:w="2616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FE0CDA">
        <w:trPr>
          <w:trHeight w:val="324"/>
        </w:trPr>
        <w:tc>
          <w:tcPr>
            <w:tcW w:w="3054" w:type="dxa"/>
            <w:vMerge/>
            <w:vAlign w:val="center"/>
          </w:tcPr>
          <w:p w:rsidR="00FE0CDA" w:rsidRPr="00BF387D" w:rsidRDefault="00FE0CDA" w:rsidP="005801B5">
            <w:pPr>
              <w:spacing w:line="241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:rsidR="00FE0CDA" w:rsidRPr="00BF387D" w:rsidRDefault="00FE0CDA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Riconoscere e produrre soluzioni, miscugli ed emulsioni.</w:t>
            </w:r>
          </w:p>
        </w:tc>
        <w:tc>
          <w:tcPr>
            <w:tcW w:w="2616" w:type="dxa"/>
          </w:tcPr>
          <w:p w:rsidR="00FE0CDA" w:rsidRPr="00BF387D" w:rsidRDefault="00FE0CDA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FE0CDA">
        <w:trPr>
          <w:trHeight w:val="244"/>
        </w:trPr>
        <w:tc>
          <w:tcPr>
            <w:tcW w:w="3054" w:type="dxa"/>
            <w:vMerge/>
            <w:vAlign w:val="center"/>
          </w:tcPr>
          <w:p w:rsidR="00FE0CDA" w:rsidRPr="00BF387D" w:rsidRDefault="00FE0CDA" w:rsidP="005801B5">
            <w:pPr>
              <w:spacing w:line="241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Riconoscere gli effetti del calore sulla materia.</w:t>
            </w:r>
          </w:p>
        </w:tc>
        <w:tc>
          <w:tcPr>
            <w:tcW w:w="2616" w:type="dxa"/>
          </w:tcPr>
          <w:p w:rsidR="00FE0CDA" w:rsidRPr="00BF387D" w:rsidRDefault="00FE0CDA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FE0CDA">
        <w:trPr>
          <w:trHeight w:val="486"/>
        </w:trPr>
        <w:tc>
          <w:tcPr>
            <w:tcW w:w="3054" w:type="dxa"/>
            <w:vMerge w:val="restart"/>
            <w:vAlign w:val="center"/>
          </w:tcPr>
          <w:p w:rsidR="00FE0CDA" w:rsidRPr="0033338F" w:rsidRDefault="00FE0CDA" w:rsidP="005801B5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L’uomo, i viventi e l’ambiente</w:t>
            </w:r>
          </w:p>
        </w:tc>
        <w:tc>
          <w:tcPr>
            <w:tcW w:w="4531" w:type="dxa"/>
          </w:tcPr>
          <w:p w:rsidR="00FE0CDA" w:rsidRPr="00BF387D" w:rsidRDefault="00FE0CDA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Conoscere la struttura e le proprietà dell’acqua, dell’aria e del suolo.</w:t>
            </w:r>
          </w:p>
        </w:tc>
        <w:tc>
          <w:tcPr>
            <w:tcW w:w="2616" w:type="dxa"/>
            <w:vMerge w:val="restart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FE0CDA">
        <w:trPr>
          <w:trHeight w:val="253"/>
        </w:trPr>
        <w:tc>
          <w:tcPr>
            <w:tcW w:w="3054" w:type="dxa"/>
            <w:vMerge/>
            <w:vAlign w:val="center"/>
          </w:tcPr>
          <w:p w:rsidR="00FE0CDA" w:rsidRPr="00BF387D" w:rsidRDefault="00FE0CDA" w:rsidP="005801B5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1" w:type="dxa"/>
            <w:vMerge w:val="restart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Esporre le conoscenze acquisite utilizzando il lessico specifico della disciplina.</w:t>
            </w:r>
          </w:p>
        </w:tc>
        <w:tc>
          <w:tcPr>
            <w:tcW w:w="2616" w:type="dxa"/>
            <w:vMerge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FE0CDA">
        <w:trPr>
          <w:trHeight w:val="303"/>
        </w:trPr>
        <w:tc>
          <w:tcPr>
            <w:tcW w:w="3054" w:type="dxa"/>
            <w:vMerge/>
          </w:tcPr>
          <w:p w:rsidR="00FE0CDA" w:rsidRPr="00BF387D" w:rsidRDefault="00FE0CDA" w:rsidP="005801B5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1" w:type="dxa"/>
            <w:vMerge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6" w:type="dxa"/>
            <w:vMerge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FE0CDA">
        <w:trPr>
          <w:trHeight w:val="303"/>
        </w:trPr>
        <w:tc>
          <w:tcPr>
            <w:tcW w:w="3054" w:type="dxa"/>
            <w:vMerge/>
          </w:tcPr>
          <w:p w:rsidR="00FE0CDA" w:rsidRPr="00BF387D" w:rsidRDefault="00FE0CDA" w:rsidP="005801B5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1" w:type="dxa"/>
            <w:vMerge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6" w:type="dxa"/>
            <w:vMerge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E0CDA" w:rsidRPr="00BF387D" w:rsidRDefault="00FE0CDA" w:rsidP="00FE0CDA">
      <w:pPr>
        <w:rPr>
          <w:rFonts w:ascii="Times New Roman" w:hAnsi="Times New Roman" w:cs="Times New Roman"/>
          <w:sz w:val="22"/>
          <w:szCs w:val="22"/>
        </w:rPr>
      </w:pPr>
      <w:r w:rsidRPr="003E2167">
        <w:rPr>
          <w:rFonts w:ascii="Times New Roman" w:hAnsi="Times New Roman" w:cs="Times New Roman"/>
          <w:b/>
          <w:bCs/>
          <w:sz w:val="18"/>
          <w:szCs w:val="18"/>
        </w:rPr>
        <w:t>(1) AVANZATO - INTERMEDIO - BASE - IN VIA DI PRIMA ACQUISIZIONE</w:t>
      </w:r>
    </w:p>
    <w:p w:rsidR="00FE0CDA" w:rsidRPr="00BF387D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p w:rsidR="00FE0CDA" w:rsidRPr="00BF387D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p w:rsidR="00FE0CDA" w:rsidRPr="00BF387D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p w:rsidR="00FE0CDA" w:rsidRPr="00BF387D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p w:rsidR="00FE0CDA" w:rsidRPr="00BF387D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p w:rsidR="00FE0CDA" w:rsidRPr="00BF387D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p w:rsidR="00FE0CDA" w:rsidRPr="00BF387D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p w:rsidR="00FE0CDA" w:rsidRPr="00BF387D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p w:rsidR="00FE0CDA" w:rsidRPr="00BF387D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p w:rsidR="00FE0CDA" w:rsidRPr="00BF387D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3018"/>
        <w:gridCol w:w="4549"/>
        <w:gridCol w:w="2634"/>
      </w:tblGrid>
      <w:tr w:rsidR="00FE0CDA" w:rsidRPr="00BF387D" w:rsidTr="00FE0CDA">
        <w:trPr>
          <w:trHeight w:val="347"/>
        </w:trPr>
        <w:tc>
          <w:tcPr>
            <w:tcW w:w="10201" w:type="dxa"/>
            <w:gridSpan w:val="3"/>
            <w:shd w:val="clear" w:color="auto" w:fill="FFFF00"/>
          </w:tcPr>
          <w:p w:rsidR="00FE0CDA" w:rsidRPr="00BF387D" w:rsidRDefault="00FE0CDA" w:rsidP="005801B5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QUARTA</w:t>
            </w:r>
          </w:p>
        </w:tc>
      </w:tr>
      <w:tr w:rsidR="00FE0CDA" w:rsidRPr="00BF387D" w:rsidTr="00FE0CDA">
        <w:trPr>
          <w:trHeight w:val="346"/>
        </w:trPr>
        <w:tc>
          <w:tcPr>
            <w:tcW w:w="10201" w:type="dxa"/>
            <w:gridSpan w:val="3"/>
            <w:shd w:val="clear" w:color="auto" w:fill="FFFF00"/>
          </w:tcPr>
          <w:p w:rsidR="00FE0CDA" w:rsidRPr="00BF387D" w:rsidRDefault="00FE0CDA" w:rsidP="005801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MUSICA</w:t>
            </w:r>
          </w:p>
        </w:tc>
      </w:tr>
      <w:tr w:rsidR="00FE0CDA" w:rsidRPr="00BF387D" w:rsidTr="00FE0CDA">
        <w:trPr>
          <w:trHeight w:val="231"/>
        </w:trPr>
        <w:tc>
          <w:tcPr>
            <w:tcW w:w="3018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9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4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FE0CDA">
        <w:trPr>
          <w:trHeight w:val="217"/>
        </w:trPr>
        <w:tc>
          <w:tcPr>
            <w:tcW w:w="3018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549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634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FE0CDA" w:rsidRPr="00BF387D" w:rsidTr="00FE0CDA">
        <w:trPr>
          <w:trHeight w:val="231"/>
        </w:trPr>
        <w:tc>
          <w:tcPr>
            <w:tcW w:w="3018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9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634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FE0CDA">
        <w:trPr>
          <w:trHeight w:val="217"/>
        </w:trPr>
        <w:tc>
          <w:tcPr>
            <w:tcW w:w="3018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9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4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FE0CDA">
        <w:trPr>
          <w:trHeight w:val="822"/>
        </w:trPr>
        <w:tc>
          <w:tcPr>
            <w:tcW w:w="3018" w:type="dxa"/>
            <w:vMerge w:val="restart"/>
            <w:vAlign w:val="center"/>
          </w:tcPr>
          <w:p w:rsidR="00FE0CDA" w:rsidRPr="00BF387D" w:rsidRDefault="00FE0CDA" w:rsidP="005801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Ascolto comprensione e produzione</w:t>
            </w:r>
          </w:p>
        </w:tc>
        <w:tc>
          <w:tcPr>
            <w:tcW w:w="4549" w:type="dxa"/>
          </w:tcPr>
          <w:p w:rsidR="00FE0CDA" w:rsidRPr="00BF387D" w:rsidRDefault="00FE0CDA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Riconoscere gli elementi di base all'interno di un brano musicale ascoltato e coglierne le atmosfere evocate.</w:t>
            </w:r>
          </w:p>
        </w:tc>
        <w:tc>
          <w:tcPr>
            <w:tcW w:w="2634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FE0CDA">
        <w:trPr>
          <w:trHeight w:val="694"/>
        </w:trPr>
        <w:tc>
          <w:tcPr>
            <w:tcW w:w="3018" w:type="dxa"/>
            <w:vMerge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9" w:type="dxa"/>
          </w:tcPr>
          <w:p w:rsidR="00FE0CDA" w:rsidRPr="00BF387D" w:rsidRDefault="00FE0CDA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Eseguire semplici brani individualmente o in gruppo.</w:t>
            </w:r>
          </w:p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4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FE0CDA">
        <w:trPr>
          <w:trHeight w:val="912"/>
        </w:trPr>
        <w:tc>
          <w:tcPr>
            <w:tcW w:w="3018" w:type="dxa"/>
            <w:vMerge/>
          </w:tcPr>
          <w:p w:rsidR="00FE0CDA" w:rsidRPr="00BF387D" w:rsidRDefault="00FE0CDA" w:rsidP="005801B5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49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Riconoscere il valore della musica come segno distintivo di culture e popoli diversi nel tempo e nello spazio.</w:t>
            </w:r>
          </w:p>
        </w:tc>
        <w:tc>
          <w:tcPr>
            <w:tcW w:w="2634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E0CDA" w:rsidRPr="00BF387D" w:rsidRDefault="00FE0CDA" w:rsidP="00FE0CDA">
      <w:pPr>
        <w:rPr>
          <w:rFonts w:ascii="Times New Roman" w:hAnsi="Times New Roman" w:cs="Times New Roman"/>
          <w:sz w:val="22"/>
          <w:szCs w:val="22"/>
        </w:rPr>
      </w:pPr>
      <w:r w:rsidRPr="003E2167">
        <w:rPr>
          <w:rFonts w:ascii="Times New Roman" w:hAnsi="Times New Roman" w:cs="Times New Roman"/>
          <w:b/>
          <w:bCs/>
          <w:sz w:val="18"/>
          <w:szCs w:val="18"/>
        </w:rPr>
        <w:t>(1) AVANZATO - INTERMEDIO - BASE - IN VIA DI PRIMA ACQUISIZIONE</w:t>
      </w:r>
    </w:p>
    <w:p w:rsidR="00FE0CDA" w:rsidRPr="00BF387D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3246"/>
        <w:gridCol w:w="4414"/>
        <w:gridCol w:w="2541"/>
      </w:tblGrid>
      <w:tr w:rsidR="00FE0CDA" w:rsidRPr="00BF387D" w:rsidTr="00FE0CDA">
        <w:trPr>
          <w:trHeight w:val="161"/>
        </w:trPr>
        <w:tc>
          <w:tcPr>
            <w:tcW w:w="10201" w:type="dxa"/>
            <w:gridSpan w:val="3"/>
            <w:shd w:val="clear" w:color="auto" w:fill="FFFF00"/>
          </w:tcPr>
          <w:p w:rsidR="00FE0CDA" w:rsidRPr="00BF387D" w:rsidRDefault="00FE0CDA" w:rsidP="005801B5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QUARTA</w:t>
            </w:r>
          </w:p>
        </w:tc>
      </w:tr>
      <w:tr w:rsidR="00FE0CDA" w:rsidRPr="00BF387D" w:rsidTr="00FE0CDA">
        <w:trPr>
          <w:trHeight w:val="161"/>
        </w:trPr>
        <w:tc>
          <w:tcPr>
            <w:tcW w:w="10201" w:type="dxa"/>
            <w:gridSpan w:val="3"/>
            <w:shd w:val="clear" w:color="auto" w:fill="FFFF00"/>
          </w:tcPr>
          <w:p w:rsidR="00FE0CDA" w:rsidRPr="00BF387D" w:rsidRDefault="00FE0CDA" w:rsidP="005801B5">
            <w:pPr>
              <w:spacing w:line="0" w:lineRule="atLeast"/>
              <w:ind w:right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ARTE E IMMAGINE</w:t>
            </w:r>
          </w:p>
        </w:tc>
      </w:tr>
      <w:tr w:rsidR="00FE0CDA" w:rsidRPr="00BF387D" w:rsidTr="00FE0CDA">
        <w:trPr>
          <w:trHeight w:val="107"/>
        </w:trPr>
        <w:tc>
          <w:tcPr>
            <w:tcW w:w="3246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4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FE0CDA">
        <w:trPr>
          <w:trHeight w:val="100"/>
        </w:trPr>
        <w:tc>
          <w:tcPr>
            <w:tcW w:w="3246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414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541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FE0CDA" w:rsidRPr="00BF387D" w:rsidTr="00FE0CDA">
        <w:trPr>
          <w:trHeight w:val="107"/>
        </w:trPr>
        <w:tc>
          <w:tcPr>
            <w:tcW w:w="3246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4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541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FE0CDA">
        <w:trPr>
          <w:trHeight w:val="374"/>
        </w:trPr>
        <w:tc>
          <w:tcPr>
            <w:tcW w:w="3246" w:type="dxa"/>
            <w:vMerge w:val="restart"/>
            <w:vAlign w:val="center"/>
          </w:tcPr>
          <w:p w:rsidR="00FE0CDA" w:rsidRPr="00BF387D" w:rsidRDefault="00FE0CDA" w:rsidP="005801B5">
            <w:pPr>
              <w:spacing w:line="0" w:lineRule="atLeast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Esprimersi e</w:t>
            </w:r>
          </w:p>
          <w:p w:rsidR="00FE0CDA" w:rsidRPr="00BF387D" w:rsidRDefault="00FE0CDA" w:rsidP="005801B5">
            <w:pPr>
              <w:spacing w:line="1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E0CDA" w:rsidRPr="00BF387D" w:rsidRDefault="00FE0CDA" w:rsidP="005801B5">
            <w:pPr>
              <w:spacing w:line="0" w:lineRule="atLeast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comunicare</w:t>
            </w:r>
          </w:p>
          <w:p w:rsidR="00FE0CDA" w:rsidRPr="00BF387D" w:rsidRDefault="00FE0CDA" w:rsidP="005801B5">
            <w:pPr>
              <w:spacing w:line="0" w:lineRule="atLeast"/>
              <w:ind w:right="66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4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Osservare, riconoscere e descrivere gli elementi di base del linguaggio visivo in immagini ed opere d’arte.</w:t>
            </w:r>
          </w:p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</w:tcPr>
          <w:p w:rsidR="00FE0CDA" w:rsidRPr="00BF387D" w:rsidRDefault="00FE0CDA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FE0CDA">
        <w:trPr>
          <w:trHeight w:val="132"/>
        </w:trPr>
        <w:tc>
          <w:tcPr>
            <w:tcW w:w="3246" w:type="dxa"/>
            <w:vMerge/>
            <w:vAlign w:val="center"/>
          </w:tcPr>
          <w:p w:rsidR="00FE0CDA" w:rsidRPr="00BF387D" w:rsidRDefault="00FE0CDA" w:rsidP="005801B5">
            <w:pPr>
              <w:spacing w:line="0" w:lineRule="atLeast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4" w:type="dxa"/>
          </w:tcPr>
          <w:p w:rsidR="00FE0CDA" w:rsidRPr="00BF387D" w:rsidRDefault="00FE0CDA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Utilizzare materiali, tecniche e strumenti diversi.</w:t>
            </w:r>
          </w:p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FE0CDA">
        <w:trPr>
          <w:trHeight w:val="428"/>
        </w:trPr>
        <w:tc>
          <w:tcPr>
            <w:tcW w:w="3246" w:type="dxa"/>
            <w:vMerge w:val="restart"/>
            <w:vAlign w:val="center"/>
          </w:tcPr>
          <w:p w:rsidR="00FE0CDA" w:rsidRDefault="00FE0CDA" w:rsidP="005801B5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Osservare, leggere le immagini/</w:t>
            </w:r>
          </w:p>
          <w:p w:rsidR="00FE0CDA" w:rsidRPr="00BF387D" w:rsidRDefault="00FE0CDA" w:rsidP="005801B5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Comprendere e apprezzare le opere d’arte</w:t>
            </w:r>
          </w:p>
          <w:p w:rsidR="00FE0CDA" w:rsidRPr="00BF387D" w:rsidRDefault="00FE0CDA" w:rsidP="005801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4" w:type="dxa"/>
            <w:vMerge w:val="restart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Riconoscere e descrivere i principali monumenti e beni artistico-culturali delle antiche civiltà.</w:t>
            </w:r>
          </w:p>
        </w:tc>
        <w:tc>
          <w:tcPr>
            <w:tcW w:w="2541" w:type="dxa"/>
            <w:vMerge w:val="restart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FE0CDA">
        <w:trPr>
          <w:trHeight w:val="427"/>
        </w:trPr>
        <w:tc>
          <w:tcPr>
            <w:tcW w:w="3246" w:type="dxa"/>
            <w:vMerge/>
          </w:tcPr>
          <w:p w:rsidR="00FE0CDA" w:rsidRPr="00BF387D" w:rsidRDefault="00FE0CDA" w:rsidP="005801B5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4" w:type="dxa"/>
            <w:vMerge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E0CDA" w:rsidRPr="00BF387D" w:rsidRDefault="00FE0CDA" w:rsidP="00FE0CDA">
      <w:pPr>
        <w:rPr>
          <w:rFonts w:ascii="Times New Roman" w:hAnsi="Times New Roman" w:cs="Times New Roman"/>
          <w:sz w:val="22"/>
          <w:szCs w:val="22"/>
        </w:rPr>
      </w:pPr>
      <w:r w:rsidRPr="003E2167">
        <w:rPr>
          <w:rFonts w:ascii="Times New Roman" w:hAnsi="Times New Roman" w:cs="Times New Roman"/>
          <w:b/>
          <w:bCs/>
          <w:sz w:val="18"/>
          <w:szCs w:val="18"/>
        </w:rPr>
        <w:t>(1) AVANZATO - INTERMEDIO - BASE - IN VIA DI PRIMA ACQUISIZIONE</w:t>
      </w:r>
    </w:p>
    <w:p w:rsidR="00FE0CDA" w:rsidRPr="00BF387D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p w:rsidR="00FE0CDA" w:rsidRPr="00BF387D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973"/>
        <w:gridCol w:w="4582"/>
        <w:gridCol w:w="2646"/>
      </w:tblGrid>
      <w:tr w:rsidR="00FE0CDA" w:rsidRPr="00BF387D" w:rsidTr="00FE0CDA">
        <w:trPr>
          <w:trHeight w:val="314"/>
        </w:trPr>
        <w:tc>
          <w:tcPr>
            <w:tcW w:w="10201" w:type="dxa"/>
            <w:gridSpan w:val="3"/>
            <w:shd w:val="clear" w:color="auto" w:fill="FFFF00"/>
          </w:tcPr>
          <w:p w:rsidR="00FE0CDA" w:rsidRPr="00BF387D" w:rsidRDefault="00FE0CDA" w:rsidP="005801B5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QUARTA</w:t>
            </w:r>
          </w:p>
        </w:tc>
      </w:tr>
      <w:tr w:rsidR="00FE0CDA" w:rsidRPr="00BF387D" w:rsidTr="00FE0CDA">
        <w:trPr>
          <w:trHeight w:val="313"/>
        </w:trPr>
        <w:tc>
          <w:tcPr>
            <w:tcW w:w="10201" w:type="dxa"/>
            <w:gridSpan w:val="3"/>
            <w:shd w:val="clear" w:color="auto" w:fill="FFFF00"/>
          </w:tcPr>
          <w:p w:rsidR="00FE0CDA" w:rsidRPr="00BF387D" w:rsidRDefault="00FE0CDA" w:rsidP="005801B5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ED. FISICA</w:t>
            </w:r>
          </w:p>
        </w:tc>
      </w:tr>
      <w:tr w:rsidR="00FE0CDA" w:rsidRPr="00BF387D" w:rsidTr="00FE0CDA">
        <w:trPr>
          <w:trHeight w:val="209"/>
        </w:trPr>
        <w:tc>
          <w:tcPr>
            <w:tcW w:w="2973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2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6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FE0CDA">
        <w:trPr>
          <w:trHeight w:val="197"/>
        </w:trPr>
        <w:tc>
          <w:tcPr>
            <w:tcW w:w="2973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582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646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FE0CDA" w:rsidRPr="00BF387D" w:rsidTr="00FE0CDA">
        <w:trPr>
          <w:trHeight w:val="209"/>
        </w:trPr>
        <w:tc>
          <w:tcPr>
            <w:tcW w:w="2973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2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646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FE0CDA">
        <w:trPr>
          <w:trHeight w:val="628"/>
        </w:trPr>
        <w:tc>
          <w:tcPr>
            <w:tcW w:w="2973" w:type="dxa"/>
            <w:vMerge w:val="restart"/>
          </w:tcPr>
          <w:p w:rsidR="00FE0CDA" w:rsidRPr="00BF387D" w:rsidRDefault="00FE0CDA" w:rsidP="005801B5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Il corpo e la sua relazione con lo spazio e il tempo</w:t>
            </w:r>
          </w:p>
          <w:p w:rsidR="00FE0CDA" w:rsidRPr="00BF387D" w:rsidRDefault="00FE0CDA" w:rsidP="005801B5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E0CDA" w:rsidRPr="00BF387D" w:rsidRDefault="00FE0CDA" w:rsidP="005801B5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Il gioco, lo sport, le regole e il fair play</w:t>
            </w:r>
          </w:p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2" w:type="dxa"/>
          </w:tcPr>
          <w:p w:rsidR="00FE0CDA" w:rsidRPr="00AB025F" w:rsidRDefault="00FE0CDA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Utilizzare il linguaggio del corpo per esprimere emozioni e stati d'animo.</w:t>
            </w:r>
          </w:p>
        </w:tc>
        <w:tc>
          <w:tcPr>
            <w:tcW w:w="2646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0CDA" w:rsidRPr="00BF387D" w:rsidRDefault="00FE0CDA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FE0CDA">
        <w:trPr>
          <w:trHeight w:val="760"/>
        </w:trPr>
        <w:tc>
          <w:tcPr>
            <w:tcW w:w="2973" w:type="dxa"/>
            <w:vMerge/>
          </w:tcPr>
          <w:p w:rsidR="00FE0CDA" w:rsidRPr="00BF387D" w:rsidRDefault="00FE0CDA" w:rsidP="005801B5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82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Padroneggiare e coordinare diversi schemi motori ed eseguire percorsi strutturati.</w:t>
            </w:r>
          </w:p>
          <w:p w:rsidR="00FE0CDA" w:rsidRPr="00BF387D" w:rsidRDefault="00FE0CDA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6" w:type="dxa"/>
          </w:tcPr>
          <w:p w:rsidR="00FE0CDA" w:rsidRPr="00BF387D" w:rsidRDefault="00FE0CDA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E0CDA" w:rsidRPr="00BF387D" w:rsidRDefault="00FE0CDA" w:rsidP="00FE0CDA">
      <w:pPr>
        <w:rPr>
          <w:rFonts w:ascii="Times New Roman" w:hAnsi="Times New Roman" w:cs="Times New Roman"/>
          <w:sz w:val="22"/>
          <w:szCs w:val="22"/>
        </w:rPr>
      </w:pPr>
      <w:r w:rsidRPr="003E2167">
        <w:rPr>
          <w:rFonts w:ascii="Times New Roman" w:hAnsi="Times New Roman" w:cs="Times New Roman"/>
          <w:b/>
          <w:bCs/>
          <w:sz w:val="18"/>
          <w:szCs w:val="18"/>
        </w:rPr>
        <w:t>(1) AVANZATO - INTERMEDIO - BASE - IN VIA DI PRIMA ACQUISIZIONE</w:t>
      </w:r>
    </w:p>
    <w:p w:rsidR="00FE0CDA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p w:rsidR="00FE0CDA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p w:rsidR="00FE0CDA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p w:rsidR="00FE0CDA" w:rsidRPr="00BF387D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941"/>
        <w:gridCol w:w="4532"/>
        <w:gridCol w:w="2587"/>
      </w:tblGrid>
      <w:tr w:rsidR="00FE0CDA" w:rsidRPr="00BF387D" w:rsidTr="00FE0CDA">
        <w:trPr>
          <w:trHeight w:val="212"/>
        </w:trPr>
        <w:tc>
          <w:tcPr>
            <w:tcW w:w="10060" w:type="dxa"/>
            <w:gridSpan w:val="3"/>
            <w:shd w:val="clear" w:color="auto" w:fill="FFFF00"/>
          </w:tcPr>
          <w:p w:rsidR="00FE0CDA" w:rsidRPr="00BF387D" w:rsidRDefault="00FE0CDA" w:rsidP="005801B5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QUARTA</w:t>
            </w:r>
          </w:p>
        </w:tc>
      </w:tr>
      <w:tr w:rsidR="00FE0CDA" w:rsidRPr="00BF387D" w:rsidTr="00FE0CDA">
        <w:trPr>
          <w:trHeight w:val="211"/>
        </w:trPr>
        <w:tc>
          <w:tcPr>
            <w:tcW w:w="10060" w:type="dxa"/>
            <w:gridSpan w:val="3"/>
            <w:shd w:val="clear" w:color="auto" w:fill="FFFF00"/>
          </w:tcPr>
          <w:p w:rsidR="00FE0CDA" w:rsidRPr="00BF387D" w:rsidRDefault="00FE0CDA" w:rsidP="005801B5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TECNOLOGIA</w:t>
            </w:r>
          </w:p>
        </w:tc>
      </w:tr>
      <w:tr w:rsidR="00FE0CDA" w:rsidRPr="00BF387D" w:rsidTr="00FE0CDA">
        <w:trPr>
          <w:trHeight w:val="141"/>
        </w:trPr>
        <w:tc>
          <w:tcPr>
            <w:tcW w:w="2941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2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87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FE0CDA">
        <w:trPr>
          <w:trHeight w:val="132"/>
        </w:trPr>
        <w:tc>
          <w:tcPr>
            <w:tcW w:w="2941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532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587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FE0CDA" w:rsidRPr="00BF387D" w:rsidTr="00FE0CDA">
        <w:trPr>
          <w:trHeight w:val="141"/>
        </w:trPr>
        <w:tc>
          <w:tcPr>
            <w:tcW w:w="2941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2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587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FE0CDA">
        <w:trPr>
          <w:trHeight w:val="419"/>
        </w:trPr>
        <w:tc>
          <w:tcPr>
            <w:tcW w:w="2941" w:type="dxa"/>
            <w:vMerge w:val="restart"/>
          </w:tcPr>
          <w:p w:rsidR="00FE0CDA" w:rsidRPr="00BF387D" w:rsidRDefault="00FE0CDA" w:rsidP="005801B5">
            <w:pPr>
              <w:spacing w:line="0" w:lineRule="atLeast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Vedere e osservare</w:t>
            </w:r>
          </w:p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2" w:type="dxa"/>
            <w:vMerge w:val="restart"/>
          </w:tcPr>
          <w:p w:rsidR="00FE0CDA" w:rsidRPr="00BF387D" w:rsidRDefault="00FE0CDA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 xml:space="preserve">Descrivere caratteristiche e funzioni di oggetti e macchine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risalenti alle antiche civiltà.</w:t>
            </w:r>
          </w:p>
        </w:tc>
        <w:tc>
          <w:tcPr>
            <w:tcW w:w="2587" w:type="dxa"/>
            <w:vMerge w:val="restart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FE0CDA">
        <w:trPr>
          <w:trHeight w:val="343"/>
        </w:trPr>
        <w:tc>
          <w:tcPr>
            <w:tcW w:w="2941" w:type="dxa"/>
            <w:vMerge/>
          </w:tcPr>
          <w:p w:rsidR="00FE0CDA" w:rsidRPr="00BF387D" w:rsidRDefault="00FE0CDA" w:rsidP="005801B5">
            <w:pPr>
              <w:spacing w:line="0" w:lineRule="atLeast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2" w:type="dxa"/>
            <w:vMerge/>
          </w:tcPr>
          <w:p w:rsidR="00FE0CDA" w:rsidRPr="00BF387D" w:rsidRDefault="00FE0CDA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87" w:type="dxa"/>
            <w:vMerge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FE0CDA">
        <w:trPr>
          <w:trHeight w:val="556"/>
        </w:trPr>
        <w:tc>
          <w:tcPr>
            <w:tcW w:w="2941" w:type="dxa"/>
            <w:vMerge w:val="restart"/>
          </w:tcPr>
          <w:p w:rsidR="00FE0CDA" w:rsidRPr="00BF387D" w:rsidRDefault="00FE0CDA" w:rsidP="005801B5">
            <w:pPr>
              <w:spacing w:line="0" w:lineRule="atLeast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Intervenire e</w:t>
            </w:r>
          </w:p>
          <w:p w:rsidR="00FE0CDA" w:rsidRPr="00BF387D" w:rsidRDefault="00FE0CDA" w:rsidP="005801B5">
            <w:pPr>
              <w:spacing w:line="1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E0CDA" w:rsidRPr="00BF387D" w:rsidRDefault="00FE0CDA" w:rsidP="005801B5">
            <w:pPr>
              <w:spacing w:line="0" w:lineRule="atLeast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trasformare</w:t>
            </w:r>
          </w:p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2" w:type="dxa"/>
          </w:tcPr>
          <w:p w:rsidR="00FE0CDA" w:rsidRPr="00BF387D" w:rsidRDefault="00FE0CDA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Rapp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resentare graficamente oggetti.</w:t>
            </w:r>
          </w:p>
        </w:tc>
        <w:tc>
          <w:tcPr>
            <w:tcW w:w="2587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FE0CDA">
        <w:trPr>
          <w:trHeight w:val="282"/>
        </w:trPr>
        <w:tc>
          <w:tcPr>
            <w:tcW w:w="2941" w:type="dxa"/>
            <w:vMerge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2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Cogliere le trasformazioni di un oggetto nel tempo</w:t>
            </w:r>
          </w:p>
        </w:tc>
        <w:tc>
          <w:tcPr>
            <w:tcW w:w="2587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E0CDA" w:rsidRPr="00DB2975" w:rsidRDefault="00FE0CDA" w:rsidP="00DB2975">
      <w:pPr>
        <w:pStyle w:val="Paragrafoelenco"/>
        <w:numPr>
          <w:ilvl w:val="0"/>
          <w:numId w:val="34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DB2975">
        <w:rPr>
          <w:rFonts w:ascii="Times New Roman" w:hAnsi="Times New Roman" w:cs="Times New Roman"/>
          <w:b/>
          <w:bCs/>
          <w:sz w:val="18"/>
          <w:szCs w:val="18"/>
        </w:rPr>
        <w:t>AVANZATO - INTERMEDIO - BASE - IN VIA DI PRIMA ACQUISIZIONE</w:t>
      </w:r>
    </w:p>
    <w:p w:rsidR="00DB2975" w:rsidRPr="00DB2975" w:rsidRDefault="00DB2975" w:rsidP="00DB2975">
      <w:pPr>
        <w:pStyle w:val="Paragrafoelenco"/>
        <w:rPr>
          <w:rFonts w:ascii="Times New Roman" w:hAnsi="Times New Roman" w:cs="Times New Roman"/>
          <w:sz w:val="22"/>
          <w:szCs w:val="22"/>
        </w:rPr>
      </w:pPr>
    </w:p>
    <w:p w:rsidR="00FE0CDA" w:rsidRPr="00BF387D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581"/>
        <w:gridCol w:w="4707"/>
        <w:gridCol w:w="2772"/>
      </w:tblGrid>
      <w:tr w:rsidR="00FE0CDA" w:rsidRPr="00BF387D" w:rsidTr="00FE0CDA">
        <w:trPr>
          <w:trHeight w:val="200"/>
        </w:trPr>
        <w:tc>
          <w:tcPr>
            <w:tcW w:w="10060" w:type="dxa"/>
            <w:gridSpan w:val="3"/>
            <w:shd w:val="clear" w:color="auto" w:fill="FFFF00"/>
          </w:tcPr>
          <w:p w:rsidR="00FE0CDA" w:rsidRPr="00BF387D" w:rsidRDefault="00FE0CDA" w:rsidP="005801B5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QUARTA</w:t>
            </w:r>
          </w:p>
        </w:tc>
      </w:tr>
      <w:tr w:rsidR="00FE0CDA" w:rsidRPr="00BF387D" w:rsidTr="00FE0CDA">
        <w:trPr>
          <w:trHeight w:val="200"/>
        </w:trPr>
        <w:tc>
          <w:tcPr>
            <w:tcW w:w="10060" w:type="dxa"/>
            <w:gridSpan w:val="3"/>
            <w:shd w:val="clear" w:color="auto" w:fill="FFFF00"/>
          </w:tcPr>
          <w:p w:rsidR="00FE0CDA" w:rsidRPr="00BF387D" w:rsidRDefault="00FE0CDA" w:rsidP="005801B5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EDUCAZIONE CIVICA</w:t>
            </w:r>
          </w:p>
        </w:tc>
      </w:tr>
      <w:tr w:rsidR="00FE0CDA" w:rsidRPr="00BF387D" w:rsidTr="00FE0CDA">
        <w:trPr>
          <w:trHeight w:val="133"/>
        </w:trPr>
        <w:tc>
          <w:tcPr>
            <w:tcW w:w="2581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2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FE0CDA">
        <w:trPr>
          <w:trHeight w:val="125"/>
        </w:trPr>
        <w:tc>
          <w:tcPr>
            <w:tcW w:w="2581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707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772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FE0CDA" w:rsidRPr="00BF387D" w:rsidTr="00FE0CDA">
        <w:trPr>
          <w:trHeight w:val="133"/>
        </w:trPr>
        <w:tc>
          <w:tcPr>
            <w:tcW w:w="2581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772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FE0CDA">
        <w:trPr>
          <w:trHeight w:val="125"/>
        </w:trPr>
        <w:tc>
          <w:tcPr>
            <w:tcW w:w="2581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2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FE0CDA">
        <w:trPr>
          <w:trHeight w:val="417"/>
        </w:trPr>
        <w:tc>
          <w:tcPr>
            <w:tcW w:w="2581" w:type="dxa"/>
            <w:vMerge w:val="restart"/>
            <w:vAlign w:val="center"/>
          </w:tcPr>
          <w:p w:rsidR="00FE0CDA" w:rsidRPr="00BF387D" w:rsidRDefault="00FE0CDA" w:rsidP="005801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Costituzione, diritto, legalità e solidarietà</w:t>
            </w:r>
          </w:p>
        </w:tc>
        <w:tc>
          <w:tcPr>
            <w:tcW w:w="4707" w:type="dxa"/>
            <w:vMerge w:val="restart"/>
          </w:tcPr>
          <w:p w:rsidR="00FE0CDA" w:rsidRPr="00BF387D" w:rsidRDefault="00FE0CDA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Collaborare con i compagni e gl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 adulti nel rispetto di tutti.</w:t>
            </w:r>
          </w:p>
        </w:tc>
        <w:tc>
          <w:tcPr>
            <w:tcW w:w="2772" w:type="dxa"/>
            <w:vMerge w:val="restart"/>
          </w:tcPr>
          <w:p w:rsidR="00FE0CDA" w:rsidRPr="00BF387D" w:rsidRDefault="00FE0CDA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FE0CDA">
        <w:trPr>
          <w:trHeight w:val="253"/>
        </w:trPr>
        <w:tc>
          <w:tcPr>
            <w:tcW w:w="2581" w:type="dxa"/>
            <w:vMerge/>
            <w:vAlign w:val="center"/>
          </w:tcPr>
          <w:p w:rsidR="00FE0CDA" w:rsidRPr="00BF387D" w:rsidRDefault="00FE0CDA" w:rsidP="005801B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07" w:type="dxa"/>
            <w:vMerge/>
          </w:tcPr>
          <w:p w:rsidR="00FE0CDA" w:rsidRPr="00BF387D" w:rsidRDefault="00FE0CDA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2" w:type="dxa"/>
            <w:vMerge/>
          </w:tcPr>
          <w:p w:rsidR="00FE0CDA" w:rsidRPr="00BF387D" w:rsidRDefault="00FE0CDA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FE0CDA">
        <w:trPr>
          <w:trHeight w:val="417"/>
        </w:trPr>
        <w:tc>
          <w:tcPr>
            <w:tcW w:w="2581" w:type="dxa"/>
            <w:vMerge/>
            <w:vAlign w:val="center"/>
          </w:tcPr>
          <w:p w:rsidR="00FE0CDA" w:rsidRPr="00BF387D" w:rsidRDefault="00FE0CDA" w:rsidP="005801B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07" w:type="dxa"/>
          </w:tcPr>
          <w:p w:rsidR="00FE0CDA" w:rsidRPr="00BF387D" w:rsidRDefault="00FE0CDA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Conoscere e distinguere ruoli, compiti e poteri nelle civiltà studiate.</w:t>
            </w:r>
          </w:p>
        </w:tc>
        <w:tc>
          <w:tcPr>
            <w:tcW w:w="2772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FE0CDA">
        <w:trPr>
          <w:trHeight w:val="399"/>
        </w:trPr>
        <w:tc>
          <w:tcPr>
            <w:tcW w:w="2581" w:type="dxa"/>
            <w:vAlign w:val="center"/>
          </w:tcPr>
          <w:p w:rsidR="00FE0CDA" w:rsidRPr="00BF387D" w:rsidRDefault="00FE0CDA" w:rsidP="005801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Sviluppo sostenibile</w:t>
            </w:r>
          </w:p>
        </w:tc>
        <w:tc>
          <w:tcPr>
            <w:tcW w:w="4707" w:type="dxa"/>
          </w:tcPr>
          <w:p w:rsidR="00FE0CDA" w:rsidRPr="00BF387D" w:rsidRDefault="00FE0CDA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Riconoscere e discriminare comportamenti corretti e scorretti per la tutela dell’ambiente e della salute.</w:t>
            </w:r>
          </w:p>
          <w:p w:rsidR="00FE0CDA" w:rsidRPr="00BF387D" w:rsidRDefault="00FE0CDA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2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CDA" w:rsidRPr="00BF387D" w:rsidTr="00FE0CDA">
        <w:trPr>
          <w:trHeight w:val="503"/>
        </w:trPr>
        <w:tc>
          <w:tcPr>
            <w:tcW w:w="2581" w:type="dxa"/>
            <w:vAlign w:val="center"/>
          </w:tcPr>
          <w:p w:rsidR="00FE0CDA" w:rsidRPr="00BF387D" w:rsidRDefault="00FE0CDA" w:rsidP="005801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Cittadinanza digitale</w:t>
            </w:r>
          </w:p>
        </w:tc>
        <w:tc>
          <w:tcPr>
            <w:tcW w:w="4707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Utilizzare gli strumenti tecnologici in modo autonomo, responsabile e nel rispetto delle regole condivise.</w:t>
            </w:r>
          </w:p>
        </w:tc>
        <w:tc>
          <w:tcPr>
            <w:tcW w:w="2772" w:type="dxa"/>
          </w:tcPr>
          <w:p w:rsidR="00FE0CDA" w:rsidRPr="00BF387D" w:rsidRDefault="00FE0CDA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B2975" w:rsidRPr="00B60F3C" w:rsidRDefault="00DB2975" w:rsidP="00B60F3C">
      <w:pPr>
        <w:pStyle w:val="Paragrafoelenco"/>
        <w:numPr>
          <w:ilvl w:val="0"/>
          <w:numId w:val="35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B60F3C">
        <w:rPr>
          <w:rFonts w:ascii="Times New Roman" w:hAnsi="Times New Roman" w:cs="Times New Roman"/>
          <w:b/>
          <w:bCs/>
          <w:sz w:val="18"/>
          <w:szCs w:val="18"/>
        </w:rPr>
        <w:t>AVANZATO - INTERMEDIO - BASE - IN VIA DI PRIMA ACQUISIZIONE</w:t>
      </w:r>
    </w:p>
    <w:p w:rsidR="00B60F3C" w:rsidRPr="00B60F3C" w:rsidRDefault="00B60F3C" w:rsidP="00B60F3C">
      <w:pPr>
        <w:pStyle w:val="Paragrafoelenco"/>
        <w:rPr>
          <w:rFonts w:ascii="Times New Roman" w:hAnsi="Times New Roman" w:cs="Times New Roman"/>
          <w:sz w:val="22"/>
          <w:szCs w:val="22"/>
        </w:rPr>
      </w:pPr>
    </w:p>
    <w:p w:rsidR="00FE0CDA" w:rsidRPr="00BF387D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581"/>
        <w:gridCol w:w="4707"/>
        <w:gridCol w:w="2913"/>
      </w:tblGrid>
      <w:tr w:rsidR="00B60F3C" w:rsidRPr="00BF387D" w:rsidTr="004C59ED">
        <w:trPr>
          <w:trHeight w:val="200"/>
        </w:trPr>
        <w:tc>
          <w:tcPr>
            <w:tcW w:w="10201" w:type="dxa"/>
            <w:gridSpan w:val="3"/>
            <w:shd w:val="clear" w:color="auto" w:fill="FFFF00"/>
          </w:tcPr>
          <w:p w:rsidR="00B60F3C" w:rsidRPr="00BF387D" w:rsidRDefault="00B60F3C" w:rsidP="005801B5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QUARTA</w:t>
            </w:r>
          </w:p>
        </w:tc>
      </w:tr>
      <w:tr w:rsidR="00B60F3C" w:rsidRPr="00BF387D" w:rsidTr="004C59ED">
        <w:trPr>
          <w:trHeight w:val="200"/>
        </w:trPr>
        <w:tc>
          <w:tcPr>
            <w:tcW w:w="10201" w:type="dxa"/>
            <w:gridSpan w:val="3"/>
            <w:shd w:val="clear" w:color="auto" w:fill="FFFF00"/>
          </w:tcPr>
          <w:p w:rsidR="00B60F3C" w:rsidRPr="00BF387D" w:rsidRDefault="00B60F3C" w:rsidP="005801B5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RELIGIONE</w:t>
            </w:r>
          </w:p>
        </w:tc>
      </w:tr>
      <w:tr w:rsidR="00B60F3C" w:rsidRPr="00BF387D" w:rsidTr="004C59ED">
        <w:trPr>
          <w:trHeight w:val="133"/>
        </w:trPr>
        <w:tc>
          <w:tcPr>
            <w:tcW w:w="2581" w:type="dxa"/>
          </w:tcPr>
          <w:p w:rsidR="00B60F3C" w:rsidRPr="00BF387D" w:rsidRDefault="00B60F3C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</w:tcPr>
          <w:p w:rsidR="00B60F3C" w:rsidRPr="00BF387D" w:rsidRDefault="00B60F3C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3" w:type="dxa"/>
          </w:tcPr>
          <w:p w:rsidR="00B60F3C" w:rsidRPr="00BF387D" w:rsidRDefault="00B60F3C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0F3C" w:rsidRPr="00BF387D" w:rsidTr="004C59ED">
        <w:trPr>
          <w:trHeight w:val="125"/>
        </w:trPr>
        <w:tc>
          <w:tcPr>
            <w:tcW w:w="2581" w:type="dxa"/>
          </w:tcPr>
          <w:p w:rsidR="00B60F3C" w:rsidRPr="00BF387D" w:rsidRDefault="00B60F3C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707" w:type="dxa"/>
          </w:tcPr>
          <w:p w:rsidR="00B60F3C" w:rsidRPr="00BF387D" w:rsidRDefault="00B60F3C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913" w:type="dxa"/>
          </w:tcPr>
          <w:p w:rsidR="00B60F3C" w:rsidRPr="00BF387D" w:rsidRDefault="00B60F3C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B60F3C" w:rsidRPr="00BF387D" w:rsidTr="004C59ED">
        <w:trPr>
          <w:trHeight w:val="133"/>
        </w:trPr>
        <w:tc>
          <w:tcPr>
            <w:tcW w:w="2581" w:type="dxa"/>
          </w:tcPr>
          <w:p w:rsidR="00B60F3C" w:rsidRPr="00BF387D" w:rsidRDefault="00B60F3C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</w:tcPr>
          <w:p w:rsidR="00B60F3C" w:rsidRPr="00BF387D" w:rsidRDefault="00B60F3C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913" w:type="dxa"/>
          </w:tcPr>
          <w:p w:rsidR="00B60F3C" w:rsidRPr="00BF387D" w:rsidRDefault="00B60F3C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0F3C" w:rsidRPr="00BF387D" w:rsidTr="004C59ED">
        <w:trPr>
          <w:trHeight w:val="125"/>
        </w:trPr>
        <w:tc>
          <w:tcPr>
            <w:tcW w:w="2581" w:type="dxa"/>
          </w:tcPr>
          <w:p w:rsidR="00B60F3C" w:rsidRPr="00BF387D" w:rsidRDefault="00B60F3C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</w:tcPr>
          <w:p w:rsidR="00B60F3C" w:rsidRPr="00BF387D" w:rsidRDefault="00B60F3C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3" w:type="dxa"/>
          </w:tcPr>
          <w:p w:rsidR="00B60F3C" w:rsidRPr="00BF387D" w:rsidRDefault="00B60F3C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0F3C" w:rsidRPr="00BF387D" w:rsidTr="004C59ED">
        <w:trPr>
          <w:trHeight w:val="417"/>
        </w:trPr>
        <w:tc>
          <w:tcPr>
            <w:tcW w:w="2581" w:type="dxa"/>
            <w:vMerge w:val="restart"/>
            <w:vAlign w:val="center"/>
          </w:tcPr>
          <w:p w:rsidR="00B60F3C" w:rsidRDefault="00B60F3C" w:rsidP="005801B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Dio e l’uomo</w:t>
            </w:r>
          </w:p>
          <w:p w:rsidR="00B60F3C" w:rsidRDefault="00B60F3C" w:rsidP="005801B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La bibbia e le altre fonti.</w:t>
            </w:r>
          </w:p>
          <w:p w:rsidR="00B60F3C" w:rsidRDefault="00B60F3C" w:rsidP="005801B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Il linguaggio religioso.</w:t>
            </w:r>
          </w:p>
          <w:p w:rsidR="00B60F3C" w:rsidRPr="0011417A" w:rsidRDefault="00B60F3C" w:rsidP="005801B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 valori etici e religiosi.</w:t>
            </w:r>
          </w:p>
          <w:p w:rsidR="00B60F3C" w:rsidRPr="00BF387D" w:rsidRDefault="00B60F3C" w:rsidP="005801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  <w:vMerge w:val="restart"/>
          </w:tcPr>
          <w:p w:rsidR="00B60F3C" w:rsidRPr="00BF387D" w:rsidRDefault="00B60F3C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Conoscere espressioni, documenti e contenuti essenziali della Religione Cattolica</w:t>
            </w:r>
          </w:p>
        </w:tc>
        <w:tc>
          <w:tcPr>
            <w:tcW w:w="2913" w:type="dxa"/>
            <w:vMerge w:val="restart"/>
          </w:tcPr>
          <w:p w:rsidR="00B60F3C" w:rsidRPr="00BF387D" w:rsidRDefault="00B60F3C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0F3C" w:rsidRPr="00BF387D" w:rsidTr="004C59ED">
        <w:trPr>
          <w:trHeight w:val="253"/>
        </w:trPr>
        <w:tc>
          <w:tcPr>
            <w:tcW w:w="2581" w:type="dxa"/>
            <w:vMerge/>
            <w:vAlign w:val="center"/>
          </w:tcPr>
          <w:p w:rsidR="00B60F3C" w:rsidRPr="00BF387D" w:rsidRDefault="00B60F3C" w:rsidP="005801B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07" w:type="dxa"/>
            <w:vMerge/>
          </w:tcPr>
          <w:p w:rsidR="00B60F3C" w:rsidRPr="00BF387D" w:rsidRDefault="00B60F3C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3" w:type="dxa"/>
            <w:vMerge/>
          </w:tcPr>
          <w:p w:rsidR="00B60F3C" w:rsidRPr="00BF387D" w:rsidRDefault="00B60F3C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0F3C" w:rsidRPr="00BF387D" w:rsidTr="004C59ED">
        <w:trPr>
          <w:trHeight w:val="417"/>
        </w:trPr>
        <w:tc>
          <w:tcPr>
            <w:tcW w:w="2581" w:type="dxa"/>
            <w:vMerge/>
            <w:vAlign w:val="center"/>
          </w:tcPr>
          <w:p w:rsidR="00B60F3C" w:rsidRPr="00BF387D" w:rsidRDefault="00B60F3C" w:rsidP="005801B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07" w:type="dxa"/>
          </w:tcPr>
          <w:p w:rsidR="00B60F3C" w:rsidRPr="00BF387D" w:rsidRDefault="00B60F3C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Rispettare ed apprezzare i valori religiosi ed etici nell’esistenza delle persone e nell’esistenza dell’umanità.</w:t>
            </w:r>
          </w:p>
        </w:tc>
        <w:tc>
          <w:tcPr>
            <w:tcW w:w="2913" w:type="dxa"/>
          </w:tcPr>
          <w:p w:rsidR="00B60F3C" w:rsidRPr="00BF387D" w:rsidRDefault="00B60F3C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60F3C" w:rsidRDefault="00B60F3C" w:rsidP="00B60F3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(1) OTTIMO - DISTINTO - BUONO - SUFFICIENTE - NON SUFFICIENTE</w:t>
      </w:r>
    </w:p>
    <w:p w:rsidR="00FE0CDA" w:rsidRPr="00BF387D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p w:rsidR="00FE0CDA" w:rsidRPr="00BF387D" w:rsidRDefault="00FE0CDA" w:rsidP="00FE0CDA">
      <w:pPr>
        <w:rPr>
          <w:rFonts w:ascii="Times New Roman" w:hAnsi="Times New Roman" w:cs="Times New Roman"/>
          <w:sz w:val="22"/>
          <w:szCs w:val="22"/>
        </w:rPr>
      </w:pPr>
    </w:p>
    <w:p w:rsidR="00DB2975" w:rsidRPr="00BF387D" w:rsidRDefault="00DB2975" w:rsidP="00DB2975">
      <w:pPr>
        <w:rPr>
          <w:rFonts w:ascii="Times New Roman" w:hAnsi="Times New Roman" w:cs="Times New Roman"/>
          <w:sz w:val="22"/>
          <w:szCs w:val="22"/>
        </w:rPr>
      </w:pPr>
    </w:p>
    <w:p w:rsidR="00FE0CDA" w:rsidRPr="00D87F35" w:rsidRDefault="00FE0CDA" w:rsidP="00727312">
      <w:pPr>
        <w:jc w:val="center"/>
        <w:rPr>
          <w:rFonts w:ascii="Times New Roman" w:eastAsia="CIDFont+F2" w:hAnsi="Times New Roman" w:cs="Times New Roman"/>
          <w:b/>
          <w:sz w:val="32"/>
          <w:szCs w:val="32"/>
        </w:rPr>
      </w:pPr>
    </w:p>
    <w:p w:rsidR="00727312" w:rsidRDefault="00727312" w:rsidP="00C90B81">
      <w:pPr>
        <w:rPr>
          <w:rFonts w:ascii="Times New Roman" w:hAnsi="Times New Roman" w:cs="Times New Roman"/>
          <w:sz w:val="22"/>
          <w:szCs w:val="22"/>
        </w:rPr>
      </w:pPr>
    </w:p>
    <w:p w:rsidR="00727312" w:rsidRDefault="00727312" w:rsidP="00C90B81">
      <w:pPr>
        <w:rPr>
          <w:rFonts w:ascii="Times New Roman" w:hAnsi="Times New Roman" w:cs="Times New Roman"/>
          <w:sz w:val="22"/>
          <w:szCs w:val="22"/>
        </w:rPr>
      </w:pPr>
    </w:p>
    <w:p w:rsidR="00D41CFB" w:rsidRDefault="00F0498C" w:rsidP="00D41CFB">
      <w:pPr>
        <w:jc w:val="center"/>
        <w:rPr>
          <w:rFonts w:ascii="Times New Roman" w:eastAsia="CIDFont+F2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CLASSI</w:t>
      </w:r>
      <w:r w:rsidR="00D41CFB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QUART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E</w:t>
      </w:r>
      <w:r w:rsidR="00D41CFB" w:rsidRPr="0057066F">
        <w:rPr>
          <w:rFonts w:ascii="Times New Roman" w:eastAsia="CIDFont+F2" w:hAnsi="Times New Roman" w:cs="Times New Roman"/>
          <w:b/>
          <w:sz w:val="32"/>
          <w:szCs w:val="32"/>
        </w:rPr>
        <w:t xml:space="preserve"> </w:t>
      </w:r>
    </w:p>
    <w:p w:rsidR="00D41CFB" w:rsidRDefault="00D41CFB" w:rsidP="00D41CFB">
      <w:pPr>
        <w:rPr>
          <w:rFonts w:ascii="Times New Roman" w:eastAsia="CIDFont+F2" w:hAnsi="Times New Roman" w:cs="Times New Roman"/>
          <w:b/>
          <w:sz w:val="32"/>
          <w:szCs w:val="32"/>
        </w:rPr>
      </w:pPr>
    </w:p>
    <w:p w:rsidR="00D41CFB" w:rsidRDefault="00D41CFB" w:rsidP="00D41CFB">
      <w:pPr>
        <w:jc w:val="center"/>
        <w:rPr>
          <w:rFonts w:ascii="Times New Roman" w:eastAsia="CIDFont+F2" w:hAnsi="Times New Roman" w:cs="Times New Roman"/>
          <w:b/>
          <w:sz w:val="32"/>
          <w:szCs w:val="32"/>
        </w:rPr>
      </w:pPr>
      <w:r>
        <w:rPr>
          <w:rFonts w:ascii="Times New Roman" w:eastAsia="CIDFont+F2" w:hAnsi="Times New Roman" w:cs="Times New Roman"/>
          <w:b/>
          <w:sz w:val="32"/>
          <w:szCs w:val="32"/>
        </w:rPr>
        <w:t>SCUOLA PRIMARIA COLLOD</w:t>
      </w:r>
      <w:r w:rsidRPr="00D87F35">
        <w:rPr>
          <w:rFonts w:ascii="Times New Roman" w:eastAsia="CIDFont+F2" w:hAnsi="Times New Roman" w:cs="Times New Roman"/>
          <w:b/>
          <w:sz w:val="32"/>
          <w:szCs w:val="32"/>
        </w:rPr>
        <w:t>I</w:t>
      </w:r>
      <w:r>
        <w:rPr>
          <w:rFonts w:ascii="Times New Roman" w:eastAsia="CIDFont+F2" w:hAnsi="Times New Roman" w:cs="Times New Roman"/>
          <w:b/>
          <w:sz w:val="32"/>
          <w:szCs w:val="32"/>
        </w:rPr>
        <w:t xml:space="preserve"> SEZ. A-B-C</w:t>
      </w:r>
    </w:p>
    <w:p w:rsidR="004C59ED" w:rsidRDefault="004C59ED" w:rsidP="004C59ED">
      <w:pPr>
        <w:jc w:val="center"/>
        <w:rPr>
          <w:rFonts w:ascii="Times New Roman" w:eastAsia="CIDFont+F2" w:hAnsi="Times New Roman" w:cs="Times New Roman"/>
          <w:b/>
          <w:sz w:val="32"/>
          <w:szCs w:val="32"/>
        </w:rPr>
      </w:pPr>
      <w:r w:rsidRPr="009F07F0">
        <w:rPr>
          <w:rFonts w:ascii="Times New Roman" w:eastAsia="CIDFont+F2" w:hAnsi="Times New Roman" w:cs="Times New Roman"/>
          <w:b/>
          <w:sz w:val="22"/>
          <w:szCs w:val="22"/>
        </w:rPr>
        <w:t>Di seguito, gli obiettivi</w:t>
      </w:r>
      <w:r>
        <w:rPr>
          <w:rFonts w:ascii="Times New Roman" w:eastAsia="CIDFont+F2" w:hAnsi="Times New Roman" w:cs="Times New Roman"/>
          <w:b/>
          <w:sz w:val="22"/>
          <w:szCs w:val="22"/>
        </w:rPr>
        <w:t xml:space="preserve"> oggetto di valutazione</w:t>
      </w:r>
      <w:r w:rsidRPr="009F07F0">
        <w:rPr>
          <w:rFonts w:ascii="Times New Roman" w:eastAsia="CIDFont+F2" w:hAnsi="Times New Roman" w:cs="Times New Roman"/>
          <w:b/>
          <w:sz w:val="22"/>
          <w:szCs w:val="22"/>
        </w:rPr>
        <w:t>, raggruppati per nuclei tematici e distinti disciplina</w:t>
      </w:r>
    </w:p>
    <w:p w:rsidR="004C59ED" w:rsidRDefault="004C59ED" w:rsidP="00C90B81">
      <w:pPr>
        <w:rPr>
          <w:rFonts w:ascii="Times New Roman" w:eastAsia="CIDFont+F2" w:hAnsi="Times New Roman" w:cs="Times New Roman"/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35"/>
        <w:gridCol w:w="4552"/>
        <w:gridCol w:w="2567"/>
      </w:tblGrid>
      <w:tr w:rsidR="004C59ED" w:rsidRPr="00BF387D" w:rsidTr="000E6FEE">
        <w:trPr>
          <w:trHeight w:val="347"/>
        </w:trPr>
        <w:tc>
          <w:tcPr>
            <w:tcW w:w="10382" w:type="dxa"/>
            <w:gridSpan w:val="3"/>
            <w:shd w:val="clear" w:color="auto" w:fill="FFFF00"/>
          </w:tcPr>
          <w:p w:rsidR="004C59ED" w:rsidRPr="00BF387D" w:rsidRDefault="004C59ED" w:rsidP="000E6FE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QUARTA</w:t>
            </w:r>
          </w:p>
        </w:tc>
      </w:tr>
      <w:tr w:rsidR="004C59ED" w:rsidRPr="00BF387D" w:rsidTr="000E6FEE">
        <w:trPr>
          <w:trHeight w:val="346"/>
        </w:trPr>
        <w:tc>
          <w:tcPr>
            <w:tcW w:w="10382" w:type="dxa"/>
            <w:gridSpan w:val="3"/>
            <w:shd w:val="clear" w:color="auto" w:fill="FFFF00"/>
          </w:tcPr>
          <w:p w:rsidR="004C59ED" w:rsidRPr="00BF387D" w:rsidRDefault="004C59ED" w:rsidP="000E6FE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ITALIANO</w:t>
            </w:r>
          </w:p>
        </w:tc>
      </w:tr>
      <w:tr w:rsidR="004C59ED" w:rsidRPr="00BF387D" w:rsidTr="000E6FEE">
        <w:trPr>
          <w:trHeight w:val="231"/>
        </w:trPr>
        <w:tc>
          <w:tcPr>
            <w:tcW w:w="3040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6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6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0E6FEE">
        <w:trPr>
          <w:trHeight w:val="217"/>
        </w:trPr>
        <w:tc>
          <w:tcPr>
            <w:tcW w:w="3040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706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636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4C59ED" w:rsidRPr="00BF387D" w:rsidTr="000E6FEE">
        <w:trPr>
          <w:trHeight w:val="231"/>
        </w:trPr>
        <w:tc>
          <w:tcPr>
            <w:tcW w:w="3040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6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636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0E6FEE">
        <w:trPr>
          <w:trHeight w:val="895"/>
        </w:trPr>
        <w:tc>
          <w:tcPr>
            <w:tcW w:w="3040" w:type="dxa"/>
            <w:vMerge w:val="restart"/>
            <w:vAlign w:val="center"/>
          </w:tcPr>
          <w:p w:rsidR="004C59ED" w:rsidRDefault="004C59ED" w:rsidP="000E6FEE">
            <w:pPr>
              <w:spacing w:line="243" w:lineRule="exact"/>
              <w:ind w:left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B72">
              <w:rPr>
                <w:rFonts w:ascii="Times New Roman" w:hAnsi="Times New Roman" w:cs="Times New Roman"/>
                <w:b/>
                <w:sz w:val="18"/>
                <w:szCs w:val="18"/>
              </w:rPr>
              <w:t>Ascolto e parlato</w:t>
            </w:r>
          </w:p>
          <w:p w:rsidR="004C59ED" w:rsidRPr="00D90B72" w:rsidRDefault="004C59ED" w:rsidP="000E6FEE">
            <w:pPr>
              <w:spacing w:line="243" w:lineRule="exact"/>
              <w:ind w:left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06" w:type="dxa"/>
          </w:tcPr>
          <w:p w:rsidR="004C59ED" w:rsidRPr="00D90B72" w:rsidRDefault="004C59ED" w:rsidP="000E6FEE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Asc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oltare e comprendere testi e messaggi di vario tipo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636" w:type="dxa"/>
          </w:tcPr>
          <w:p w:rsidR="004C59ED" w:rsidRPr="00BF387D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0E6FEE">
        <w:trPr>
          <w:trHeight w:val="1396"/>
        </w:trPr>
        <w:tc>
          <w:tcPr>
            <w:tcW w:w="3040" w:type="dxa"/>
            <w:vMerge/>
            <w:vAlign w:val="center"/>
          </w:tcPr>
          <w:p w:rsidR="004C59ED" w:rsidRPr="00D90B72" w:rsidRDefault="004C59ED" w:rsidP="000E6FEE">
            <w:pPr>
              <w:spacing w:line="243" w:lineRule="exact"/>
              <w:ind w:left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06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Intervenire in una conversazione rispettando le idee altrui e i turni di parola, esprimendosi in modo chiaro,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in ordine logico e cronologico.</w:t>
            </w:r>
          </w:p>
        </w:tc>
        <w:tc>
          <w:tcPr>
            <w:tcW w:w="2636" w:type="dxa"/>
          </w:tcPr>
          <w:p w:rsidR="004C59ED" w:rsidRPr="00BF387D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0E6FEE">
        <w:trPr>
          <w:trHeight w:val="1135"/>
        </w:trPr>
        <w:tc>
          <w:tcPr>
            <w:tcW w:w="3040" w:type="dxa"/>
            <w:vAlign w:val="center"/>
          </w:tcPr>
          <w:p w:rsidR="004C59ED" w:rsidRPr="00D90B72" w:rsidRDefault="004C59ED" w:rsidP="000E6FEE">
            <w:pPr>
              <w:spacing w:line="243" w:lineRule="exact"/>
              <w:ind w:left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B72">
              <w:rPr>
                <w:rFonts w:ascii="Times New Roman" w:hAnsi="Times New Roman" w:cs="Times New Roman"/>
                <w:b/>
                <w:sz w:val="18"/>
                <w:szCs w:val="18"/>
              </w:rPr>
              <w:t>Lettura</w:t>
            </w:r>
          </w:p>
        </w:tc>
        <w:tc>
          <w:tcPr>
            <w:tcW w:w="4706" w:type="dxa"/>
          </w:tcPr>
          <w:p w:rsidR="004C59ED" w:rsidRPr="00BF387D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Leggere e comprendere vari tipi di  testi analizzandone il contenuto e riconoscendone le caratteristiche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essenziali.</w:t>
            </w:r>
          </w:p>
        </w:tc>
        <w:tc>
          <w:tcPr>
            <w:tcW w:w="2636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0E6FEE">
        <w:trPr>
          <w:trHeight w:val="948"/>
        </w:trPr>
        <w:tc>
          <w:tcPr>
            <w:tcW w:w="3040" w:type="dxa"/>
            <w:vAlign w:val="center"/>
          </w:tcPr>
          <w:p w:rsidR="004C59ED" w:rsidRPr="00D90B72" w:rsidRDefault="004C59ED" w:rsidP="000E6FEE">
            <w:pPr>
              <w:spacing w:line="243" w:lineRule="exact"/>
              <w:ind w:left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B72">
              <w:rPr>
                <w:rFonts w:ascii="Times New Roman" w:hAnsi="Times New Roman" w:cs="Times New Roman"/>
                <w:b/>
                <w:sz w:val="18"/>
                <w:szCs w:val="18"/>
              </w:rPr>
              <w:t>Scrittura</w:t>
            </w:r>
          </w:p>
        </w:tc>
        <w:tc>
          <w:tcPr>
            <w:tcW w:w="4706" w:type="dxa"/>
          </w:tcPr>
          <w:p w:rsidR="004C59ED" w:rsidRPr="00BF387D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Rielaborare, secondo criteri dati, e produrre, seguendo uno schema, testi 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oesi e coerenti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36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0E6FEE">
        <w:trPr>
          <w:trHeight w:val="767"/>
        </w:trPr>
        <w:tc>
          <w:tcPr>
            <w:tcW w:w="3040" w:type="dxa"/>
            <w:vMerge w:val="restart"/>
            <w:vAlign w:val="center"/>
          </w:tcPr>
          <w:p w:rsidR="004C59ED" w:rsidRPr="00D90B72" w:rsidRDefault="004C59ED" w:rsidP="000E6FE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B72">
              <w:rPr>
                <w:rFonts w:ascii="Times New Roman" w:hAnsi="Times New Roman" w:cs="Times New Roman"/>
                <w:b/>
                <w:sz w:val="18"/>
                <w:szCs w:val="18"/>
              </w:rPr>
              <w:t>Elementi di grammatica esplicita e riflessione sugli usi della lingua</w:t>
            </w:r>
          </w:p>
        </w:tc>
        <w:tc>
          <w:tcPr>
            <w:tcW w:w="4706" w:type="dxa"/>
          </w:tcPr>
          <w:p w:rsidR="004C59ED" w:rsidRPr="00BF387D" w:rsidRDefault="004C59ED" w:rsidP="000E6FEE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Conoscere e</w:t>
            </w:r>
            <w:r>
              <w:rPr>
                <w:rFonts w:ascii="Times New Roman" w:eastAsia="CIDFont+F2" w:hAnsi="Times New Roman" w:cs="Times New Roman"/>
                <w:sz w:val="22"/>
                <w:szCs w:val="22"/>
              </w:rPr>
              <w:t>d</w:t>
            </w: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 xml:space="preserve"> usare correttamente le fondamentali convenzioni ortografiche.</w:t>
            </w:r>
          </w:p>
        </w:tc>
        <w:tc>
          <w:tcPr>
            <w:tcW w:w="2636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0E6FEE">
        <w:trPr>
          <w:trHeight w:val="767"/>
        </w:trPr>
        <w:tc>
          <w:tcPr>
            <w:tcW w:w="3040" w:type="dxa"/>
            <w:vMerge/>
            <w:vAlign w:val="center"/>
          </w:tcPr>
          <w:p w:rsidR="004C59ED" w:rsidRPr="00D90B72" w:rsidRDefault="004C59ED" w:rsidP="000E6FEE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06" w:type="dxa"/>
          </w:tcPr>
          <w:p w:rsidR="004C59ED" w:rsidRPr="00BF387D" w:rsidRDefault="004C59ED" w:rsidP="000E6FEE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>
              <w:rPr>
                <w:rFonts w:ascii="Times New Roman" w:eastAsia="CIDFont+F2" w:hAnsi="Times New Roman" w:cs="Times New Roman"/>
                <w:sz w:val="22"/>
                <w:szCs w:val="22"/>
              </w:rPr>
              <w:t>Effettuare l’analisi grammaticale di semplici frasi.</w:t>
            </w:r>
          </w:p>
        </w:tc>
        <w:tc>
          <w:tcPr>
            <w:tcW w:w="2636" w:type="dxa"/>
          </w:tcPr>
          <w:p w:rsidR="004C59ED" w:rsidRPr="00BF387D" w:rsidRDefault="004C59ED" w:rsidP="000E6FEE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0E6FEE">
        <w:trPr>
          <w:trHeight w:val="674"/>
        </w:trPr>
        <w:tc>
          <w:tcPr>
            <w:tcW w:w="3040" w:type="dxa"/>
            <w:vMerge/>
            <w:vAlign w:val="center"/>
          </w:tcPr>
          <w:p w:rsidR="004C59ED" w:rsidRPr="00D90B72" w:rsidRDefault="004C59ED" w:rsidP="000E6FEE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06" w:type="dxa"/>
          </w:tcPr>
          <w:p w:rsidR="004C59ED" w:rsidRPr="00BF387D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Effettuare l’analisi logica di semplici frasi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36" w:type="dxa"/>
          </w:tcPr>
          <w:p w:rsidR="004C59ED" w:rsidRPr="00BF387D" w:rsidRDefault="004C59ED" w:rsidP="000E6FEE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</w:p>
        </w:tc>
      </w:tr>
    </w:tbl>
    <w:p w:rsidR="004C59ED" w:rsidRPr="00BF387D" w:rsidRDefault="004C59ED" w:rsidP="004C59ED">
      <w:pPr>
        <w:rPr>
          <w:rFonts w:ascii="Times New Roman" w:hAnsi="Times New Roman" w:cs="Times New Roman"/>
          <w:sz w:val="22"/>
          <w:szCs w:val="22"/>
        </w:rPr>
      </w:pPr>
      <w:r w:rsidRPr="003E2167">
        <w:rPr>
          <w:rFonts w:ascii="Times New Roman" w:hAnsi="Times New Roman" w:cs="Times New Roman"/>
          <w:b/>
          <w:bCs/>
          <w:sz w:val="18"/>
          <w:szCs w:val="18"/>
        </w:rPr>
        <w:t>(1) AVANZATO - INTERMEDIO - BASE - IN VIA DI PRIMA ACQUISIZIONE</w:t>
      </w:r>
    </w:p>
    <w:p w:rsidR="004C59ED" w:rsidRPr="00BF387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p w:rsidR="004C59ED" w:rsidRPr="00BF387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p w:rsidR="004C59ED" w:rsidRPr="00BF387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59"/>
        <w:gridCol w:w="4596"/>
        <w:gridCol w:w="2499"/>
      </w:tblGrid>
      <w:tr w:rsidR="004C59ED" w:rsidRPr="00BF387D" w:rsidTr="000E6FEE">
        <w:trPr>
          <w:trHeight w:val="368"/>
        </w:trPr>
        <w:tc>
          <w:tcPr>
            <w:tcW w:w="10498" w:type="dxa"/>
            <w:gridSpan w:val="3"/>
            <w:shd w:val="clear" w:color="auto" w:fill="FFFF00"/>
          </w:tcPr>
          <w:p w:rsidR="004C59ED" w:rsidRPr="00BF387D" w:rsidRDefault="004C59ED" w:rsidP="000E6FE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QUARTA</w:t>
            </w:r>
          </w:p>
        </w:tc>
      </w:tr>
      <w:tr w:rsidR="004C59ED" w:rsidRPr="00BF387D" w:rsidTr="000E6FEE">
        <w:trPr>
          <w:trHeight w:val="367"/>
        </w:trPr>
        <w:tc>
          <w:tcPr>
            <w:tcW w:w="10498" w:type="dxa"/>
            <w:gridSpan w:val="3"/>
            <w:shd w:val="clear" w:color="auto" w:fill="FFFF00"/>
          </w:tcPr>
          <w:p w:rsidR="004C59ED" w:rsidRPr="00BF387D" w:rsidRDefault="004C59ED" w:rsidP="000E6FE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INGLESE</w:t>
            </w:r>
          </w:p>
        </w:tc>
      </w:tr>
      <w:tr w:rsidR="004C59ED" w:rsidRPr="00BF387D" w:rsidTr="000E6FEE">
        <w:trPr>
          <w:trHeight w:val="245"/>
        </w:trPr>
        <w:tc>
          <w:tcPr>
            <w:tcW w:w="3105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7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86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0E6FEE">
        <w:trPr>
          <w:trHeight w:val="231"/>
        </w:trPr>
        <w:tc>
          <w:tcPr>
            <w:tcW w:w="3105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807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586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4C59ED" w:rsidRPr="00BF387D" w:rsidTr="000E6FEE">
        <w:trPr>
          <w:trHeight w:val="245"/>
        </w:trPr>
        <w:tc>
          <w:tcPr>
            <w:tcW w:w="3105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7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586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EC25D4" w:rsidTr="000E6FEE">
        <w:trPr>
          <w:trHeight w:val="476"/>
        </w:trPr>
        <w:tc>
          <w:tcPr>
            <w:tcW w:w="3105" w:type="dxa"/>
            <w:vAlign w:val="center"/>
          </w:tcPr>
          <w:p w:rsidR="004C59ED" w:rsidRPr="00EC25D4" w:rsidRDefault="004C59ED" w:rsidP="000E6FEE">
            <w:pPr>
              <w:spacing w:line="243" w:lineRule="exact"/>
              <w:ind w:lef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5D4">
              <w:rPr>
                <w:rFonts w:ascii="Times New Roman" w:hAnsi="Times New Roman" w:cs="Times New Roman"/>
                <w:b/>
                <w:sz w:val="20"/>
                <w:szCs w:val="20"/>
              </w:rPr>
              <w:t>Ascolto</w:t>
            </w:r>
          </w:p>
        </w:tc>
        <w:tc>
          <w:tcPr>
            <w:tcW w:w="4807" w:type="dxa"/>
          </w:tcPr>
          <w:p w:rsidR="004C59ED" w:rsidRPr="00EC25D4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Ascoltare e comprendere semplici dialoghi.</w:t>
            </w:r>
          </w:p>
        </w:tc>
        <w:tc>
          <w:tcPr>
            <w:tcW w:w="2586" w:type="dxa"/>
          </w:tcPr>
          <w:p w:rsidR="004C59ED" w:rsidRPr="00EC25D4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EC25D4" w:rsidTr="000E6FEE">
        <w:trPr>
          <w:trHeight w:val="221"/>
        </w:trPr>
        <w:tc>
          <w:tcPr>
            <w:tcW w:w="3105" w:type="dxa"/>
            <w:vAlign w:val="center"/>
          </w:tcPr>
          <w:p w:rsidR="004C59ED" w:rsidRPr="00EC25D4" w:rsidRDefault="004C59ED" w:rsidP="000E6FEE">
            <w:pPr>
              <w:spacing w:line="0" w:lineRule="atLeast"/>
              <w:ind w:left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5D4">
              <w:rPr>
                <w:rFonts w:ascii="Times New Roman" w:hAnsi="Times New Roman" w:cs="Times New Roman"/>
                <w:b/>
                <w:sz w:val="20"/>
                <w:szCs w:val="20"/>
              </w:rPr>
              <w:t>Parlato</w:t>
            </w:r>
          </w:p>
        </w:tc>
        <w:tc>
          <w:tcPr>
            <w:tcW w:w="4807" w:type="dxa"/>
          </w:tcPr>
          <w:p w:rsidR="004C59ED" w:rsidRPr="00EC25D4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Saper utilizzare semplici </w:t>
            </w:r>
            <w:r w:rsidRPr="00EC25D4">
              <w:rPr>
                <w:rFonts w:ascii="Times New Roman" w:hAnsi="Times New Roman" w:cs="Times New Roman"/>
                <w:sz w:val="22"/>
                <w:szCs w:val="22"/>
              </w:rPr>
              <w:t>strutture in un contesto</w:t>
            </w:r>
          </w:p>
          <w:p w:rsidR="004C59ED" w:rsidRPr="00EC25D4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25D4">
              <w:rPr>
                <w:rFonts w:ascii="Times New Roman" w:hAnsi="Times New Roman" w:cs="Times New Roman"/>
                <w:sz w:val="22"/>
                <w:szCs w:val="22"/>
              </w:rPr>
              <w:t>dialogico.</w:t>
            </w:r>
          </w:p>
        </w:tc>
        <w:tc>
          <w:tcPr>
            <w:tcW w:w="2586" w:type="dxa"/>
          </w:tcPr>
          <w:p w:rsidR="004C59ED" w:rsidRPr="00EC25D4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EC25D4" w:rsidTr="000E6FEE">
        <w:trPr>
          <w:trHeight w:val="722"/>
        </w:trPr>
        <w:tc>
          <w:tcPr>
            <w:tcW w:w="3105" w:type="dxa"/>
            <w:vAlign w:val="center"/>
          </w:tcPr>
          <w:p w:rsidR="004C59ED" w:rsidRPr="00EC25D4" w:rsidRDefault="004C59ED" w:rsidP="000E6FEE">
            <w:pPr>
              <w:spacing w:line="0" w:lineRule="atLeast"/>
              <w:ind w:left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5D4">
              <w:rPr>
                <w:rFonts w:ascii="Times New Roman" w:hAnsi="Times New Roman" w:cs="Times New Roman"/>
                <w:b/>
                <w:sz w:val="20"/>
                <w:szCs w:val="20"/>
              </w:rPr>
              <w:t>Scrittura</w:t>
            </w:r>
          </w:p>
        </w:tc>
        <w:tc>
          <w:tcPr>
            <w:tcW w:w="4807" w:type="dxa"/>
          </w:tcPr>
          <w:p w:rsidR="004C59ED" w:rsidRPr="00EC25D4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Saper scrivere la risposta </w:t>
            </w:r>
            <w:r w:rsidRPr="00EC25D4">
              <w:rPr>
                <w:rFonts w:ascii="Times New Roman" w:hAnsi="Times New Roman" w:cs="Times New Roman"/>
                <w:sz w:val="22"/>
                <w:szCs w:val="22"/>
              </w:rPr>
              <w:t>adeguata ad una domanda</w:t>
            </w:r>
          </w:p>
          <w:p w:rsidR="004C59ED" w:rsidRPr="00EC25D4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25D4">
              <w:rPr>
                <w:rFonts w:ascii="Times New Roman" w:hAnsi="Times New Roman" w:cs="Times New Roman"/>
                <w:sz w:val="22"/>
                <w:szCs w:val="22"/>
              </w:rPr>
              <w:t>e viceversa.</w:t>
            </w:r>
          </w:p>
        </w:tc>
        <w:tc>
          <w:tcPr>
            <w:tcW w:w="2586" w:type="dxa"/>
          </w:tcPr>
          <w:p w:rsidR="004C59ED" w:rsidRPr="00EC25D4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C59ED" w:rsidRPr="00BF387D" w:rsidRDefault="004C59ED" w:rsidP="004C59ED">
      <w:pPr>
        <w:rPr>
          <w:rFonts w:ascii="Times New Roman" w:hAnsi="Times New Roman" w:cs="Times New Roman"/>
          <w:sz w:val="22"/>
          <w:szCs w:val="22"/>
        </w:rPr>
      </w:pPr>
      <w:r w:rsidRPr="003E2167">
        <w:rPr>
          <w:rFonts w:ascii="Times New Roman" w:hAnsi="Times New Roman" w:cs="Times New Roman"/>
          <w:b/>
          <w:bCs/>
          <w:sz w:val="18"/>
          <w:szCs w:val="18"/>
        </w:rPr>
        <w:t>(1) AVANZATO - INTERMEDIO - BASE - IN VIA DI PRIMA ACQUISIZIONE</w:t>
      </w:r>
    </w:p>
    <w:p w:rsidR="004C59E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p w:rsidR="004C59E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p w:rsidR="004C59E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p w:rsidR="004C59E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p w:rsidR="004C59E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p w:rsidR="004C59E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p w:rsidR="004C59ED" w:rsidRPr="00BF387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p w:rsidR="004C59ED" w:rsidRPr="00BF387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61"/>
        <w:gridCol w:w="4296"/>
        <w:gridCol w:w="2797"/>
      </w:tblGrid>
      <w:tr w:rsidR="004C59ED" w:rsidRPr="00BF387D" w:rsidTr="000E6FEE">
        <w:trPr>
          <w:trHeight w:val="366"/>
        </w:trPr>
        <w:tc>
          <w:tcPr>
            <w:tcW w:w="10500" w:type="dxa"/>
            <w:gridSpan w:val="3"/>
            <w:shd w:val="clear" w:color="auto" w:fill="FFFF00"/>
          </w:tcPr>
          <w:p w:rsidR="004C59ED" w:rsidRPr="00BF387D" w:rsidRDefault="004C59ED" w:rsidP="000E6FE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QUARTA</w:t>
            </w:r>
          </w:p>
        </w:tc>
      </w:tr>
      <w:tr w:rsidR="004C59ED" w:rsidRPr="00BF387D" w:rsidTr="000E6FEE">
        <w:trPr>
          <w:trHeight w:val="365"/>
        </w:trPr>
        <w:tc>
          <w:tcPr>
            <w:tcW w:w="10500" w:type="dxa"/>
            <w:gridSpan w:val="3"/>
            <w:shd w:val="clear" w:color="auto" w:fill="FFFF00"/>
          </w:tcPr>
          <w:p w:rsidR="004C59ED" w:rsidRPr="00BF387D" w:rsidRDefault="004C59ED" w:rsidP="000E6F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STORIA</w:t>
            </w:r>
          </w:p>
        </w:tc>
      </w:tr>
      <w:tr w:rsidR="004C59ED" w:rsidRPr="00BF387D" w:rsidTr="000E6FEE">
        <w:trPr>
          <w:trHeight w:val="244"/>
        </w:trPr>
        <w:tc>
          <w:tcPr>
            <w:tcW w:w="3074" w:type="dxa"/>
          </w:tcPr>
          <w:p w:rsidR="004C59ED" w:rsidRPr="009D04A5" w:rsidRDefault="004C59ED" w:rsidP="000E6F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5" w:type="dxa"/>
          </w:tcPr>
          <w:p w:rsidR="004C59ED" w:rsidRPr="009D04A5" w:rsidRDefault="004C59ED" w:rsidP="000E6F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1" w:type="dxa"/>
          </w:tcPr>
          <w:p w:rsidR="004C59ED" w:rsidRPr="009D04A5" w:rsidRDefault="004C59ED" w:rsidP="000E6F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9ED" w:rsidRPr="00BF387D" w:rsidTr="000E6FEE">
        <w:trPr>
          <w:trHeight w:val="229"/>
        </w:trPr>
        <w:tc>
          <w:tcPr>
            <w:tcW w:w="3074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505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921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4C59ED" w:rsidRPr="00BF387D" w:rsidTr="000E6FEE">
        <w:trPr>
          <w:trHeight w:val="244"/>
        </w:trPr>
        <w:tc>
          <w:tcPr>
            <w:tcW w:w="3074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5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921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0E6FEE">
        <w:trPr>
          <w:trHeight w:val="1103"/>
        </w:trPr>
        <w:tc>
          <w:tcPr>
            <w:tcW w:w="3074" w:type="dxa"/>
            <w:vAlign w:val="center"/>
          </w:tcPr>
          <w:p w:rsidR="004C59ED" w:rsidRDefault="004C59ED" w:rsidP="000E6FEE">
            <w:pPr>
              <w:spacing w:line="241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Organizzazione delle</w:t>
            </w:r>
          </w:p>
          <w:p w:rsidR="004C59ED" w:rsidRPr="00BF387D" w:rsidRDefault="004C59ED" w:rsidP="000E6FEE">
            <w:pPr>
              <w:spacing w:line="241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informazioni</w:t>
            </w:r>
          </w:p>
        </w:tc>
        <w:tc>
          <w:tcPr>
            <w:tcW w:w="4505" w:type="dxa"/>
          </w:tcPr>
          <w:p w:rsidR="004C59ED" w:rsidRPr="00BF387D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Usare la linea del tempo e carte geo-storiche 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 xml:space="preserve"> per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rappresentare le co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noscenze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21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0E6FEE">
        <w:trPr>
          <w:trHeight w:val="1120"/>
        </w:trPr>
        <w:tc>
          <w:tcPr>
            <w:tcW w:w="3074" w:type="dxa"/>
            <w:vAlign w:val="center"/>
          </w:tcPr>
          <w:p w:rsidR="004C59ED" w:rsidRDefault="004C59ED" w:rsidP="000E6FEE">
            <w:pPr>
              <w:spacing w:line="241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Strumenti concettuali</w:t>
            </w:r>
          </w:p>
        </w:tc>
        <w:tc>
          <w:tcPr>
            <w:tcW w:w="4505" w:type="dxa"/>
          </w:tcPr>
          <w:p w:rsidR="004C59ED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Comprendere ed elaborare quadri di sintesi delle civiltà.</w:t>
            </w:r>
          </w:p>
        </w:tc>
        <w:tc>
          <w:tcPr>
            <w:tcW w:w="2921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0E6FEE">
        <w:trPr>
          <w:trHeight w:val="961"/>
        </w:trPr>
        <w:tc>
          <w:tcPr>
            <w:tcW w:w="3074" w:type="dxa"/>
            <w:vAlign w:val="center"/>
          </w:tcPr>
          <w:p w:rsidR="004C59ED" w:rsidRPr="00BF387D" w:rsidRDefault="004C59ED" w:rsidP="000E6FEE">
            <w:pPr>
              <w:spacing w:line="0" w:lineRule="atLeast"/>
              <w:ind w:left="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Utilizzo delle fonti</w:t>
            </w:r>
          </w:p>
          <w:p w:rsidR="004C59ED" w:rsidRPr="00BF387D" w:rsidRDefault="004C59ED" w:rsidP="000E6FEE">
            <w:pPr>
              <w:spacing w:line="0" w:lineRule="atLeast"/>
              <w:ind w:left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05" w:type="dxa"/>
          </w:tcPr>
          <w:p w:rsidR="004C59ED" w:rsidRPr="000F2FB0" w:rsidRDefault="004C59ED" w:rsidP="000E6FEE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Ricavare info</w:t>
            </w:r>
            <w:r>
              <w:rPr>
                <w:rFonts w:ascii="Times New Roman" w:eastAsia="CIDFont+F2" w:hAnsi="Times New Roman" w:cs="Times New Roman"/>
                <w:sz w:val="22"/>
                <w:szCs w:val="22"/>
              </w:rPr>
              <w:t>rmazioni da documenti di diverso tipo</w:t>
            </w: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 xml:space="preserve"> utili alla compr</w:t>
            </w:r>
            <w:r>
              <w:rPr>
                <w:rFonts w:ascii="Times New Roman" w:eastAsia="CIDFont+F2" w:hAnsi="Times New Roman" w:cs="Times New Roman"/>
                <w:sz w:val="22"/>
                <w:szCs w:val="22"/>
              </w:rPr>
              <w:t xml:space="preserve">ensione </w:t>
            </w: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di un fenomeno storico.</w:t>
            </w:r>
          </w:p>
        </w:tc>
        <w:tc>
          <w:tcPr>
            <w:tcW w:w="2921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0E6FEE">
        <w:trPr>
          <w:trHeight w:val="373"/>
        </w:trPr>
        <w:tc>
          <w:tcPr>
            <w:tcW w:w="3074" w:type="dxa"/>
            <w:vAlign w:val="center"/>
          </w:tcPr>
          <w:p w:rsidR="004C59ED" w:rsidRPr="00BF387D" w:rsidRDefault="004C59ED" w:rsidP="000E6FEE">
            <w:pPr>
              <w:spacing w:line="0" w:lineRule="atLeast"/>
              <w:ind w:left="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Produzione scritta e orale</w:t>
            </w:r>
          </w:p>
          <w:p w:rsidR="004C59ED" w:rsidRPr="00BF387D" w:rsidRDefault="004C59ED" w:rsidP="000E6F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5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Esporre con coerenza, usando il linguaggio specifico della disciplina.</w:t>
            </w:r>
          </w:p>
        </w:tc>
        <w:tc>
          <w:tcPr>
            <w:tcW w:w="2921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C59ED" w:rsidRDefault="004C59ED" w:rsidP="004C59ED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3E2167">
        <w:rPr>
          <w:rFonts w:ascii="Times New Roman" w:hAnsi="Times New Roman" w:cs="Times New Roman"/>
          <w:b/>
          <w:bCs/>
          <w:sz w:val="18"/>
          <w:szCs w:val="18"/>
        </w:rPr>
        <w:t>(1) AVANZATO - INTERMEDIO - BASE - IN VIA DI PRIMA ACQUISIZIONE</w:t>
      </w:r>
    </w:p>
    <w:p w:rsidR="004C59E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p w:rsidR="004C59E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p w:rsidR="004C59ED" w:rsidRPr="00BF387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164"/>
        <w:gridCol w:w="4896"/>
        <w:gridCol w:w="1858"/>
      </w:tblGrid>
      <w:tr w:rsidR="004C59ED" w:rsidRPr="00BF387D" w:rsidTr="004C59ED">
        <w:trPr>
          <w:trHeight w:val="349"/>
        </w:trPr>
        <w:tc>
          <w:tcPr>
            <w:tcW w:w="9918" w:type="dxa"/>
            <w:gridSpan w:val="3"/>
            <w:shd w:val="clear" w:color="auto" w:fill="FFFF00"/>
          </w:tcPr>
          <w:p w:rsidR="004C59ED" w:rsidRPr="00BF387D" w:rsidRDefault="004C59ED" w:rsidP="000E6FE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QUARTA</w:t>
            </w:r>
          </w:p>
        </w:tc>
      </w:tr>
      <w:tr w:rsidR="004C59ED" w:rsidRPr="00BF387D" w:rsidTr="004C59ED">
        <w:trPr>
          <w:trHeight w:val="348"/>
        </w:trPr>
        <w:tc>
          <w:tcPr>
            <w:tcW w:w="9918" w:type="dxa"/>
            <w:gridSpan w:val="3"/>
            <w:shd w:val="clear" w:color="auto" w:fill="FFFF00"/>
          </w:tcPr>
          <w:p w:rsidR="004C59ED" w:rsidRPr="00BF387D" w:rsidRDefault="004C59ED" w:rsidP="000E6FE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GEOGRAFIA</w:t>
            </w:r>
          </w:p>
        </w:tc>
      </w:tr>
      <w:tr w:rsidR="004C59ED" w:rsidRPr="00BF387D" w:rsidTr="004C59ED">
        <w:trPr>
          <w:trHeight w:val="232"/>
        </w:trPr>
        <w:tc>
          <w:tcPr>
            <w:tcW w:w="3164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6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8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4C59ED">
        <w:trPr>
          <w:trHeight w:val="219"/>
        </w:trPr>
        <w:tc>
          <w:tcPr>
            <w:tcW w:w="3164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896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1858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4C59ED" w:rsidRPr="00BF387D" w:rsidTr="004C59ED">
        <w:trPr>
          <w:trHeight w:val="232"/>
        </w:trPr>
        <w:tc>
          <w:tcPr>
            <w:tcW w:w="3164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6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1858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4C59ED">
        <w:trPr>
          <w:trHeight w:val="849"/>
        </w:trPr>
        <w:tc>
          <w:tcPr>
            <w:tcW w:w="3164" w:type="dxa"/>
            <w:vAlign w:val="center"/>
          </w:tcPr>
          <w:p w:rsidR="004C59ED" w:rsidRPr="00BF387D" w:rsidRDefault="004C59ED" w:rsidP="000E6F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Orientamento</w:t>
            </w:r>
          </w:p>
        </w:tc>
        <w:tc>
          <w:tcPr>
            <w:tcW w:w="4896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Leggere ed interpretare vari tipi di carte geografiche, utilizzando punti cardinali, scale di riduzione, coordinate geografiche e simboli.</w:t>
            </w:r>
          </w:p>
        </w:tc>
        <w:tc>
          <w:tcPr>
            <w:tcW w:w="1858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4C59ED">
        <w:trPr>
          <w:trHeight w:val="1369"/>
        </w:trPr>
        <w:tc>
          <w:tcPr>
            <w:tcW w:w="3164" w:type="dxa"/>
            <w:vAlign w:val="center"/>
          </w:tcPr>
          <w:p w:rsidR="004C59ED" w:rsidRPr="00BF387D" w:rsidRDefault="004C59ED" w:rsidP="000E6FEE">
            <w:pPr>
              <w:spacing w:line="0" w:lineRule="atLeast"/>
              <w:ind w:left="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Linguaggio della geo-graficità</w:t>
            </w:r>
          </w:p>
          <w:p w:rsidR="004C59ED" w:rsidRPr="00BF387D" w:rsidRDefault="004C59ED" w:rsidP="000E6FEE">
            <w:pPr>
              <w:spacing w:line="241" w:lineRule="exact"/>
              <w:ind w:left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96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Esporre in modo chiaro, usando il linguaggio specifico della disciplina e avvalendosi di carte geografiche, fotografie, tabelle e grafici.</w:t>
            </w:r>
          </w:p>
        </w:tc>
        <w:tc>
          <w:tcPr>
            <w:tcW w:w="1858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4C59ED">
        <w:trPr>
          <w:trHeight w:val="662"/>
        </w:trPr>
        <w:tc>
          <w:tcPr>
            <w:tcW w:w="3164" w:type="dxa"/>
            <w:vAlign w:val="center"/>
          </w:tcPr>
          <w:p w:rsidR="004C59ED" w:rsidRPr="00BF387D" w:rsidRDefault="004C59ED" w:rsidP="000E6FEE">
            <w:pPr>
              <w:spacing w:line="0" w:lineRule="atLeast"/>
              <w:ind w:left="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Paesaggio /</w:t>
            </w:r>
          </w:p>
          <w:p w:rsidR="004C59ED" w:rsidRPr="00BF387D" w:rsidRDefault="004C59ED" w:rsidP="000E6FEE">
            <w:pPr>
              <w:spacing w:line="0" w:lineRule="atLeast"/>
              <w:ind w:left="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Regione e sistema territoriale</w:t>
            </w:r>
          </w:p>
        </w:tc>
        <w:tc>
          <w:tcPr>
            <w:tcW w:w="4896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Acquisire il concetto di regione climatica.</w:t>
            </w:r>
          </w:p>
        </w:tc>
        <w:tc>
          <w:tcPr>
            <w:tcW w:w="1858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C59ED" w:rsidRDefault="004C59ED" w:rsidP="004C59ED">
      <w:pPr>
        <w:rPr>
          <w:rFonts w:ascii="Times New Roman" w:hAnsi="Times New Roman" w:cs="Times New Roman"/>
          <w:sz w:val="22"/>
          <w:szCs w:val="22"/>
        </w:rPr>
      </w:pPr>
      <w:r w:rsidRPr="003E2167">
        <w:rPr>
          <w:rFonts w:ascii="Times New Roman" w:hAnsi="Times New Roman" w:cs="Times New Roman"/>
          <w:b/>
          <w:bCs/>
          <w:sz w:val="18"/>
          <w:szCs w:val="18"/>
        </w:rPr>
        <w:t>(1) AVANZATO - INTERMEDIO - BASE - IN VIA DI PRIMA ACQUISIZIONE</w:t>
      </w:r>
    </w:p>
    <w:p w:rsidR="004C59E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p w:rsidR="004C59E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p w:rsidR="004C59E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p w:rsidR="004C59E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p w:rsidR="004C59E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p w:rsidR="004C59E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p w:rsidR="004C59E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p w:rsidR="004C59E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p w:rsidR="004C59E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p w:rsidR="004C59E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p w:rsidR="004C59E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p w:rsidR="004C59E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p w:rsidR="004C59E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p w:rsidR="004C59E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p w:rsidR="004C59ED" w:rsidRPr="00BF387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3127"/>
        <w:gridCol w:w="4841"/>
        <w:gridCol w:w="2233"/>
      </w:tblGrid>
      <w:tr w:rsidR="004C59ED" w:rsidRPr="00BF387D" w:rsidTr="004C59ED">
        <w:trPr>
          <w:trHeight w:val="353"/>
        </w:trPr>
        <w:tc>
          <w:tcPr>
            <w:tcW w:w="10201" w:type="dxa"/>
            <w:gridSpan w:val="3"/>
            <w:shd w:val="clear" w:color="auto" w:fill="FFFF00"/>
          </w:tcPr>
          <w:p w:rsidR="004C59ED" w:rsidRPr="00BF387D" w:rsidRDefault="004C59ED" w:rsidP="000E6FE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QUARTA</w:t>
            </w:r>
          </w:p>
        </w:tc>
      </w:tr>
      <w:tr w:rsidR="004C59ED" w:rsidRPr="00BF387D" w:rsidTr="004C59ED">
        <w:trPr>
          <w:trHeight w:val="352"/>
        </w:trPr>
        <w:tc>
          <w:tcPr>
            <w:tcW w:w="10201" w:type="dxa"/>
            <w:gridSpan w:val="3"/>
            <w:shd w:val="clear" w:color="auto" w:fill="FFFF00"/>
          </w:tcPr>
          <w:p w:rsidR="004C59ED" w:rsidRPr="00BF387D" w:rsidRDefault="004C59ED" w:rsidP="000E6F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MATEMATICA</w:t>
            </w:r>
          </w:p>
        </w:tc>
      </w:tr>
      <w:tr w:rsidR="004C59ED" w:rsidRPr="00BF387D" w:rsidTr="004C59ED">
        <w:trPr>
          <w:trHeight w:val="235"/>
        </w:trPr>
        <w:tc>
          <w:tcPr>
            <w:tcW w:w="3127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1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4C59ED">
        <w:trPr>
          <w:trHeight w:val="221"/>
        </w:trPr>
        <w:tc>
          <w:tcPr>
            <w:tcW w:w="3127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841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233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4C59ED" w:rsidRPr="00BF387D" w:rsidTr="004C59ED">
        <w:trPr>
          <w:trHeight w:val="235"/>
        </w:trPr>
        <w:tc>
          <w:tcPr>
            <w:tcW w:w="3127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1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233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4C59ED">
        <w:trPr>
          <w:trHeight w:val="201"/>
        </w:trPr>
        <w:tc>
          <w:tcPr>
            <w:tcW w:w="3127" w:type="dxa"/>
            <w:vMerge w:val="restart"/>
            <w:vAlign w:val="center"/>
          </w:tcPr>
          <w:p w:rsidR="004C59ED" w:rsidRPr="00BF387D" w:rsidRDefault="004C59ED" w:rsidP="000E6F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Numeri</w:t>
            </w:r>
          </w:p>
        </w:tc>
        <w:tc>
          <w:tcPr>
            <w:tcW w:w="4841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Leggere, scrivere e ordinare numeri naturali.</w:t>
            </w:r>
          </w:p>
        </w:tc>
        <w:tc>
          <w:tcPr>
            <w:tcW w:w="2233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4C59ED">
        <w:trPr>
          <w:trHeight w:val="392"/>
        </w:trPr>
        <w:tc>
          <w:tcPr>
            <w:tcW w:w="3127" w:type="dxa"/>
            <w:vMerge/>
            <w:vAlign w:val="center"/>
          </w:tcPr>
          <w:p w:rsidR="004C59ED" w:rsidRPr="00BF387D" w:rsidRDefault="004C59ED" w:rsidP="000E6FE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41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Eseguire le quattro operazioni con numeri interi.</w:t>
            </w:r>
          </w:p>
        </w:tc>
        <w:tc>
          <w:tcPr>
            <w:tcW w:w="2233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4C59ED">
        <w:trPr>
          <w:trHeight w:val="554"/>
        </w:trPr>
        <w:tc>
          <w:tcPr>
            <w:tcW w:w="3127" w:type="dxa"/>
            <w:vMerge w:val="restart"/>
            <w:vAlign w:val="center"/>
          </w:tcPr>
          <w:p w:rsidR="004C59ED" w:rsidRPr="00BF387D" w:rsidRDefault="004C59ED" w:rsidP="000E6F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Spazio e figure</w:t>
            </w:r>
          </w:p>
        </w:tc>
        <w:tc>
          <w:tcPr>
            <w:tcW w:w="4841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Riconoscere, analizzare, rappresentare e trasformare figure piane.</w:t>
            </w:r>
          </w:p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4C59ED">
        <w:trPr>
          <w:trHeight w:val="636"/>
        </w:trPr>
        <w:tc>
          <w:tcPr>
            <w:tcW w:w="3127" w:type="dxa"/>
            <w:vMerge/>
            <w:vAlign w:val="center"/>
          </w:tcPr>
          <w:p w:rsidR="004C59ED" w:rsidRPr="00BF387D" w:rsidRDefault="004C59ED" w:rsidP="000E6FE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41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Acquisire i primi concetti geometrici in relazione a contesti concreti di vita quotidiana.</w:t>
            </w:r>
          </w:p>
        </w:tc>
        <w:tc>
          <w:tcPr>
            <w:tcW w:w="2233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4C59ED">
        <w:trPr>
          <w:trHeight w:val="560"/>
        </w:trPr>
        <w:tc>
          <w:tcPr>
            <w:tcW w:w="3127" w:type="dxa"/>
            <w:vAlign w:val="center"/>
          </w:tcPr>
          <w:p w:rsidR="004C59ED" w:rsidRPr="00BF387D" w:rsidRDefault="004C59ED" w:rsidP="000E6FEE">
            <w:pPr>
              <w:spacing w:line="241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Relazioni, dati e</w:t>
            </w:r>
          </w:p>
          <w:p w:rsidR="004C59ED" w:rsidRPr="00871F5C" w:rsidRDefault="004C59ED" w:rsidP="000E6FEE">
            <w:pPr>
              <w:spacing w:line="0" w:lineRule="atLeast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previsioni</w:t>
            </w:r>
          </w:p>
          <w:p w:rsidR="004C59ED" w:rsidRPr="00BF387D" w:rsidRDefault="004C59ED" w:rsidP="000E6FE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41" w:type="dxa"/>
          </w:tcPr>
          <w:p w:rsidR="004C59ED" w:rsidRPr="00BF387D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Raccogliere, classificare, rappresentare dati e ricavare informazioni dalla loro lettura.</w:t>
            </w:r>
          </w:p>
          <w:p w:rsidR="004C59ED" w:rsidRPr="00BF387D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4C59ED">
        <w:trPr>
          <w:trHeight w:val="934"/>
        </w:trPr>
        <w:tc>
          <w:tcPr>
            <w:tcW w:w="3127" w:type="dxa"/>
            <w:vAlign w:val="center"/>
          </w:tcPr>
          <w:p w:rsidR="004C59ED" w:rsidRDefault="004C59ED" w:rsidP="000E6FEE">
            <w:pPr>
              <w:spacing w:line="241" w:lineRule="exact"/>
              <w:ind w:left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C59ED" w:rsidRDefault="004C59ED" w:rsidP="000E6FEE">
            <w:pPr>
              <w:spacing w:line="0" w:lineRule="atLeast"/>
              <w:ind w:left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C59ED" w:rsidRPr="00BF387D" w:rsidRDefault="004C59ED" w:rsidP="000E6FEE">
            <w:pPr>
              <w:spacing w:line="241" w:lineRule="exact"/>
              <w:ind w:left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Risolvere problemi</w:t>
            </w:r>
          </w:p>
        </w:tc>
        <w:tc>
          <w:tcPr>
            <w:tcW w:w="4841" w:type="dxa"/>
          </w:tcPr>
          <w:p w:rsidR="004C59E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Conoscere ed usare linguaggi logici</w:t>
            </w:r>
          </w:p>
          <w:p w:rsidR="004C59E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59ED" w:rsidRPr="00BF387D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Risolvere situazioni problematiche utilizzando formule, tecniche e procedure di calcolo..</w:t>
            </w:r>
          </w:p>
        </w:tc>
        <w:tc>
          <w:tcPr>
            <w:tcW w:w="2233" w:type="dxa"/>
          </w:tcPr>
          <w:p w:rsidR="004C59ED" w:rsidRPr="00BF387D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C59ED" w:rsidRPr="00BF387D" w:rsidRDefault="004C59ED" w:rsidP="004C59ED">
      <w:pPr>
        <w:rPr>
          <w:rFonts w:ascii="Times New Roman" w:hAnsi="Times New Roman" w:cs="Times New Roman"/>
          <w:sz w:val="22"/>
          <w:szCs w:val="22"/>
        </w:rPr>
      </w:pPr>
      <w:r w:rsidRPr="003E2167">
        <w:rPr>
          <w:rFonts w:ascii="Times New Roman" w:hAnsi="Times New Roman" w:cs="Times New Roman"/>
          <w:b/>
          <w:bCs/>
          <w:sz w:val="18"/>
          <w:szCs w:val="18"/>
        </w:rPr>
        <w:t>(1) AVANZATO - INTERMEDIO - BASE - IN VIA DI PRIMA ACQUISIZIONE</w:t>
      </w:r>
    </w:p>
    <w:p w:rsidR="004C59E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p w:rsidR="004C59E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p w:rsidR="004C59E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p w:rsidR="004C59E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p w:rsidR="004C59E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p w:rsidR="004C59E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p w:rsidR="004C59E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p w:rsidR="004C59ED" w:rsidRPr="00BF387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3054"/>
        <w:gridCol w:w="4531"/>
        <w:gridCol w:w="2616"/>
      </w:tblGrid>
      <w:tr w:rsidR="004C59ED" w:rsidRPr="00BF387D" w:rsidTr="004C59ED">
        <w:trPr>
          <w:trHeight w:val="184"/>
        </w:trPr>
        <w:tc>
          <w:tcPr>
            <w:tcW w:w="10201" w:type="dxa"/>
            <w:gridSpan w:val="3"/>
            <w:shd w:val="clear" w:color="auto" w:fill="FFFF00"/>
          </w:tcPr>
          <w:p w:rsidR="004C59ED" w:rsidRPr="00BF387D" w:rsidRDefault="004C59ED" w:rsidP="000E6FE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QUARTA</w:t>
            </w:r>
          </w:p>
        </w:tc>
      </w:tr>
      <w:tr w:rsidR="004C59ED" w:rsidRPr="00BF387D" w:rsidTr="004C59ED">
        <w:trPr>
          <w:trHeight w:val="183"/>
        </w:trPr>
        <w:tc>
          <w:tcPr>
            <w:tcW w:w="10201" w:type="dxa"/>
            <w:gridSpan w:val="3"/>
            <w:shd w:val="clear" w:color="auto" w:fill="FFFF00"/>
          </w:tcPr>
          <w:p w:rsidR="004C59ED" w:rsidRPr="00BF387D" w:rsidRDefault="004C59ED" w:rsidP="000E6FE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SCIENZE</w:t>
            </w:r>
          </w:p>
        </w:tc>
      </w:tr>
      <w:tr w:rsidR="004C59ED" w:rsidRPr="00BF387D" w:rsidTr="004C59ED">
        <w:trPr>
          <w:trHeight w:val="122"/>
        </w:trPr>
        <w:tc>
          <w:tcPr>
            <w:tcW w:w="3054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6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4C59ED">
        <w:trPr>
          <w:trHeight w:val="115"/>
        </w:trPr>
        <w:tc>
          <w:tcPr>
            <w:tcW w:w="3054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531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616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4C59ED" w:rsidRPr="00BF387D" w:rsidTr="004C59ED">
        <w:trPr>
          <w:trHeight w:val="122"/>
        </w:trPr>
        <w:tc>
          <w:tcPr>
            <w:tcW w:w="3054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616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4C59ED">
        <w:trPr>
          <w:trHeight w:val="324"/>
        </w:trPr>
        <w:tc>
          <w:tcPr>
            <w:tcW w:w="3054" w:type="dxa"/>
            <w:vMerge w:val="restart"/>
            <w:vAlign w:val="center"/>
          </w:tcPr>
          <w:p w:rsidR="004C59ED" w:rsidRPr="00BF387D" w:rsidRDefault="004C59ED" w:rsidP="000E6FEE">
            <w:pPr>
              <w:spacing w:line="241" w:lineRule="exact"/>
              <w:ind w:left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Esplorare e descrivere</w:t>
            </w:r>
          </w:p>
          <w:p w:rsidR="004C59ED" w:rsidRPr="00BF387D" w:rsidRDefault="004C59ED" w:rsidP="000E6F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oggetti, materiali e fenomeni</w:t>
            </w:r>
          </w:p>
        </w:tc>
        <w:tc>
          <w:tcPr>
            <w:tcW w:w="4531" w:type="dxa"/>
          </w:tcPr>
          <w:p w:rsidR="004C59ED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Individuare in contesti speriment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ali le proprietà dei materiali.</w:t>
            </w:r>
          </w:p>
          <w:p w:rsidR="004C59ED" w:rsidRPr="00BF387D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6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4C59ED">
        <w:trPr>
          <w:trHeight w:val="324"/>
        </w:trPr>
        <w:tc>
          <w:tcPr>
            <w:tcW w:w="3054" w:type="dxa"/>
            <w:vMerge/>
            <w:vAlign w:val="center"/>
          </w:tcPr>
          <w:p w:rsidR="004C59ED" w:rsidRPr="00BF387D" w:rsidRDefault="004C59ED" w:rsidP="000E6FEE">
            <w:pPr>
              <w:spacing w:line="241" w:lineRule="exact"/>
              <w:ind w:left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:rsidR="004C59ED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Riconoscere e produrre soluzioni, miscugli ed emulsioni.</w:t>
            </w:r>
          </w:p>
          <w:p w:rsidR="004C59ED" w:rsidRPr="00BF387D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6" w:type="dxa"/>
          </w:tcPr>
          <w:p w:rsidR="004C59ED" w:rsidRPr="00BF387D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4C59ED">
        <w:trPr>
          <w:trHeight w:val="244"/>
        </w:trPr>
        <w:tc>
          <w:tcPr>
            <w:tcW w:w="3054" w:type="dxa"/>
            <w:vMerge/>
            <w:vAlign w:val="center"/>
          </w:tcPr>
          <w:p w:rsidR="004C59ED" w:rsidRPr="00BF387D" w:rsidRDefault="004C59ED" w:rsidP="000E6FEE">
            <w:pPr>
              <w:spacing w:line="241" w:lineRule="exact"/>
              <w:ind w:left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:rsidR="004C59E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Riconoscere gli effetti del calore sulla materia.</w:t>
            </w:r>
          </w:p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6" w:type="dxa"/>
          </w:tcPr>
          <w:p w:rsidR="004C59ED" w:rsidRPr="00BF387D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4C59ED">
        <w:trPr>
          <w:trHeight w:val="610"/>
        </w:trPr>
        <w:tc>
          <w:tcPr>
            <w:tcW w:w="3054" w:type="dxa"/>
            <w:vMerge w:val="restart"/>
            <w:vAlign w:val="center"/>
          </w:tcPr>
          <w:p w:rsidR="004C59ED" w:rsidRPr="0033338F" w:rsidRDefault="004C59ED" w:rsidP="000E6FE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L’uomo, i viventi e l’ambiente</w:t>
            </w:r>
          </w:p>
        </w:tc>
        <w:tc>
          <w:tcPr>
            <w:tcW w:w="4531" w:type="dxa"/>
          </w:tcPr>
          <w:p w:rsidR="004C59ED" w:rsidRPr="00BF387D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Conoscere la struttura e le proprietà dell’acqua, dell’aria e del suolo.</w:t>
            </w:r>
          </w:p>
        </w:tc>
        <w:tc>
          <w:tcPr>
            <w:tcW w:w="2616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4C59ED">
        <w:trPr>
          <w:trHeight w:val="616"/>
        </w:trPr>
        <w:tc>
          <w:tcPr>
            <w:tcW w:w="3054" w:type="dxa"/>
            <w:vMerge/>
          </w:tcPr>
          <w:p w:rsidR="004C59ED" w:rsidRPr="00BF387D" w:rsidRDefault="004C59ED" w:rsidP="000E6FEE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Esporre le conoscenze acquisite utilizzando il lessico specifico della disciplina.</w:t>
            </w:r>
          </w:p>
        </w:tc>
        <w:tc>
          <w:tcPr>
            <w:tcW w:w="2616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C59ED" w:rsidRPr="00BF387D" w:rsidRDefault="004C59ED" w:rsidP="004C59ED">
      <w:pPr>
        <w:rPr>
          <w:rFonts w:ascii="Times New Roman" w:hAnsi="Times New Roman" w:cs="Times New Roman"/>
          <w:sz w:val="22"/>
          <w:szCs w:val="22"/>
        </w:rPr>
      </w:pPr>
      <w:r w:rsidRPr="003E2167">
        <w:rPr>
          <w:rFonts w:ascii="Times New Roman" w:hAnsi="Times New Roman" w:cs="Times New Roman"/>
          <w:b/>
          <w:bCs/>
          <w:sz w:val="18"/>
          <w:szCs w:val="18"/>
        </w:rPr>
        <w:t>(1) AVANZATO - INTERMEDIO - BASE - IN VIA DI PRIMA ACQUISIZIONE</w:t>
      </w:r>
    </w:p>
    <w:p w:rsidR="004C59ED" w:rsidRPr="00BF387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18"/>
        <w:gridCol w:w="4549"/>
        <w:gridCol w:w="2487"/>
      </w:tblGrid>
      <w:tr w:rsidR="004C59ED" w:rsidRPr="00BF387D" w:rsidTr="000E6FEE">
        <w:trPr>
          <w:trHeight w:val="347"/>
        </w:trPr>
        <w:tc>
          <w:tcPr>
            <w:tcW w:w="10485" w:type="dxa"/>
            <w:gridSpan w:val="3"/>
            <w:shd w:val="clear" w:color="auto" w:fill="FFFF00"/>
          </w:tcPr>
          <w:p w:rsidR="004C59ED" w:rsidRPr="00BF387D" w:rsidRDefault="004C59ED" w:rsidP="000E6FE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QUARTA</w:t>
            </w:r>
          </w:p>
        </w:tc>
      </w:tr>
      <w:tr w:rsidR="004C59ED" w:rsidRPr="00BF387D" w:rsidTr="000E6FEE">
        <w:trPr>
          <w:trHeight w:val="346"/>
        </w:trPr>
        <w:tc>
          <w:tcPr>
            <w:tcW w:w="10485" w:type="dxa"/>
            <w:gridSpan w:val="3"/>
            <w:shd w:val="clear" w:color="auto" w:fill="FFFF00"/>
          </w:tcPr>
          <w:p w:rsidR="004C59ED" w:rsidRPr="00BF387D" w:rsidRDefault="004C59ED" w:rsidP="000E6F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MUSICA</w:t>
            </w:r>
          </w:p>
        </w:tc>
      </w:tr>
      <w:tr w:rsidR="004C59ED" w:rsidRPr="00BF387D" w:rsidTr="000E6FEE">
        <w:trPr>
          <w:trHeight w:val="231"/>
        </w:trPr>
        <w:tc>
          <w:tcPr>
            <w:tcW w:w="3142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6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0E6FEE">
        <w:trPr>
          <w:trHeight w:val="217"/>
        </w:trPr>
        <w:tc>
          <w:tcPr>
            <w:tcW w:w="3142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766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577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4C59ED" w:rsidRPr="00BF387D" w:rsidTr="000E6FEE">
        <w:trPr>
          <w:trHeight w:val="231"/>
        </w:trPr>
        <w:tc>
          <w:tcPr>
            <w:tcW w:w="3142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6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577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0E6FEE">
        <w:trPr>
          <w:trHeight w:val="822"/>
        </w:trPr>
        <w:tc>
          <w:tcPr>
            <w:tcW w:w="3142" w:type="dxa"/>
            <w:vMerge w:val="restart"/>
            <w:vAlign w:val="center"/>
          </w:tcPr>
          <w:p w:rsidR="004C59ED" w:rsidRPr="00BF387D" w:rsidRDefault="004C59ED" w:rsidP="000E6F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Ascolto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comprensione e produzione</w:t>
            </w:r>
          </w:p>
        </w:tc>
        <w:tc>
          <w:tcPr>
            <w:tcW w:w="4766" w:type="dxa"/>
          </w:tcPr>
          <w:p w:rsidR="004C59ED" w:rsidRPr="00BF387D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Riconoscere gli elementi di base all'interno di un brano musicale ascoltato e coglierne le atmosfere evocate.</w:t>
            </w:r>
          </w:p>
        </w:tc>
        <w:tc>
          <w:tcPr>
            <w:tcW w:w="2577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0E6FEE">
        <w:trPr>
          <w:trHeight w:val="694"/>
        </w:trPr>
        <w:tc>
          <w:tcPr>
            <w:tcW w:w="3142" w:type="dxa"/>
            <w:vMerge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6" w:type="dxa"/>
          </w:tcPr>
          <w:p w:rsidR="004C59ED" w:rsidRPr="00BF387D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Eseguire semplici brani individualmente o in gruppo.</w:t>
            </w:r>
          </w:p>
        </w:tc>
        <w:tc>
          <w:tcPr>
            <w:tcW w:w="2577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0E6FEE">
        <w:trPr>
          <w:trHeight w:val="912"/>
        </w:trPr>
        <w:tc>
          <w:tcPr>
            <w:tcW w:w="3142" w:type="dxa"/>
            <w:vMerge/>
          </w:tcPr>
          <w:p w:rsidR="004C59ED" w:rsidRPr="00BF387D" w:rsidRDefault="004C59ED" w:rsidP="000E6FEE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66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Riconoscere il valore della musica come segno distintivo di culture e popoli diversi nel tempo e nello spazio.</w:t>
            </w:r>
          </w:p>
        </w:tc>
        <w:tc>
          <w:tcPr>
            <w:tcW w:w="2577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C59ED" w:rsidRPr="00BF387D" w:rsidRDefault="004C59ED" w:rsidP="004C59ED">
      <w:pPr>
        <w:rPr>
          <w:rFonts w:ascii="Times New Roman" w:hAnsi="Times New Roman" w:cs="Times New Roman"/>
          <w:sz w:val="22"/>
          <w:szCs w:val="22"/>
        </w:rPr>
      </w:pPr>
      <w:r w:rsidRPr="003E2167">
        <w:rPr>
          <w:rFonts w:ascii="Times New Roman" w:hAnsi="Times New Roman" w:cs="Times New Roman"/>
          <w:b/>
          <w:bCs/>
          <w:sz w:val="18"/>
          <w:szCs w:val="18"/>
        </w:rPr>
        <w:t>(1) AVANZATO - INTERMEDIO - BASE - IN VIA DI PRIMA ACQUISIZIONE</w:t>
      </w:r>
    </w:p>
    <w:p w:rsidR="004C59ED" w:rsidRPr="00BF387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3246"/>
        <w:gridCol w:w="4414"/>
        <w:gridCol w:w="2400"/>
      </w:tblGrid>
      <w:tr w:rsidR="004C59ED" w:rsidRPr="00BF387D" w:rsidTr="004C59ED">
        <w:trPr>
          <w:trHeight w:val="161"/>
        </w:trPr>
        <w:tc>
          <w:tcPr>
            <w:tcW w:w="10060" w:type="dxa"/>
            <w:gridSpan w:val="3"/>
            <w:shd w:val="clear" w:color="auto" w:fill="FFFF00"/>
          </w:tcPr>
          <w:p w:rsidR="004C59ED" w:rsidRPr="00BF387D" w:rsidRDefault="004C59ED" w:rsidP="000E6FE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QUARTA</w:t>
            </w:r>
          </w:p>
        </w:tc>
      </w:tr>
      <w:tr w:rsidR="004C59ED" w:rsidRPr="00BF387D" w:rsidTr="004C59ED">
        <w:trPr>
          <w:trHeight w:val="161"/>
        </w:trPr>
        <w:tc>
          <w:tcPr>
            <w:tcW w:w="10060" w:type="dxa"/>
            <w:gridSpan w:val="3"/>
            <w:shd w:val="clear" w:color="auto" w:fill="FFFF00"/>
          </w:tcPr>
          <w:p w:rsidR="004C59ED" w:rsidRPr="00BF387D" w:rsidRDefault="004C59ED" w:rsidP="000E6FEE">
            <w:pPr>
              <w:spacing w:line="0" w:lineRule="atLeast"/>
              <w:ind w:right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ARTE E IMMAGINE</w:t>
            </w:r>
          </w:p>
        </w:tc>
      </w:tr>
      <w:tr w:rsidR="004C59ED" w:rsidRPr="00BF387D" w:rsidTr="004C59ED">
        <w:trPr>
          <w:trHeight w:val="107"/>
        </w:trPr>
        <w:tc>
          <w:tcPr>
            <w:tcW w:w="3246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4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4C59ED">
        <w:trPr>
          <w:trHeight w:val="100"/>
        </w:trPr>
        <w:tc>
          <w:tcPr>
            <w:tcW w:w="3246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414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400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4C59ED" w:rsidRPr="00BF387D" w:rsidTr="004C59ED">
        <w:trPr>
          <w:trHeight w:val="107"/>
        </w:trPr>
        <w:tc>
          <w:tcPr>
            <w:tcW w:w="3246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4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400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4C59ED">
        <w:trPr>
          <w:trHeight w:val="374"/>
        </w:trPr>
        <w:tc>
          <w:tcPr>
            <w:tcW w:w="3246" w:type="dxa"/>
            <w:vMerge w:val="restart"/>
            <w:vAlign w:val="center"/>
          </w:tcPr>
          <w:p w:rsidR="004C59ED" w:rsidRPr="00BF387D" w:rsidRDefault="004C59ED" w:rsidP="000E6FEE">
            <w:pPr>
              <w:spacing w:line="0" w:lineRule="atLeast"/>
              <w:ind w:left="1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Esprimersi e</w:t>
            </w:r>
          </w:p>
          <w:p w:rsidR="004C59ED" w:rsidRPr="00BF387D" w:rsidRDefault="004C59ED" w:rsidP="000E6FEE">
            <w:pPr>
              <w:spacing w:line="18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C59ED" w:rsidRPr="00BF387D" w:rsidRDefault="004C59ED" w:rsidP="000E6FEE">
            <w:pPr>
              <w:spacing w:line="0" w:lineRule="atLeast"/>
              <w:ind w:left="1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comunicare</w:t>
            </w:r>
          </w:p>
          <w:p w:rsidR="004C59ED" w:rsidRPr="00BF387D" w:rsidRDefault="004C59ED" w:rsidP="000E6FEE">
            <w:pPr>
              <w:spacing w:line="0" w:lineRule="atLeast"/>
              <w:ind w:right="66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4" w:type="dxa"/>
          </w:tcPr>
          <w:p w:rsidR="004C59E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Osservare, riconoscere e descrivere gli elementi di base del linguaggio visivo in immagini ed opere d’arte.</w:t>
            </w:r>
          </w:p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</w:tcPr>
          <w:p w:rsidR="004C59ED" w:rsidRPr="00BF387D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4C59ED">
        <w:trPr>
          <w:trHeight w:val="132"/>
        </w:trPr>
        <w:tc>
          <w:tcPr>
            <w:tcW w:w="3246" w:type="dxa"/>
            <w:vMerge/>
            <w:vAlign w:val="center"/>
          </w:tcPr>
          <w:p w:rsidR="004C59ED" w:rsidRPr="00BF387D" w:rsidRDefault="004C59ED" w:rsidP="000E6FEE">
            <w:pPr>
              <w:spacing w:line="0" w:lineRule="atLeast"/>
              <w:ind w:left="1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4" w:type="dxa"/>
          </w:tcPr>
          <w:p w:rsidR="004C59ED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Utilizzare materiali, tecniche e strumenti diversi.</w:t>
            </w:r>
          </w:p>
          <w:p w:rsidR="004C59ED" w:rsidRPr="00BF387D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4C59ED">
        <w:trPr>
          <w:trHeight w:val="428"/>
        </w:trPr>
        <w:tc>
          <w:tcPr>
            <w:tcW w:w="3246" w:type="dxa"/>
            <w:vMerge w:val="restart"/>
            <w:vAlign w:val="center"/>
          </w:tcPr>
          <w:p w:rsidR="004C59ED" w:rsidRDefault="004C59ED" w:rsidP="000E6FE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Osservare, leggere le immagini/</w:t>
            </w:r>
          </w:p>
          <w:p w:rsidR="004C59ED" w:rsidRPr="00AB4F66" w:rsidRDefault="004C59ED" w:rsidP="000E6FE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Comprendere e apprezzare le opere d’arte</w:t>
            </w:r>
          </w:p>
        </w:tc>
        <w:tc>
          <w:tcPr>
            <w:tcW w:w="4414" w:type="dxa"/>
            <w:vMerge w:val="restart"/>
          </w:tcPr>
          <w:p w:rsidR="004C59E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Riconoscere e descrivere i principali monumenti e beni artistico-culturali delle antiche civiltà.</w:t>
            </w:r>
          </w:p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vMerge w:val="restart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4C59ED">
        <w:trPr>
          <w:trHeight w:val="427"/>
        </w:trPr>
        <w:tc>
          <w:tcPr>
            <w:tcW w:w="3246" w:type="dxa"/>
            <w:vMerge/>
          </w:tcPr>
          <w:p w:rsidR="004C59ED" w:rsidRPr="00BF387D" w:rsidRDefault="004C59ED" w:rsidP="000E6FEE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4" w:type="dxa"/>
            <w:vMerge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vMerge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C59ED" w:rsidRPr="00BF387D" w:rsidRDefault="004C59ED" w:rsidP="004C59ED">
      <w:pPr>
        <w:rPr>
          <w:rFonts w:ascii="Times New Roman" w:hAnsi="Times New Roman" w:cs="Times New Roman"/>
          <w:sz w:val="22"/>
          <w:szCs w:val="22"/>
        </w:rPr>
      </w:pPr>
      <w:r w:rsidRPr="003E2167">
        <w:rPr>
          <w:rFonts w:ascii="Times New Roman" w:hAnsi="Times New Roman" w:cs="Times New Roman"/>
          <w:b/>
          <w:bCs/>
          <w:sz w:val="18"/>
          <w:szCs w:val="18"/>
        </w:rPr>
        <w:t>(1) AVANZATO - INTERMEDIO - BASE - IN VIA DI PRIMA ACQUISIZIONE</w:t>
      </w:r>
    </w:p>
    <w:p w:rsidR="004C59ED" w:rsidRPr="00BF387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p w:rsidR="004C59ED" w:rsidRPr="00BF387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00"/>
        <w:gridCol w:w="4563"/>
        <w:gridCol w:w="2491"/>
      </w:tblGrid>
      <w:tr w:rsidR="004C59ED" w:rsidRPr="00BF387D" w:rsidTr="000E6FEE">
        <w:trPr>
          <w:trHeight w:val="314"/>
        </w:trPr>
        <w:tc>
          <w:tcPr>
            <w:tcW w:w="10537" w:type="dxa"/>
            <w:gridSpan w:val="3"/>
            <w:shd w:val="clear" w:color="auto" w:fill="FFFF00"/>
          </w:tcPr>
          <w:p w:rsidR="004C59ED" w:rsidRPr="00BF387D" w:rsidRDefault="004C59ED" w:rsidP="000E6FE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QUARTA</w:t>
            </w:r>
          </w:p>
        </w:tc>
      </w:tr>
      <w:tr w:rsidR="004C59ED" w:rsidRPr="00BF387D" w:rsidTr="000E6FEE">
        <w:trPr>
          <w:trHeight w:val="313"/>
        </w:trPr>
        <w:tc>
          <w:tcPr>
            <w:tcW w:w="10537" w:type="dxa"/>
            <w:gridSpan w:val="3"/>
            <w:shd w:val="clear" w:color="auto" w:fill="FFFF00"/>
          </w:tcPr>
          <w:p w:rsidR="004C59ED" w:rsidRPr="00BF387D" w:rsidRDefault="004C59ED" w:rsidP="000E6FE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ED. FISICA</w:t>
            </w:r>
          </w:p>
        </w:tc>
      </w:tr>
      <w:tr w:rsidR="004C59ED" w:rsidRPr="00BF387D" w:rsidTr="000E6FEE">
        <w:trPr>
          <w:trHeight w:val="209"/>
        </w:trPr>
        <w:tc>
          <w:tcPr>
            <w:tcW w:w="3131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2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4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0E6FEE">
        <w:trPr>
          <w:trHeight w:val="197"/>
        </w:trPr>
        <w:tc>
          <w:tcPr>
            <w:tcW w:w="3131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812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594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4C59ED" w:rsidRPr="00BF387D" w:rsidTr="000E6FEE">
        <w:trPr>
          <w:trHeight w:val="209"/>
        </w:trPr>
        <w:tc>
          <w:tcPr>
            <w:tcW w:w="3131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2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594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0E6FEE">
        <w:trPr>
          <w:trHeight w:val="628"/>
        </w:trPr>
        <w:tc>
          <w:tcPr>
            <w:tcW w:w="3131" w:type="dxa"/>
            <w:vAlign w:val="center"/>
          </w:tcPr>
          <w:p w:rsidR="004C59ED" w:rsidRPr="0000535A" w:rsidRDefault="004C59ED" w:rsidP="000E6FEE">
            <w:pPr>
              <w:spacing w:line="0" w:lineRule="atLeast"/>
              <w:ind w:left="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535A">
              <w:rPr>
                <w:rFonts w:ascii="Times New Roman" w:hAnsi="Times New Roman" w:cs="Times New Roman"/>
                <w:b/>
                <w:sz w:val="22"/>
                <w:szCs w:val="22"/>
              </w:rPr>
              <w:t>Il corpo e la sua relazione con lo spazio e il tempo</w:t>
            </w:r>
          </w:p>
          <w:p w:rsidR="004C59ED" w:rsidRPr="0000535A" w:rsidRDefault="004C59ED" w:rsidP="000E6FE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12" w:type="dxa"/>
          </w:tcPr>
          <w:p w:rsidR="004C59ED" w:rsidRDefault="004C59ED" w:rsidP="000E6FEE">
            <w:pPr>
              <w:jc w:val="both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>
              <w:rPr>
                <w:rFonts w:ascii="Times New Roman" w:eastAsia="CIDFont+F2" w:hAnsi="Times New Roman" w:cs="Times New Roman"/>
                <w:sz w:val="22"/>
                <w:szCs w:val="22"/>
              </w:rPr>
              <w:t>Coordinare diversi schemi motori.</w:t>
            </w:r>
          </w:p>
          <w:p w:rsidR="004C59ED" w:rsidRPr="00AB025F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4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59ED" w:rsidRPr="00BF387D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0E6FEE">
        <w:trPr>
          <w:trHeight w:val="885"/>
        </w:trPr>
        <w:tc>
          <w:tcPr>
            <w:tcW w:w="3131" w:type="dxa"/>
            <w:vAlign w:val="center"/>
          </w:tcPr>
          <w:p w:rsidR="004C59ED" w:rsidRPr="0000535A" w:rsidRDefault="004C59ED" w:rsidP="000E6FEE">
            <w:pPr>
              <w:spacing w:line="0" w:lineRule="atLeast"/>
              <w:ind w:left="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535A">
              <w:rPr>
                <w:rFonts w:ascii="Times New Roman" w:hAnsi="Times New Roman" w:cs="Times New Roman"/>
                <w:b/>
                <w:sz w:val="22"/>
                <w:szCs w:val="22"/>
              </w:rPr>
              <w:t>Il linguaggio del corpo come modalità comunicativo-espressiva</w:t>
            </w:r>
          </w:p>
        </w:tc>
        <w:tc>
          <w:tcPr>
            <w:tcW w:w="4812" w:type="dxa"/>
          </w:tcPr>
          <w:p w:rsidR="004C59ED" w:rsidRPr="0000535A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535A">
              <w:rPr>
                <w:rFonts w:ascii="Times New Roman" w:hAnsi="Times New Roman" w:cs="Times New Roman"/>
                <w:sz w:val="22"/>
                <w:szCs w:val="22"/>
              </w:rPr>
              <w:t>Utilizzare il linguaggio del corpo per esprimere emozioni e stati d'animo.</w:t>
            </w:r>
          </w:p>
          <w:p w:rsidR="004C59ED" w:rsidRPr="0000535A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59ED" w:rsidRPr="0000535A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4" w:type="dxa"/>
          </w:tcPr>
          <w:p w:rsidR="004C59ED" w:rsidRPr="00BF387D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0E6FEE">
        <w:trPr>
          <w:trHeight w:val="885"/>
        </w:trPr>
        <w:tc>
          <w:tcPr>
            <w:tcW w:w="3131" w:type="dxa"/>
            <w:vAlign w:val="center"/>
          </w:tcPr>
          <w:p w:rsidR="004C59ED" w:rsidRPr="0000535A" w:rsidRDefault="004C59ED" w:rsidP="000E6FEE">
            <w:pPr>
              <w:spacing w:line="0" w:lineRule="atLeast"/>
              <w:ind w:left="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535A">
              <w:rPr>
                <w:rFonts w:ascii="Times New Roman" w:hAnsi="Times New Roman" w:cs="Times New Roman"/>
                <w:b/>
                <w:sz w:val="22"/>
                <w:szCs w:val="22"/>
              </w:rPr>
              <w:t>Salute e benessere, prevenzione e sicurezza</w:t>
            </w:r>
          </w:p>
          <w:p w:rsidR="004C59ED" w:rsidRPr="0000535A" w:rsidRDefault="004C59ED" w:rsidP="000E6FEE">
            <w:pPr>
              <w:spacing w:line="0" w:lineRule="atLeast"/>
              <w:ind w:left="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12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535A">
              <w:rPr>
                <w:rFonts w:ascii="Times New Roman" w:hAnsi="Times New Roman" w:cs="Times New Roman"/>
                <w:sz w:val="22"/>
                <w:szCs w:val="22"/>
              </w:rPr>
              <w:t>Individuare le principali funzioni fisiologiche e i loro cambiamenti in relazione all’esercizio fisico.</w:t>
            </w:r>
          </w:p>
        </w:tc>
        <w:tc>
          <w:tcPr>
            <w:tcW w:w="2594" w:type="dxa"/>
          </w:tcPr>
          <w:p w:rsidR="004C59ED" w:rsidRPr="00BF387D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C59ED" w:rsidRPr="00BF387D" w:rsidRDefault="004C59ED" w:rsidP="004C59ED">
      <w:pPr>
        <w:rPr>
          <w:rFonts w:ascii="Times New Roman" w:hAnsi="Times New Roman" w:cs="Times New Roman"/>
          <w:sz w:val="22"/>
          <w:szCs w:val="22"/>
        </w:rPr>
      </w:pPr>
      <w:r w:rsidRPr="003E2167">
        <w:rPr>
          <w:rFonts w:ascii="Times New Roman" w:hAnsi="Times New Roman" w:cs="Times New Roman"/>
          <w:b/>
          <w:bCs/>
          <w:sz w:val="18"/>
          <w:szCs w:val="18"/>
        </w:rPr>
        <w:t>(1) AVANZATO - INTERMEDIO - BASE - IN VIA DI PRIMA ACQUISIZIONE</w:t>
      </w:r>
    </w:p>
    <w:p w:rsidR="004C59E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p w:rsidR="004C59E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p w:rsidR="004C59E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p w:rsidR="004C59E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p w:rsidR="004C59ED" w:rsidRPr="00BF387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37"/>
        <w:gridCol w:w="4535"/>
        <w:gridCol w:w="2582"/>
      </w:tblGrid>
      <w:tr w:rsidR="004C59ED" w:rsidRPr="00BF387D" w:rsidTr="000E6FEE">
        <w:trPr>
          <w:trHeight w:val="212"/>
        </w:trPr>
        <w:tc>
          <w:tcPr>
            <w:tcW w:w="10343" w:type="dxa"/>
            <w:gridSpan w:val="3"/>
            <w:shd w:val="clear" w:color="auto" w:fill="FFFF00"/>
          </w:tcPr>
          <w:p w:rsidR="004C59ED" w:rsidRPr="00BF387D" w:rsidRDefault="004C59ED" w:rsidP="000E6FE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QUARTA</w:t>
            </w:r>
          </w:p>
        </w:tc>
      </w:tr>
      <w:tr w:rsidR="004C59ED" w:rsidRPr="00BF387D" w:rsidTr="000E6FEE">
        <w:trPr>
          <w:trHeight w:val="211"/>
        </w:trPr>
        <w:tc>
          <w:tcPr>
            <w:tcW w:w="10343" w:type="dxa"/>
            <w:gridSpan w:val="3"/>
            <w:shd w:val="clear" w:color="auto" w:fill="FFFF00"/>
          </w:tcPr>
          <w:p w:rsidR="004C59ED" w:rsidRPr="00BF387D" w:rsidRDefault="004C59ED" w:rsidP="000E6FE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TECNOLOGIA</w:t>
            </w:r>
          </w:p>
        </w:tc>
      </w:tr>
      <w:tr w:rsidR="004C59ED" w:rsidRPr="00BF387D" w:rsidTr="000E6FEE">
        <w:trPr>
          <w:trHeight w:val="141"/>
        </w:trPr>
        <w:tc>
          <w:tcPr>
            <w:tcW w:w="3021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6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6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0E6FEE">
        <w:trPr>
          <w:trHeight w:val="132"/>
        </w:trPr>
        <w:tc>
          <w:tcPr>
            <w:tcW w:w="3021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676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646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4C59ED" w:rsidRPr="00BF387D" w:rsidTr="000E6FEE">
        <w:trPr>
          <w:trHeight w:val="141"/>
        </w:trPr>
        <w:tc>
          <w:tcPr>
            <w:tcW w:w="3021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6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646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0E6FEE">
        <w:trPr>
          <w:trHeight w:val="419"/>
        </w:trPr>
        <w:tc>
          <w:tcPr>
            <w:tcW w:w="3021" w:type="dxa"/>
            <w:vMerge w:val="restart"/>
            <w:vAlign w:val="center"/>
          </w:tcPr>
          <w:p w:rsidR="004C59ED" w:rsidRPr="00BF387D" w:rsidRDefault="004C59ED" w:rsidP="000E6FEE">
            <w:pPr>
              <w:spacing w:line="0" w:lineRule="atLeast"/>
              <w:ind w:left="1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Vedere e osservare</w:t>
            </w:r>
          </w:p>
          <w:p w:rsidR="004C59ED" w:rsidRPr="00BF387D" w:rsidRDefault="004C59ED" w:rsidP="000E6F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6" w:type="dxa"/>
          </w:tcPr>
          <w:p w:rsidR="004C59ED" w:rsidRPr="00F62A3C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C59ED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Rapp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resentare graficamente oggetti.</w:t>
            </w:r>
          </w:p>
          <w:p w:rsidR="004C59ED" w:rsidRPr="00F62A3C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46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0E6FEE">
        <w:trPr>
          <w:trHeight w:val="343"/>
        </w:trPr>
        <w:tc>
          <w:tcPr>
            <w:tcW w:w="3021" w:type="dxa"/>
            <w:vMerge/>
            <w:vAlign w:val="center"/>
          </w:tcPr>
          <w:p w:rsidR="004C59ED" w:rsidRPr="00BF387D" w:rsidRDefault="004C59ED" w:rsidP="000E6FEE">
            <w:pPr>
              <w:spacing w:line="0" w:lineRule="atLeast"/>
              <w:ind w:left="1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6" w:type="dxa"/>
          </w:tcPr>
          <w:p w:rsidR="004C59ED" w:rsidRPr="00F62A3C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C59ED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Cogliere le trasformazioni di un oggetto nel tempo</w:t>
            </w:r>
          </w:p>
          <w:p w:rsidR="004C59ED" w:rsidRPr="00F62A3C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46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0E6FEE">
        <w:trPr>
          <w:trHeight w:val="1557"/>
        </w:trPr>
        <w:tc>
          <w:tcPr>
            <w:tcW w:w="3021" w:type="dxa"/>
            <w:vAlign w:val="center"/>
          </w:tcPr>
          <w:p w:rsidR="004C59ED" w:rsidRPr="00794693" w:rsidRDefault="004C59ED" w:rsidP="000E6FE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Prevedere, immaginare, progettare</w:t>
            </w:r>
          </w:p>
        </w:tc>
        <w:tc>
          <w:tcPr>
            <w:tcW w:w="4676" w:type="dxa"/>
          </w:tcPr>
          <w:p w:rsidR="004C59ED" w:rsidRPr="00BF387D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 xml:space="preserve">Descrivere caratteristiche e funzioni di oggetti e macchine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risalenti alle antiche civiltà riconoscendone il rapporto fra il tutto e ogni singola parte.</w:t>
            </w:r>
          </w:p>
        </w:tc>
        <w:tc>
          <w:tcPr>
            <w:tcW w:w="2646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C59ED" w:rsidRPr="00BF387D" w:rsidRDefault="004C59ED" w:rsidP="004C59ED">
      <w:pPr>
        <w:rPr>
          <w:rFonts w:ascii="Times New Roman" w:hAnsi="Times New Roman" w:cs="Times New Roman"/>
          <w:sz w:val="22"/>
          <w:szCs w:val="22"/>
        </w:rPr>
      </w:pPr>
      <w:r w:rsidRPr="003E2167">
        <w:rPr>
          <w:rFonts w:ascii="Times New Roman" w:hAnsi="Times New Roman" w:cs="Times New Roman"/>
          <w:b/>
          <w:bCs/>
          <w:sz w:val="18"/>
          <w:szCs w:val="18"/>
        </w:rPr>
        <w:t xml:space="preserve">(1) AVANZATO - INTERMEDIO - BASE - IN VIA DI PRIMA </w:t>
      </w:r>
      <w:r>
        <w:rPr>
          <w:rFonts w:ascii="Times New Roman" w:hAnsi="Times New Roman" w:cs="Times New Roman"/>
          <w:b/>
          <w:bCs/>
          <w:sz w:val="18"/>
          <w:szCs w:val="18"/>
        </w:rPr>
        <w:t>ACQUISIZIONE</w:t>
      </w:r>
    </w:p>
    <w:p w:rsidR="004C59ED" w:rsidRPr="00BF387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10350" w:type="dxa"/>
        <w:tblLook w:val="04A0" w:firstRow="1" w:lastRow="0" w:firstColumn="1" w:lastColumn="0" w:noHBand="0" w:noVBand="1"/>
      </w:tblPr>
      <w:tblGrid>
        <w:gridCol w:w="2581"/>
        <w:gridCol w:w="4707"/>
        <w:gridCol w:w="3062"/>
      </w:tblGrid>
      <w:tr w:rsidR="004C59ED" w:rsidRPr="00BF387D" w:rsidTr="000E6FEE">
        <w:trPr>
          <w:trHeight w:val="200"/>
        </w:trPr>
        <w:tc>
          <w:tcPr>
            <w:tcW w:w="10350" w:type="dxa"/>
            <w:gridSpan w:val="3"/>
            <w:shd w:val="clear" w:color="auto" w:fill="FFFF00"/>
          </w:tcPr>
          <w:p w:rsidR="004C59ED" w:rsidRPr="00BF387D" w:rsidRDefault="004C59ED" w:rsidP="000E6FE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QUARTA</w:t>
            </w:r>
          </w:p>
        </w:tc>
      </w:tr>
      <w:tr w:rsidR="004C59ED" w:rsidRPr="00BF387D" w:rsidTr="000E6FEE">
        <w:trPr>
          <w:trHeight w:val="200"/>
        </w:trPr>
        <w:tc>
          <w:tcPr>
            <w:tcW w:w="10350" w:type="dxa"/>
            <w:gridSpan w:val="3"/>
            <w:shd w:val="clear" w:color="auto" w:fill="FFFF00"/>
          </w:tcPr>
          <w:p w:rsidR="004C59ED" w:rsidRPr="00BF387D" w:rsidRDefault="004C59ED" w:rsidP="000E6FE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EDUCAZIONE CIVICA</w:t>
            </w:r>
          </w:p>
        </w:tc>
      </w:tr>
      <w:tr w:rsidR="004C59ED" w:rsidRPr="00BF387D" w:rsidTr="000E6FEE">
        <w:trPr>
          <w:trHeight w:val="133"/>
        </w:trPr>
        <w:tc>
          <w:tcPr>
            <w:tcW w:w="2581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2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0E6FEE">
        <w:trPr>
          <w:trHeight w:val="125"/>
        </w:trPr>
        <w:tc>
          <w:tcPr>
            <w:tcW w:w="2581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707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3062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4C59ED" w:rsidRPr="00BF387D" w:rsidTr="000E6FEE">
        <w:trPr>
          <w:trHeight w:val="133"/>
        </w:trPr>
        <w:tc>
          <w:tcPr>
            <w:tcW w:w="2581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3062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0E6FEE">
        <w:trPr>
          <w:trHeight w:val="417"/>
        </w:trPr>
        <w:tc>
          <w:tcPr>
            <w:tcW w:w="2581" w:type="dxa"/>
            <w:vMerge w:val="restart"/>
            <w:vAlign w:val="center"/>
          </w:tcPr>
          <w:p w:rsidR="004C59ED" w:rsidRPr="00BF387D" w:rsidRDefault="004C59ED" w:rsidP="000E6F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Costituzione, diritto, legalità e solidarietà</w:t>
            </w:r>
          </w:p>
        </w:tc>
        <w:tc>
          <w:tcPr>
            <w:tcW w:w="4707" w:type="dxa"/>
            <w:vMerge w:val="restart"/>
          </w:tcPr>
          <w:p w:rsidR="004C59ED" w:rsidRPr="00BF387D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Collaborare con i compagni e gl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 adulti nel rispetto di tutti.</w:t>
            </w:r>
          </w:p>
        </w:tc>
        <w:tc>
          <w:tcPr>
            <w:tcW w:w="3062" w:type="dxa"/>
            <w:vMerge w:val="restart"/>
          </w:tcPr>
          <w:p w:rsidR="004C59ED" w:rsidRPr="00BF387D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0E6FEE">
        <w:trPr>
          <w:trHeight w:val="253"/>
        </w:trPr>
        <w:tc>
          <w:tcPr>
            <w:tcW w:w="2581" w:type="dxa"/>
            <w:vMerge/>
            <w:vAlign w:val="center"/>
          </w:tcPr>
          <w:p w:rsidR="004C59ED" w:rsidRPr="00BF387D" w:rsidRDefault="004C59ED" w:rsidP="000E6FE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07" w:type="dxa"/>
            <w:vMerge/>
          </w:tcPr>
          <w:p w:rsidR="004C59ED" w:rsidRPr="00BF387D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2" w:type="dxa"/>
            <w:vMerge/>
          </w:tcPr>
          <w:p w:rsidR="004C59ED" w:rsidRPr="00BF387D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0E6FEE">
        <w:trPr>
          <w:trHeight w:val="417"/>
        </w:trPr>
        <w:tc>
          <w:tcPr>
            <w:tcW w:w="2581" w:type="dxa"/>
            <w:vMerge/>
            <w:vAlign w:val="center"/>
          </w:tcPr>
          <w:p w:rsidR="004C59ED" w:rsidRPr="00BF387D" w:rsidRDefault="004C59ED" w:rsidP="000E6FE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07" w:type="dxa"/>
          </w:tcPr>
          <w:p w:rsidR="004C59ED" w:rsidRPr="00BF387D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Conoscere e distinguere ruoli, compiti e poteri nelle civiltà studiate.</w:t>
            </w:r>
          </w:p>
        </w:tc>
        <w:tc>
          <w:tcPr>
            <w:tcW w:w="3062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0E6FEE">
        <w:trPr>
          <w:trHeight w:val="399"/>
        </w:trPr>
        <w:tc>
          <w:tcPr>
            <w:tcW w:w="2581" w:type="dxa"/>
            <w:vAlign w:val="center"/>
          </w:tcPr>
          <w:p w:rsidR="004C59ED" w:rsidRPr="00BF387D" w:rsidRDefault="004C59ED" w:rsidP="000E6F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Sviluppo sostenibile</w:t>
            </w:r>
          </w:p>
        </w:tc>
        <w:tc>
          <w:tcPr>
            <w:tcW w:w="4707" w:type="dxa"/>
          </w:tcPr>
          <w:p w:rsidR="004C59ED" w:rsidRPr="00BF387D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Riconoscere e discriminare comportamenti corretti e scorretti per la tutela dell’ambiente e della salute.</w:t>
            </w:r>
          </w:p>
          <w:p w:rsidR="004C59ED" w:rsidRPr="00BF387D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2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0E6FEE">
        <w:trPr>
          <w:trHeight w:val="503"/>
        </w:trPr>
        <w:tc>
          <w:tcPr>
            <w:tcW w:w="2581" w:type="dxa"/>
            <w:vAlign w:val="center"/>
          </w:tcPr>
          <w:p w:rsidR="004C59ED" w:rsidRPr="00BF387D" w:rsidRDefault="004C59ED" w:rsidP="000E6F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Cittadinanza digitale</w:t>
            </w:r>
          </w:p>
        </w:tc>
        <w:tc>
          <w:tcPr>
            <w:tcW w:w="4707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Utilizzare gli strumenti tecnologici in modo autonomo, responsabile e nel rispetto delle regole condivise.</w:t>
            </w:r>
          </w:p>
        </w:tc>
        <w:tc>
          <w:tcPr>
            <w:tcW w:w="3062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C59ED" w:rsidRPr="00BF387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p w:rsidR="004C59E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p w:rsidR="004C59E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p w:rsidR="004C59E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10350" w:type="dxa"/>
        <w:tblLook w:val="04A0" w:firstRow="1" w:lastRow="0" w:firstColumn="1" w:lastColumn="0" w:noHBand="0" w:noVBand="1"/>
      </w:tblPr>
      <w:tblGrid>
        <w:gridCol w:w="2581"/>
        <w:gridCol w:w="4707"/>
        <w:gridCol w:w="3062"/>
      </w:tblGrid>
      <w:tr w:rsidR="004C59ED" w:rsidRPr="00BF387D" w:rsidTr="000E6FEE">
        <w:trPr>
          <w:trHeight w:val="200"/>
        </w:trPr>
        <w:tc>
          <w:tcPr>
            <w:tcW w:w="10350" w:type="dxa"/>
            <w:gridSpan w:val="3"/>
            <w:shd w:val="clear" w:color="auto" w:fill="FFFF00"/>
          </w:tcPr>
          <w:p w:rsidR="004C59ED" w:rsidRPr="00BF387D" w:rsidRDefault="004C59ED" w:rsidP="000E6FE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QUARTA</w:t>
            </w:r>
          </w:p>
        </w:tc>
      </w:tr>
      <w:tr w:rsidR="004C59ED" w:rsidRPr="00BF387D" w:rsidTr="000E6FEE">
        <w:trPr>
          <w:trHeight w:val="200"/>
        </w:trPr>
        <w:tc>
          <w:tcPr>
            <w:tcW w:w="10350" w:type="dxa"/>
            <w:gridSpan w:val="3"/>
            <w:shd w:val="clear" w:color="auto" w:fill="FFFF00"/>
          </w:tcPr>
          <w:p w:rsidR="004C59ED" w:rsidRPr="00BF387D" w:rsidRDefault="004C59ED" w:rsidP="000E6FEE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RELIGIONE</w:t>
            </w:r>
          </w:p>
        </w:tc>
      </w:tr>
      <w:tr w:rsidR="004C59ED" w:rsidRPr="00BF387D" w:rsidTr="000E6FEE">
        <w:trPr>
          <w:trHeight w:val="133"/>
        </w:trPr>
        <w:tc>
          <w:tcPr>
            <w:tcW w:w="2581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2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0E6FEE">
        <w:trPr>
          <w:trHeight w:val="125"/>
        </w:trPr>
        <w:tc>
          <w:tcPr>
            <w:tcW w:w="2581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707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3062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VALUTAZIONE (1)</w:t>
            </w:r>
          </w:p>
        </w:tc>
      </w:tr>
      <w:tr w:rsidR="004C59ED" w:rsidRPr="00BF387D" w:rsidTr="000E6FEE">
        <w:trPr>
          <w:trHeight w:val="133"/>
        </w:trPr>
        <w:tc>
          <w:tcPr>
            <w:tcW w:w="2581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3062" w:type="dxa"/>
          </w:tcPr>
          <w:p w:rsidR="004C59ED" w:rsidRPr="00BF387D" w:rsidRDefault="004C59ED" w:rsidP="000E6F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9ED" w:rsidRPr="00BF387D" w:rsidTr="000E6FEE">
        <w:trPr>
          <w:trHeight w:val="417"/>
        </w:trPr>
        <w:tc>
          <w:tcPr>
            <w:tcW w:w="2581" w:type="dxa"/>
            <w:vAlign w:val="center"/>
          </w:tcPr>
          <w:p w:rsidR="004C59ED" w:rsidRDefault="004C59ED" w:rsidP="000E6FE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2269">
              <w:rPr>
                <w:rFonts w:ascii="Times New Roman" w:hAnsi="Times New Roman" w:cs="Times New Roman"/>
                <w:b/>
                <w:sz w:val="22"/>
                <w:szCs w:val="22"/>
              </w:rPr>
              <w:t>La Bibbia e le altre fonti</w:t>
            </w:r>
          </w:p>
          <w:p w:rsidR="004C59ED" w:rsidRDefault="004C59ED" w:rsidP="000E6FE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C59ED" w:rsidRDefault="004C59ED" w:rsidP="000E6FE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C59ED" w:rsidRPr="002E2269" w:rsidRDefault="004C59ED" w:rsidP="000E6FE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Rispettare i valori etici e religiosi</w:t>
            </w:r>
          </w:p>
        </w:tc>
        <w:tc>
          <w:tcPr>
            <w:tcW w:w="4707" w:type="dxa"/>
          </w:tcPr>
          <w:p w:rsidR="004C59ED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Conoscere espressioni, documenti e contenuti essenziali della religione cattolica</w:t>
            </w:r>
          </w:p>
          <w:p w:rsidR="004C59ED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59ED" w:rsidRPr="00BF387D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Rispettare ed apprezzare valori religiosi ed etici  nell’esistenza  delle persone e nella storia dell’umanità</w:t>
            </w:r>
          </w:p>
        </w:tc>
        <w:tc>
          <w:tcPr>
            <w:tcW w:w="3062" w:type="dxa"/>
          </w:tcPr>
          <w:p w:rsidR="004C59ED" w:rsidRPr="00BF387D" w:rsidRDefault="004C59ED" w:rsidP="000E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C59E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p w:rsidR="004C59E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p w:rsidR="004C59ED" w:rsidRPr="003057D8" w:rsidRDefault="004C59ED" w:rsidP="004C59ED">
      <w:pPr>
        <w:rPr>
          <w:sz w:val="20"/>
          <w:szCs w:val="20"/>
        </w:rPr>
      </w:pPr>
      <w:r w:rsidRPr="003057D8">
        <w:rPr>
          <w:sz w:val="20"/>
          <w:szCs w:val="20"/>
        </w:rPr>
        <w:t xml:space="preserve">(1) OTTIMO -  DISTINTO </w:t>
      </w:r>
      <w:r>
        <w:rPr>
          <w:sz w:val="20"/>
          <w:szCs w:val="20"/>
        </w:rPr>
        <w:t>–</w:t>
      </w:r>
      <w:r w:rsidRPr="003057D8">
        <w:rPr>
          <w:sz w:val="20"/>
          <w:szCs w:val="20"/>
        </w:rPr>
        <w:t xml:space="preserve"> BUONO</w:t>
      </w:r>
      <w:r>
        <w:rPr>
          <w:sz w:val="20"/>
          <w:szCs w:val="20"/>
        </w:rPr>
        <w:t xml:space="preserve"> –</w:t>
      </w:r>
      <w:r w:rsidRPr="003057D8">
        <w:rPr>
          <w:sz w:val="20"/>
          <w:szCs w:val="20"/>
        </w:rPr>
        <w:t xml:space="preserve"> SUFFICIENTE</w:t>
      </w:r>
      <w:r>
        <w:rPr>
          <w:sz w:val="20"/>
          <w:szCs w:val="20"/>
        </w:rPr>
        <w:t xml:space="preserve"> </w:t>
      </w:r>
      <w:r w:rsidRPr="003057D8">
        <w:rPr>
          <w:sz w:val="20"/>
          <w:szCs w:val="20"/>
        </w:rPr>
        <w:t>- NON SUFFICIENTE</w:t>
      </w:r>
    </w:p>
    <w:p w:rsidR="004C59ED" w:rsidRDefault="004C59ED" w:rsidP="004C59ED">
      <w:pPr>
        <w:rPr>
          <w:rFonts w:ascii="Times New Roman" w:hAnsi="Times New Roman" w:cs="Times New Roman"/>
          <w:sz w:val="22"/>
          <w:szCs w:val="22"/>
        </w:rPr>
      </w:pPr>
    </w:p>
    <w:p w:rsidR="004C59ED" w:rsidRDefault="004C59ED" w:rsidP="00C90B81">
      <w:pPr>
        <w:rPr>
          <w:rFonts w:ascii="Times New Roman" w:hAnsi="Times New Roman" w:cs="Times New Roman"/>
          <w:sz w:val="22"/>
          <w:szCs w:val="22"/>
        </w:rPr>
      </w:pPr>
    </w:p>
    <w:p w:rsidR="00727312" w:rsidRDefault="00727312" w:rsidP="00C90B81">
      <w:pPr>
        <w:rPr>
          <w:rFonts w:ascii="Times New Roman" w:hAnsi="Times New Roman" w:cs="Times New Roman"/>
          <w:sz w:val="22"/>
          <w:szCs w:val="22"/>
        </w:rPr>
      </w:pPr>
    </w:p>
    <w:p w:rsidR="00DB2975" w:rsidRDefault="00DB2975" w:rsidP="00234551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DB2975" w:rsidRDefault="00DB2975" w:rsidP="00234551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DB2975" w:rsidRDefault="00DB2975" w:rsidP="004C59ED">
      <w:pPr>
        <w:jc w:val="center"/>
        <w:rPr>
          <w:rFonts w:ascii="Times New Roman" w:eastAsia="CIDFont+F2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CLASS</w:t>
      </w:r>
      <w:r w:rsidR="00F0498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I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QUINT</w:t>
      </w:r>
      <w:r w:rsidR="00F0498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E</w:t>
      </w:r>
    </w:p>
    <w:p w:rsidR="00DB2975" w:rsidRDefault="00DB2975" w:rsidP="00DB2975">
      <w:pPr>
        <w:rPr>
          <w:rFonts w:ascii="Times New Roman" w:eastAsia="CIDFont+F2" w:hAnsi="Times New Roman" w:cs="Times New Roman"/>
          <w:b/>
          <w:sz w:val="32"/>
          <w:szCs w:val="32"/>
        </w:rPr>
      </w:pPr>
    </w:p>
    <w:p w:rsidR="00DB2975" w:rsidRDefault="00537913" w:rsidP="00DB2975">
      <w:pPr>
        <w:jc w:val="center"/>
        <w:rPr>
          <w:rFonts w:ascii="Times New Roman" w:eastAsia="CIDFont+F2" w:hAnsi="Times New Roman" w:cs="Times New Roman"/>
          <w:b/>
          <w:sz w:val="32"/>
          <w:szCs w:val="32"/>
        </w:rPr>
      </w:pPr>
      <w:r>
        <w:rPr>
          <w:rFonts w:ascii="Times New Roman" w:eastAsia="CIDFont+F2" w:hAnsi="Times New Roman" w:cs="Times New Roman"/>
          <w:b/>
          <w:sz w:val="32"/>
          <w:szCs w:val="32"/>
        </w:rPr>
        <w:t>SCUOLA PRIMARIA GALLUPP</w:t>
      </w:r>
      <w:r w:rsidR="00DB2975" w:rsidRPr="00D87F35">
        <w:rPr>
          <w:rFonts w:ascii="Times New Roman" w:eastAsia="CIDFont+F2" w:hAnsi="Times New Roman" w:cs="Times New Roman"/>
          <w:b/>
          <w:sz w:val="32"/>
          <w:szCs w:val="32"/>
        </w:rPr>
        <w:t>I</w:t>
      </w:r>
      <w:r w:rsidR="00DB2975">
        <w:rPr>
          <w:rFonts w:ascii="Times New Roman" w:eastAsia="CIDFont+F2" w:hAnsi="Times New Roman" w:cs="Times New Roman"/>
          <w:b/>
          <w:sz w:val="32"/>
          <w:szCs w:val="32"/>
        </w:rPr>
        <w:t xml:space="preserve"> SEZ. A-B-C</w:t>
      </w:r>
    </w:p>
    <w:p w:rsidR="00537913" w:rsidRDefault="00537913" w:rsidP="00537913">
      <w:pPr>
        <w:jc w:val="center"/>
        <w:rPr>
          <w:rFonts w:ascii="Times New Roman" w:eastAsia="CIDFont+F2" w:hAnsi="Times New Roman" w:cs="Times New Roman"/>
          <w:b/>
          <w:sz w:val="32"/>
          <w:szCs w:val="32"/>
        </w:rPr>
      </w:pPr>
      <w:r>
        <w:rPr>
          <w:rFonts w:ascii="Times New Roman" w:eastAsia="CIDFont+F2" w:hAnsi="Times New Roman" w:cs="Times New Roman"/>
          <w:b/>
          <w:sz w:val="32"/>
          <w:szCs w:val="32"/>
        </w:rPr>
        <w:t>SCUOLA PRIMARIA COLLOD</w:t>
      </w:r>
      <w:r w:rsidRPr="00D87F35">
        <w:rPr>
          <w:rFonts w:ascii="Times New Roman" w:eastAsia="CIDFont+F2" w:hAnsi="Times New Roman" w:cs="Times New Roman"/>
          <w:b/>
          <w:sz w:val="32"/>
          <w:szCs w:val="32"/>
        </w:rPr>
        <w:t>I</w:t>
      </w:r>
      <w:r>
        <w:rPr>
          <w:rFonts w:ascii="Times New Roman" w:eastAsia="CIDFont+F2" w:hAnsi="Times New Roman" w:cs="Times New Roman"/>
          <w:b/>
          <w:sz w:val="32"/>
          <w:szCs w:val="32"/>
        </w:rPr>
        <w:t xml:space="preserve"> SEZ. A-B-C</w:t>
      </w:r>
      <w:r w:rsidR="00080B71">
        <w:rPr>
          <w:rFonts w:ascii="Times New Roman" w:eastAsia="CIDFont+F2" w:hAnsi="Times New Roman" w:cs="Times New Roman"/>
          <w:b/>
          <w:sz w:val="32"/>
          <w:szCs w:val="32"/>
        </w:rPr>
        <w:t>-D</w:t>
      </w:r>
    </w:p>
    <w:p w:rsidR="00537913" w:rsidRDefault="00537913" w:rsidP="00537913">
      <w:pPr>
        <w:rPr>
          <w:rFonts w:ascii="Times New Roman" w:hAnsi="Times New Roman" w:cs="Times New Roman"/>
          <w:sz w:val="22"/>
          <w:szCs w:val="22"/>
        </w:rPr>
      </w:pPr>
    </w:p>
    <w:p w:rsidR="00615A28" w:rsidRDefault="00615A28" w:rsidP="00615A28">
      <w:pPr>
        <w:rPr>
          <w:rFonts w:ascii="Times New Roman" w:eastAsia="CIDFont+F2" w:hAnsi="Times New Roman" w:cs="Times New Roman"/>
          <w:b/>
          <w:sz w:val="22"/>
          <w:szCs w:val="22"/>
        </w:rPr>
      </w:pPr>
    </w:p>
    <w:p w:rsidR="00615A28" w:rsidRDefault="00615A28" w:rsidP="00615A28">
      <w:pPr>
        <w:rPr>
          <w:rFonts w:ascii="Times New Roman" w:eastAsia="CIDFont+F2" w:hAnsi="Times New Roman" w:cs="Times New Roman"/>
          <w:b/>
          <w:sz w:val="32"/>
          <w:szCs w:val="32"/>
        </w:rPr>
      </w:pPr>
      <w:r w:rsidRPr="009F07F0">
        <w:rPr>
          <w:rFonts w:ascii="Times New Roman" w:eastAsia="CIDFont+F2" w:hAnsi="Times New Roman" w:cs="Times New Roman"/>
          <w:b/>
          <w:sz w:val="22"/>
          <w:szCs w:val="22"/>
        </w:rPr>
        <w:t>Di seguito, gli obiettivi</w:t>
      </w:r>
      <w:r>
        <w:rPr>
          <w:rFonts w:ascii="Times New Roman" w:eastAsia="CIDFont+F2" w:hAnsi="Times New Roman" w:cs="Times New Roman"/>
          <w:b/>
          <w:sz w:val="22"/>
          <w:szCs w:val="22"/>
        </w:rPr>
        <w:t xml:space="preserve"> oggetto di valutazione</w:t>
      </w:r>
      <w:r w:rsidRPr="009F07F0">
        <w:rPr>
          <w:rFonts w:ascii="Times New Roman" w:eastAsia="CIDFont+F2" w:hAnsi="Times New Roman" w:cs="Times New Roman"/>
          <w:b/>
          <w:sz w:val="22"/>
          <w:szCs w:val="22"/>
        </w:rPr>
        <w:t>, raggruppati per nuclei tematici e distinti disciplina</w:t>
      </w:r>
    </w:p>
    <w:p w:rsidR="00615A28" w:rsidRDefault="00615A28" w:rsidP="00537913">
      <w:pPr>
        <w:rPr>
          <w:rFonts w:ascii="Times New Roman" w:hAnsi="Times New Roman" w:cs="Times New Roman"/>
          <w:sz w:val="22"/>
          <w:szCs w:val="22"/>
        </w:rPr>
      </w:pPr>
    </w:p>
    <w:p w:rsidR="00537913" w:rsidRPr="00BF387D" w:rsidRDefault="00537913" w:rsidP="00537913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8"/>
        <w:gridCol w:w="4999"/>
        <w:gridCol w:w="2647"/>
      </w:tblGrid>
      <w:tr w:rsidR="00537913" w:rsidRPr="00BF387D" w:rsidTr="005801B5">
        <w:trPr>
          <w:trHeight w:val="224"/>
        </w:trPr>
        <w:tc>
          <w:tcPr>
            <w:tcW w:w="10442" w:type="dxa"/>
            <w:gridSpan w:val="3"/>
            <w:shd w:val="clear" w:color="auto" w:fill="FF99FF"/>
          </w:tcPr>
          <w:p w:rsidR="00537913" w:rsidRPr="00BF387D" w:rsidRDefault="00537913" w:rsidP="005801B5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QUINTA</w:t>
            </w:r>
          </w:p>
        </w:tc>
      </w:tr>
      <w:tr w:rsidR="00537913" w:rsidRPr="00BF387D" w:rsidTr="005801B5">
        <w:trPr>
          <w:trHeight w:val="223"/>
        </w:trPr>
        <w:tc>
          <w:tcPr>
            <w:tcW w:w="10442" w:type="dxa"/>
            <w:gridSpan w:val="3"/>
            <w:shd w:val="clear" w:color="auto" w:fill="FF99FF"/>
          </w:tcPr>
          <w:p w:rsidR="00537913" w:rsidRPr="00BF387D" w:rsidRDefault="00537913" w:rsidP="005801B5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ITALIANO</w:t>
            </w:r>
          </w:p>
        </w:tc>
      </w:tr>
      <w:tr w:rsidR="00537913" w:rsidRPr="00BF387D" w:rsidTr="005801B5">
        <w:trPr>
          <w:trHeight w:val="149"/>
        </w:trPr>
        <w:tc>
          <w:tcPr>
            <w:tcW w:w="2481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3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8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140"/>
        </w:trPr>
        <w:tc>
          <w:tcPr>
            <w:tcW w:w="2481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5223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738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537913" w:rsidRPr="00BF387D" w:rsidTr="005801B5">
        <w:trPr>
          <w:trHeight w:val="149"/>
        </w:trPr>
        <w:tc>
          <w:tcPr>
            <w:tcW w:w="2481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3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738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681"/>
        </w:trPr>
        <w:tc>
          <w:tcPr>
            <w:tcW w:w="2481" w:type="dxa"/>
            <w:vMerge w:val="restart"/>
            <w:vAlign w:val="center"/>
          </w:tcPr>
          <w:p w:rsidR="00537913" w:rsidRPr="00BF387D" w:rsidRDefault="00537913" w:rsidP="005801B5">
            <w:pPr>
              <w:spacing w:line="243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Ascolto e parlato</w:t>
            </w:r>
          </w:p>
        </w:tc>
        <w:tc>
          <w:tcPr>
            <w:tcW w:w="5223" w:type="dxa"/>
          </w:tcPr>
          <w:p w:rsidR="00537913" w:rsidRPr="00977E91" w:rsidRDefault="00537913" w:rsidP="005801B5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 xml:space="preserve">Ascoltare e comprendere un racconto e messaggi di vario tipo, </w:t>
            </w:r>
            <w:r>
              <w:rPr>
                <w:rFonts w:ascii="Times New Roman" w:eastAsia="CIDFont+F2" w:hAnsi="Times New Roman" w:cs="Times New Roman"/>
                <w:sz w:val="22"/>
                <w:szCs w:val="22"/>
              </w:rPr>
              <w:t xml:space="preserve">cogliendone lo scopo e  </w:t>
            </w: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l’argomento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38" w:type="dxa"/>
            <w:vMerge w:val="restart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888"/>
        </w:trPr>
        <w:tc>
          <w:tcPr>
            <w:tcW w:w="2481" w:type="dxa"/>
            <w:vMerge/>
            <w:vAlign w:val="center"/>
          </w:tcPr>
          <w:p w:rsidR="00537913" w:rsidRPr="00BF387D" w:rsidRDefault="00537913" w:rsidP="005801B5">
            <w:pPr>
              <w:spacing w:line="243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23" w:type="dxa"/>
          </w:tcPr>
          <w:p w:rsidR="00537913" w:rsidRPr="00BF387D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Intervenire in una conversazione rispettando le idee altrui e i turni di parola, esprimendosi in modo chiaro, in ordine logico e cronologico.</w:t>
            </w:r>
          </w:p>
        </w:tc>
        <w:tc>
          <w:tcPr>
            <w:tcW w:w="2738" w:type="dxa"/>
            <w:vMerge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1044"/>
        </w:trPr>
        <w:tc>
          <w:tcPr>
            <w:tcW w:w="2481" w:type="dxa"/>
            <w:vAlign w:val="center"/>
          </w:tcPr>
          <w:p w:rsidR="00537913" w:rsidRPr="00BF387D" w:rsidRDefault="00537913" w:rsidP="005801B5">
            <w:pPr>
              <w:spacing w:line="243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Lettura</w:t>
            </w:r>
          </w:p>
        </w:tc>
        <w:tc>
          <w:tcPr>
            <w:tcW w:w="5223" w:type="dxa"/>
          </w:tcPr>
          <w:p w:rsidR="00537913" w:rsidRPr="00BF387D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Leggere utilizzando varie tecniche (silenziosa ed espressiva) e 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omprendere vari tipi di testi 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 xml:space="preserve">analizzandone il contenuto e riconoscendone le caratteristiche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essenziali.</w:t>
            </w:r>
          </w:p>
        </w:tc>
        <w:tc>
          <w:tcPr>
            <w:tcW w:w="2738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289"/>
        </w:trPr>
        <w:tc>
          <w:tcPr>
            <w:tcW w:w="2481" w:type="dxa"/>
            <w:vAlign w:val="center"/>
          </w:tcPr>
          <w:p w:rsidR="00537913" w:rsidRPr="00BF387D" w:rsidRDefault="00537913" w:rsidP="005801B5">
            <w:pPr>
              <w:spacing w:line="243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Scrittura</w:t>
            </w:r>
          </w:p>
        </w:tc>
        <w:tc>
          <w:tcPr>
            <w:tcW w:w="5223" w:type="dxa"/>
          </w:tcPr>
          <w:p w:rsidR="00537913" w:rsidRPr="00BF387D" w:rsidRDefault="00537913" w:rsidP="005801B5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Produrre testi coesi e ortograficamente corretti.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738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680"/>
        </w:trPr>
        <w:tc>
          <w:tcPr>
            <w:tcW w:w="2481" w:type="dxa"/>
            <w:vAlign w:val="center"/>
          </w:tcPr>
          <w:p w:rsidR="00537913" w:rsidRPr="00BF387D" w:rsidRDefault="00537913" w:rsidP="005801B5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Acquisizione ed espansione del lessico ricettivo e produttivo</w:t>
            </w:r>
          </w:p>
        </w:tc>
        <w:tc>
          <w:tcPr>
            <w:tcW w:w="5223" w:type="dxa"/>
          </w:tcPr>
          <w:p w:rsidR="00537913" w:rsidRPr="00BF387D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 xml:space="preserve">Comprendere il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significato di 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 xml:space="preserve">parole utilizzando il dizionario e usare i termini specifici legati alle discipline di studio. </w:t>
            </w:r>
          </w:p>
        </w:tc>
        <w:tc>
          <w:tcPr>
            <w:tcW w:w="2738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630"/>
        </w:trPr>
        <w:tc>
          <w:tcPr>
            <w:tcW w:w="2481" w:type="dxa"/>
            <w:vMerge w:val="restart"/>
            <w:vAlign w:val="center"/>
          </w:tcPr>
          <w:p w:rsidR="00537913" w:rsidRPr="00BF387D" w:rsidRDefault="00537913" w:rsidP="005801B5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Elementi di grammatica esplicita e riflessione sugli usi della lingua</w:t>
            </w:r>
          </w:p>
          <w:p w:rsidR="00537913" w:rsidRPr="00BF387D" w:rsidRDefault="00537913" w:rsidP="005801B5">
            <w:pPr>
              <w:spacing w:line="243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23" w:type="dxa"/>
          </w:tcPr>
          <w:p w:rsidR="00537913" w:rsidRPr="00BF387D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Riconoscere le diverse 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categorie grammaticali, le</w:t>
            </w:r>
          </w:p>
          <w:p w:rsidR="00537913" w:rsidRPr="00BF387D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ro funzioni e le loro 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caratteristiche.</w:t>
            </w:r>
          </w:p>
        </w:tc>
        <w:tc>
          <w:tcPr>
            <w:tcW w:w="2738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630"/>
        </w:trPr>
        <w:tc>
          <w:tcPr>
            <w:tcW w:w="2481" w:type="dxa"/>
            <w:vMerge/>
            <w:vAlign w:val="center"/>
          </w:tcPr>
          <w:p w:rsidR="00537913" w:rsidRPr="00BF387D" w:rsidRDefault="00537913" w:rsidP="005801B5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23" w:type="dxa"/>
          </w:tcPr>
          <w:p w:rsidR="00537913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Riconoscere l’organizzazione logico-sintattica della frase.</w:t>
            </w:r>
          </w:p>
        </w:tc>
        <w:tc>
          <w:tcPr>
            <w:tcW w:w="2738" w:type="dxa"/>
          </w:tcPr>
          <w:p w:rsidR="00537913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37913" w:rsidRPr="00BF387D" w:rsidRDefault="00537913" w:rsidP="00537913">
      <w:pPr>
        <w:rPr>
          <w:rFonts w:ascii="Times New Roman" w:hAnsi="Times New Roman" w:cs="Times New Roman"/>
          <w:sz w:val="22"/>
          <w:szCs w:val="22"/>
        </w:rPr>
      </w:pPr>
      <w:r w:rsidRPr="003E2167">
        <w:rPr>
          <w:rFonts w:ascii="Times New Roman" w:hAnsi="Times New Roman" w:cs="Times New Roman"/>
          <w:b/>
          <w:bCs/>
          <w:sz w:val="18"/>
          <w:szCs w:val="18"/>
        </w:rPr>
        <w:t>(1) AVANZATO - INTERMEDIO - BASE - IN VIA DI PRIMA ACQUISIZIONE</w:t>
      </w:r>
    </w:p>
    <w:p w:rsidR="00537913" w:rsidRDefault="00537913" w:rsidP="00537913">
      <w:pPr>
        <w:rPr>
          <w:rFonts w:ascii="Times New Roman" w:hAnsi="Times New Roman" w:cs="Times New Roman"/>
          <w:sz w:val="22"/>
          <w:szCs w:val="22"/>
        </w:rPr>
      </w:pPr>
    </w:p>
    <w:p w:rsidR="00537913" w:rsidRPr="00BF387D" w:rsidRDefault="00537913" w:rsidP="00537913">
      <w:pPr>
        <w:rPr>
          <w:rFonts w:ascii="Times New Roman" w:hAnsi="Times New Roman" w:cs="Times New Roman"/>
          <w:sz w:val="22"/>
          <w:szCs w:val="22"/>
        </w:rPr>
      </w:pPr>
      <w:bookmarkStart w:id="4" w:name="_GoBack"/>
      <w:bookmarkEnd w:id="4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4"/>
        <w:gridCol w:w="5007"/>
        <w:gridCol w:w="2653"/>
      </w:tblGrid>
      <w:tr w:rsidR="00537913" w:rsidRPr="00BF387D" w:rsidTr="005801B5">
        <w:trPr>
          <w:trHeight w:val="342"/>
        </w:trPr>
        <w:tc>
          <w:tcPr>
            <w:tcW w:w="10518" w:type="dxa"/>
            <w:gridSpan w:val="3"/>
            <w:shd w:val="clear" w:color="auto" w:fill="FF99FF"/>
          </w:tcPr>
          <w:p w:rsidR="00537913" w:rsidRPr="00BF387D" w:rsidRDefault="00537913" w:rsidP="005801B5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QUINTA</w:t>
            </w:r>
          </w:p>
        </w:tc>
      </w:tr>
      <w:tr w:rsidR="00537913" w:rsidRPr="00BF387D" w:rsidTr="005801B5">
        <w:trPr>
          <w:trHeight w:val="341"/>
        </w:trPr>
        <w:tc>
          <w:tcPr>
            <w:tcW w:w="10518" w:type="dxa"/>
            <w:gridSpan w:val="3"/>
            <w:shd w:val="clear" w:color="auto" w:fill="FF99FF"/>
          </w:tcPr>
          <w:p w:rsidR="00537913" w:rsidRPr="00BF387D" w:rsidRDefault="00537913" w:rsidP="005801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INGLESE</w:t>
            </w:r>
          </w:p>
        </w:tc>
      </w:tr>
      <w:tr w:rsidR="00537913" w:rsidRPr="00BF387D" w:rsidTr="005801B5">
        <w:trPr>
          <w:trHeight w:val="227"/>
        </w:trPr>
        <w:tc>
          <w:tcPr>
            <w:tcW w:w="2498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3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7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214"/>
        </w:trPr>
        <w:tc>
          <w:tcPr>
            <w:tcW w:w="2498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5263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757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537913" w:rsidRPr="00BF387D" w:rsidTr="005801B5">
        <w:trPr>
          <w:trHeight w:val="227"/>
        </w:trPr>
        <w:tc>
          <w:tcPr>
            <w:tcW w:w="2498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3" w:type="dxa"/>
          </w:tcPr>
          <w:p w:rsidR="00537913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7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698"/>
        </w:trPr>
        <w:tc>
          <w:tcPr>
            <w:tcW w:w="2498" w:type="dxa"/>
            <w:vAlign w:val="center"/>
          </w:tcPr>
          <w:p w:rsidR="00537913" w:rsidRPr="00BF387D" w:rsidRDefault="00537913" w:rsidP="005801B5">
            <w:pPr>
              <w:spacing w:line="243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Ascolto </w:t>
            </w:r>
          </w:p>
        </w:tc>
        <w:tc>
          <w:tcPr>
            <w:tcW w:w="5263" w:type="dxa"/>
          </w:tcPr>
          <w:p w:rsidR="00537913" w:rsidRPr="00BC52AC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Comprendere brevi dialoghi, istruzioni, espressioni e frasi di uso quotidiano se pronunciate chiaramente e identificare il tema generale di un discorso in cui si parla di argomenti conosciuti.</w:t>
            </w:r>
          </w:p>
        </w:tc>
        <w:tc>
          <w:tcPr>
            <w:tcW w:w="2757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1051"/>
        </w:trPr>
        <w:tc>
          <w:tcPr>
            <w:tcW w:w="2498" w:type="dxa"/>
            <w:vAlign w:val="center"/>
          </w:tcPr>
          <w:p w:rsidR="00537913" w:rsidRPr="00BF387D" w:rsidRDefault="00537913" w:rsidP="005801B5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Lettura</w:t>
            </w:r>
          </w:p>
        </w:tc>
        <w:tc>
          <w:tcPr>
            <w:tcW w:w="5263" w:type="dxa"/>
          </w:tcPr>
          <w:p w:rsidR="00537913" w:rsidRPr="00BF387D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52AC">
              <w:rPr>
                <w:rFonts w:ascii="Times New Roman" w:hAnsi="Times New Roman" w:cs="Times New Roman"/>
                <w:bCs/>
                <w:sz w:val="22"/>
                <w:szCs w:val="22"/>
              </w:rPr>
              <w:t>Leggere e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C52AC">
              <w:rPr>
                <w:rFonts w:ascii="Times New Roman" w:hAnsi="Times New Roman" w:cs="Times New Roman"/>
                <w:bCs/>
                <w:sz w:val="22"/>
                <w:szCs w:val="22"/>
              </w:rPr>
              <w:t>comprendere brevi e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C52AC">
              <w:rPr>
                <w:rFonts w:ascii="Times New Roman" w:hAnsi="Times New Roman" w:cs="Times New Roman"/>
                <w:bCs/>
                <w:sz w:val="22"/>
                <w:szCs w:val="22"/>
              </w:rPr>
              <w:t>semplici testi,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C52AC">
              <w:rPr>
                <w:rFonts w:ascii="Times New Roman" w:hAnsi="Times New Roman" w:cs="Times New Roman"/>
                <w:bCs/>
                <w:sz w:val="22"/>
                <w:szCs w:val="22"/>
              </w:rPr>
              <w:t>accompagnati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C52AC">
              <w:rPr>
                <w:rFonts w:ascii="Times New Roman" w:hAnsi="Times New Roman" w:cs="Times New Roman"/>
                <w:bCs/>
                <w:sz w:val="22"/>
                <w:szCs w:val="22"/>
              </w:rPr>
              <w:t>preferibilmente da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C52AC">
              <w:rPr>
                <w:rFonts w:ascii="Times New Roman" w:hAnsi="Times New Roman" w:cs="Times New Roman"/>
                <w:bCs/>
                <w:sz w:val="22"/>
                <w:szCs w:val="22"/>
              </w:rPr>
              <w:t>supporti visivi,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C52AC">
              <w:rPr>
                <w:rFonts w:ascii="Times New Roman" w:hAnsi="Times New Roman" w:cs="Times New Roman"/>
                <w:bCs/>
                <w:sz w:val="22"/>
                <w:szCs w:val="22"/>
              </w:rPr>
              <w:t>cogliendo il loro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C52AC">
              <w:rPr>
                <w:rFonts w:ascii="Times New Roman" w:hAnsi="Times New Roman" w:cs="Times New Roman"/>
                <w:bCs/>
                <w:sz w:val="22"/>
                <w:szCs w:val="22"/>
              </w:rPr>
              <w:t>significato globale e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C52AC">
              <w:rPr>
                <w:rFonts w:ascii="Times New Roman" w:hAnsi="Times New Roman" w:cs="Times New Roman"/>
                <w:bCs/>
                <w:sz w:val="22"/>
                <w:szCs w:val="22"/>
              </w:rPr>
              <w:t>identificando parole e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C52AC">
              <w:rPr>
                <w:rFonts w:ascii="Times New Roman" w:hAnsi="Times New Roman" w:cs="Times New Roman"/>
                <w:bCs/>
                <w:sz w:val="22"/>
                <w:szCs w:val="22"/>
              </w:rPr>
              <w:t>frasi familiari.</w:t>
            </w:r>
          </w:p>
        </w:tc>
        <w:tc>
          <w:tcPr>
            <w:tcW w:w="2757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478"/>
        </w:trPr>
        <w:tc>
          <w:tcPr>
            <w:tcW w:w="2498" w:type="dxa"/>
            <w:vAlign w:val="center"/>
          </w:tcPr>
          <w:p w:rsidR="00537913" w:rsidRPr="00BF387D" w:rsidRDefault="00537913" w:rsidP="005801B5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sz w:val="22"/>
                <w:szCs w:val="22"/>
              </w:rPr>
              <w:t>Scrittura</w:t>
            </w:r>
          </w:p>
        </w:tc>
        <w:tc>
          <w:tcPr>
            <w:tcW w:w="5263" w:type="dxa"/>
          </w:tcPr>
          <w:p w:rsidR="00537913" w:rsidRPr="00BC52AC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52AC">
              <w:rPr>
                <w:rFonts w:ascii="Times New Roman" w:hAnsi="Times New Roman" w:cs="Times New Roman"/>
                <w:bCs/>
                <w:sz w:val="22"/>
                <w:szCs w:val="22"/>
              </w:rPr>
              <w:t>Osservare la struttura delle frasi e mettere in relazione costrutti e intenzioni comunicative</w:t>
            </w:r>
          </w:p>
        </w:tc>
        <w:tc>
          <w:tcPr>
            <w:tcW w:w="2757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37913" w:rsidRPr="00BC52AC" w:rsidRDefault="00537913" w:rsidP="0053791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8"/>
          <w:szCs w:val="18"/>
        </w:rPr>
      </w:pPr>
      <w:r w:rsidRPr="00BC52AC">
        <w:rPr>
          <w:rFonts w:ascii="Times New Roman" w:hAnsi="Times New Roman" w:cs="Times New Roman"/>
          <w:b/>
          <w:bCs/>
          <w:sz w:val="18"/>
          <w:szCs w:val="18"/>
        </w:rPr>
        <w:t>AVANZATO - INTERMEDIO - BASE - IN VIA DI PRIMA ACQUISIZIONE</w:t>
      </w:r>
    </w:p>
    <w:p w:rsidR="00537913" w:rsidRPr="00BC52AC" w:rsidRDefault="00537913" w:rsidP="00537913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0"/>
          <w:szCs w:val="20"/>
        </w:rPr>
      </w:pPr>
    </w:p>
    <w:p w:rsidR="00537913" w:rsidRDefault="00537913" w:rsidP="00537913">
      <w:pPr>
        <w:rPr>
          <w:rFonts w:ascii="Times New Roman" w:hAnsi="Times New Roman" w:cs="Times New Roman"/>
          <w:sz w:val="22"/>
          <w:szCs w:val="22"/>
        </w:rPr>
      </w:pPr>
    </w:p>
    <w:p w:rsidR="00537913" w:rsidRDefault="00537913" w:rsidP="00537913">
      <w:pPr>
        <w:rPr>
          <w:rFonts w:ascii="Times New Roman" w:hAnsi="Times New Roman" w:cs="Times New Roman"/>
          <w:sz w:val="22"/>
          <w:szCs w:val="22"/>
        </w:rPr>
      </w:pPr>
    </w:p>
    <w:p w:rsidR="00615A28" w:rsidRDefault="00615A28" w:rsidP="00537913">
      <w:pPr>
        <w:rPr>
          <w:rFonts w:ascii="Times New Roman" w:hAnsi="Times New Roman" w:cs="Times New Roman"/>
          <w:sz w:val="22"/>
          <w:szCs w:val="22"/>
        </w:rPr>
      </w:pPr>
    </w:p>
    <w:p w:rsidR="00537913" w:rsidRDefault="00537913" w:rsidP="00537913">
      <w:pPr>
        <w:rPr>
          <w:rFonts w:ascii="Times New Roman" w:hAnsi="Times New Roman" w:cs="Times New Roman"/>
          <w:sz w:val="22"/>
          <w:szCs w:val="22"/>
        </w:rPr>
      </w:pPr>
    </w:p>
    <w:p w:rsidR="00537913" w:rsidRPr="00BF387D" w:rsidRDefault="00537913" w:rsidP="00537913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729"/>
        <w:gridCol w:w="5224"/>
        <w:gridCol w:w="2490"/>
      </w:tblGrid>
      <w:tr w:rsidR="00537913" w:rsidRPr="00BF387D" w:rsidTr="005801B5">
        <w:trPr>
          <w:trHeight w:val="264"/>
        </w:trPr>
        <w:tc>
          <w:tcPr>
            <w:tcW w:w="10443" w:type="dxa"/>
            <w:gridSpan w:val="3"/>
            <w:shd w:val="clear" w:color="auto" w:fill="FF99FF"/>
          </w:tcPr>
          <w:p w:rsidR="00537913" w:rsidRPr="00BF387D" w:rsidRDefault="00537913" w:rsidP="005801B5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QUINTA</w:t>
            </w:r>
          </w:p>
        </w:tc>
      </w:tr>
      <w:tr w:rsidR="00537913" w:rsidRPr="00BF387D" w:rsidTr="005801B5">
        <w:trPr>
          <w:trHeight w:val="264"/>
        </w:trPr>
        <w:tc>
          <w:tcPr>
            <w:tcW w:w="10443" w:type="dxa"/>
            <w:gridSpan w:val="3"/>
            <w:shd w:val="clear" w:color="auto" w:fill="FF99FF"/>
          </w:tcPr>
          <w:p w:rsidR="00537913" w:rsidRPr="00BF387D" w:rsidRDefault="00537913" w:rsidP="005801B5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STORIA</w:t>
            </w:r>
          </w:p>
        </w:tc>
      </w:tr>
      <w:tr w:rsidR="00537913" w:rsidRPr="00BF387D" w:rsidTr="005801B5">
        <w:trPr>
          <w:trHeight w:val="176"/>
        </w:trPr>
        <w:tc>
          <w:tcPr>
            <w:tcW w:w="2729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4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165"/>
        </w:trPr>
        <w:tc>
          <w:tcPr>
            <w:tcW w:w="2729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5224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490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537913" w:rsidRPr="00BF387D" w:rsidTr="005801B5">
        <w:trPr>
          <w:trHeight w:val="176"/>
        </w:trPr>
        <w:tc>
          <w:tcPr>
            <w:tcW w:w="2729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4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490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809"/>
        </w:trPr>
        <w:tc>
          <w:tcPr>
            <w:tcW w:w="2729" w:type="dxa"/>
            <w:vMerge w:val="restart"/>
          </w:tcPr>
          <w:p w:rsidR="00537913" w:rsidRPr="008571CE" w:rsidRDefault="00537913" w:rsidP="005801B5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71CE">
              <w:rPr>
                <w:rFonts w:ascii="Times New Roman" w:hAnsi="Times New Roman" w:cs="Times New Roman"/>
                <w:b/>
                <w:sz w:val="22"/>
                <w:szCs w:val="22"/>
              </w:rPr>
              <w:t>Utilizzo delle fonti</w:t>
            </w:r>
          </w:p>
          <w:p w:rsidR="00537913" w:rsidRPr="001177F0" w:rsidRDefault="00537913" w:rsidP="00580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4" w:type="dxa"/>
          </w:tcPr>
          <w:p w:rsidR="00537913" w:rsidRPr="00BF387D" w:rsidRDefault="00537913" w:rsidP="005801B5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 xml:space="preserve">Ricavare informazioni da documenti di diversa natura utili alla comprensione di un fenomeno storico. </w:t>
            </w:r>
          </w:p>
        </w:tc>
        <w:tc>
          <w:tcPr>
            <w:tcW w:w="2490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964"/>
        </w:trPr>
        <w:tc>
          <w:tcPr>
            <w:tcW w:w="2729" w:type="dxa"/>
            <w:vMerge/>
          </w:tcPr>
          <w:p w:rsidR="00537913" w:rsidRPr="001177F0" w:rsidRDefault="00537913" w:rsidP="005801B5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24" w:type="dxa"/>
          </w:tcPr>
          <w:p w:rsidR="00537913" w:rsidRPr="00BF387D" w:rsidRDefault="00537913" w:rsidP="005801B5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Rappresentare in un quadro storico-sociale, le informazioni che scaturiscono dalle tracce del passato presenti sul territorio</w:t>
            </w:r>
            <w:r>
              <w:rPr>
                <w:rFonts w:ascii="Times New Roman" w:eastAsia="CIDFont+F2" w:hAnsi="Times New Roman" w:cs="Times New Roman"/>
                <w:sz w:val="22"/>
                <w:szCs w:val="22"/>
              </w:rPr>
              <w:t xml:space="preserve"> </w:t>
            </w: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vissuto.</w:t>
            </w:r>
          </w:p>
        </w:tc>
        <w:tc>
          <w:tcPr>
            <w:tcW w:w="2490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905"/>
        </w:trPr>
        <w:tc>
          <w:tcPr>
            <w:tcW w:w="2729" w:type="dxa"/>
            <w:vAlign w:val="center"/>
          </w:tcPr>
          <w:p w:rsidR="00537913" w:rsidRPr="008571CE" w:rsidRDefault="00537913" w:rsidP="005801B5">
            <w:pPr>
              <w:spacing w:line="241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71CE">
              <w:rPr>
                <w:rFonts w:ascii="Times New Roman" w:hAnsi="Times New Roman" w:cs="Times New Roman"/>
                <w:b/>
                <w:sz w:val="22"/>
                <w:szCs w:val="22"/>
              </w:rPr>
              <w:t>Organizzazione delle informazioni</w:t>
            </w:r>
          </w:p>
          <w:p w:rsidR="00537913" w:rsidRPr="001177F0" w:rsidRDefault="00537913" w:rsidP="005801B5">
            <w:pPr>
              <w:spacing w:line="241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37913" w:rsidRPr="008571CE" w:rsidRDefault="00537913" w:rsidP="005801B5">
            <w:pPr>
              <w:spacing w:line="241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71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Utilizzare strumenti concettuali</w:t>
            </w:r>
          </w:p>
        </w:tc>
        <w:tc>
          <w:tcPr>
            <w:tcW w:w="5224" w:type="dxa"/>
          </w:tcPr>
          <w:p w:rsidR="00537913" w:rsidRPr="00BF387D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Cs/>
                <w:sz w:val="22"/>
                <w:szCs w:val="22"/>
              </w:rPr>
              <w:t>Usare cronologie e</w:t>
            </w:r>
          </w:p>
          <w:p w:rsidR="00537913" w:rsidRPr="00BF387D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Cs/>
                <w:sz w:val="22"/>
                <w:szCs w:val="22"/>
              </w:rPr>
              <w:t>mappe storico-geografiche</w:t>
            </w:r>
          </w:p>
          <w:p w:rsidR="00537913" w:rsidRPr="00BF387D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Cs/>
                <w:sz w:val="22"/>
                <w:szCs w:val="22"/>
              </w:rPr>
              <w:t>per rappresentare le conoscenze</w:t>
            </w:r>
          </w:p>
        </w:tc>
        <w:tc>
          <w:tcPr>
            <w:tcW w:w="2490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611"/>
        </w:trPr>
        <w:tc>
          <w:tcPr>
            <w:tcW w:w="2729" w:type="dxa"/>
            <w:vMerge w:val="restart"/>
            <w:vAlign w:val="center"/>
          </w:tcPr>
          <w:p w:rsidR="00537913" w:rsidRPr="008571CE" w:rsidRDefault="00537913" w:rsidP="005801B5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71CE">
              <w:rPr>
                <w:rFonts w:ascii="Times New Roman" w:hAnsi="Times New Roman" w:cs="Times New Roman"/>
                <w:b/>
                <w:sz w:val="22"/>
                <w:szCs w:val="22"/>
              </w:rPr>
              <w:t>Produzione scritta e orale</w:t>
            </w:r>
          </w:p>
          <w:p w:rsidR="00537913" w:rsidRPr="001177F0" w:rsidRDefault="00537913" w:rsidP="005801B5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24" w:type="dxa"/>
          </w:tcPr>
          <w:p w:rsidR="00537913" w:rsidRPr="00BF387D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Elaborare rappresentazioni </w:t>
            </w:r>
            <w:r w:rsidRPr="00BF387D">
              <w:rPr>
                <w:rFonts w:ascii="Times New Roman" w:hAnsi="Times New Roman" w:cs="Times New Roman"/>
                <w:bCs/>
                <w:sz w:val="22"/>
                <w:szCs w:val="22"/>
              </w:rPr>
              <w:t>sintetiche delle società</w:t>
            </w:r>
          </w:p>
          <w:p w:rsidR="00537913" w:rsidRPr="00BF387D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studiate, mettendo in rilievo </w:t>
            </w:r>
            <w:r w:rsidRPr="00BF387D">
              <w:rPr>
                <w:rFonts w:ascii="Times New Roman" w:hAnsi="Times New Roman" w:cs="Times New Roman"/>
                <w:bCs/>
                <w:sz w:val="22"/>
                <w:szCs w:val="22"/>
              </w:rPr>
              <w:t>le relazioni fra gli elementi</w:t>
            </w:r>
          </w:p>
          <w:p w:rsidR="00537913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Cs/>
                <w:sz w:val="22"/>
                <w:szCs w:val="22"/>
              </w:rPr>
              <w:t>caratterizzanti</w:t>
            </w:r>
          </w:p>
          <w:p w:rsidR="00537913" w:rsidRPr="00BF387D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2490" w:type="dxa"/>
          </w:tcPr>
          <w:p w:rsidR="00537913" w:rsidRPr="00BF387D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611"/>
        </w:trPr>
        <w:tc>
          <w:tcPr>
            <w:tcW w:w="2729" w:type="dxa"/>
            <w:vMerge/>
            <w:vAlign w:val="center"/>
          </w:tcPr>
          <w:p w:rsidR="00537913" w:rsidRPr="00BF387D" w:rsidRDefault="00537913" w:rsidP="005801B5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24" w:type="dxa"/>
          </w:tcPr>
          <w:p w:rsidR="00537913" w:rsidRPr="00BF387D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Cs/>
                <w:sz w:val="22"/>
                <w:szCs w:val="22"/>
              </w:rPr>
              <w:t>Esporre con coerenza conoscenze e concetti</w:t>
            </w:r>
          </w:p>
          <w:p w:rsidR="00537913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Cs/>
                <w:sz w:val="22"/>
                <w:szCs w:val="22"/>
              </w:rPr>
              <w:t>appresi, usando il linguaggio specifico della disciplina</w:t>
            </w:r>
          </w:p>
          <w:p w:rsidR="00537913" w:rsidRPr="00BF387D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90" w:type="dxa"/>
          </w:tcPr>
          <w:p w:rsidR="00537913" w:rsidRPr="00BF387D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537913" w:rsidRPr="00BF387D" w:rsidRDefault="00537913" w:rsidP="00537913">
      <w:pPr>
        <w:rPr>
          <w:rFonts w:ascii="Times New Roman" w:hAnsi="Times New Roman" w:cs="Times New Roman"/>
          <w:sz w:val="22"/>
          <w:szCs w:val="22"/>
        </w:rPr>
      </w:pPr>
      <w:r w:rsidRPr="003E2167">
        <w:rPr>
          <w:rFonts w:ascii="Times New Roman" w:hAnsi="Times New Roman" w:cs="Times New Roman"/>
          <w:b/>
          <w:bCs/>
          <w:sz w:val="18"/>
          <w:szCs w:val="18"/>
        </w:rPr>
        <w:t>(1) AVANZATO - INTERMEDIO - BASE - IN VIA DI PRIMA ACQUISIZIONE</w:t>
      </w:r>
    </w:p>
    <w:p w:rsidR="00537913" w:rsidRPr="00BF387D" w:rsidRDefault="00537913" w:rsidP="00537913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10577" w:type="dxa"/>
        <w:tblLook w:val="04A0" w:firstRow="1" w:lastRow="0" w:firstColumn="1" w:lastColumn="0" w:noHBand="0" w:noVBand="1"/>
      </w:tblPr>
      <w:tblGrid>
        <w:gridCol w:w="2579"/>
        <w:gridCol w:w="5158"/>
        <w:gridCol w:w="2840"/>
      </w:tblGrid>
      <w:tr w:rsidR="00537913" w:rsidRPr="00BF387D" w:rsidTr="005801B5">
        <w:trPr>
          <w:trHeight w:val="144"/>
        </w:trPr>
        <w:tc>
          <w:tcPr>
            <w:tcW w:w="10577" w:type="dxa"/>
            <w:gridSpan w:val="3"/>
            <w:shd w:val="clear" w:color="auto" w:fill="FF99FF"/>
          </w:tcPr>
          <w:p w:rsidR="00537913" w:rsidRPr="00BF387D" w:rsidRDefault="00537913" w:rsidP="005801B5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QUINTA</w:t>
            </w:r>
          </w:p>
        </w:tc>
      </w:tr>
      <w:tr w:rsidR="00537913" w:rsidRPr="00BF387D" w:rsidTr="005801B5">
        <w:trPr>
          <w:trHeight w:val="143"/>
        </w:trPr>
        <w:tc>
          <w:tcPr>
            <w:tcW w:w="10577" w:type="dxa"/>
            <w:gridSpan w:val="3"/>
            <w:shd w:val="clear" w:color="auto" w:fill="FF99FF"/>
          </w:tcPr>
          <w:p w:rsidR="00537913" w:rsidRPr="00BF387D" w:rsidRDefault="00537913" w:rsidP="005801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GEOGRAFIA</w:t>
            </w:r>
          </w:p>
        </w:tc>
      </w:tr>
      <w:tr w:rsidR="00537913" w:rsidRPr="00BF387D" w:rsidTr="005801B5">
        <w:trPr>
          <w:trHeight w:val="95"/>
        </w:trPr>
        <w:tc>
          <w:tcPr>
            <w:tcW w:w="2579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58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90"/>
        </w:trPr>
        <w:tc>
          <w:tcPr>
            <w:tcW w:w="2579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5158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840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537913" w:rsidRPr="00BF387D" w:rsidTr="005801B5">
        <w:trPr>
          <w:trHeight w:val="95"/>
        </w:trPr>
        <w:tc>
          <w:tcPr>
            <w:tcW w:w="2579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58" w:type="dxa"/>
          </w:tcPr>
          <w:p w:rsidR="00537913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473"/>
        </w:trPr>
        <w:tc>
          <w:tcPr>
            <w:tcW w:w="2579" w:type="dxa"/>
            <w:vAlign w:val="center"/>
          </w:tcPr>
          <w:p w:rsidR="00537913" w:rsidRPr="008571CE" w:rsidRDefault="00537913" w:rsidP="005801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CE">
              <w:rPr>
                <w:rFonts w:ascii="Times New Roman" w:hAnsi="Times New Roman" w:cs="Times New Roman"/>
                <w:b/>
                <w:sz w:val="22"/>
                <w:szCs w:val="22"/>
              </w:rPr>
              <w:t>Orientamento</w:t>
            </w:r>
          </w:p>
        </w:tc>
        <w:tc>
          <w:tcPr>
            <w:tcW w:w="5158" w:type="dxa"/>
          </w:tcPr>
          <w:p w:rsidR="00537913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733E">
              <w:rPr>
                <w:rFonts w:ascii="Times New Roman" w:eastAsia="CIDFont+F2" w:hAnsi="Times New Roman" w:cs="Times New Roman"/>
                <w:sz w:val="22"/>
                <w:szCs w:val="22"/>
              </w:rPr>
              <w:t xml:space="preserve">Muoversi consapevolmente nello spazio noto </w:t>
            </w:r>
            <w:r w:rsidRPr="00CE733E">
              <w:rPr>
                <w:rFonts w:ascii="Times New Roman" w:hAnsi="Times New Roman" w:cs="Times New Roman"/>
                <w:sz w:val="22"/>
                <w:szCs w:val="22"/>
              </w:rPr>
              <w:t>e sulle carte geografiche, utilizzando i punti cardinali e le coordinate geografiche.</w:t>
            </w:r>
          </w:p>
          <w:p w:rsidR="00537913" w:rsidRPr="00CE733E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73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40" w:type="dxa"/>
          </w:tcPr>
          <w:p w:rsidR="00537913" w:rsidRPr="00CE733E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378"/>
        </w:trPr>
        <w:tc>
          <w:tcPr>
            <w:tcW w:w="2579" w:type="dxa"/>
            <w:vAlign w:val="center"/>
          </w:tcPr>
          <w:p w:rsidR="00537913" w:rsidRPr="008571CE" w:rsidRDefault="00537913" w:rsidP="005801B5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71CE">
              <w:rPr>
                <w:rFonts w:ascii="Times New Roman" w:hAnsi="Times New Roman" w:cs="Times New Roman"/>
                <w:b/>
                <w:sz w:val="22"/>
                <w:szCs w:val="22"/>
              </w:rPr>
              <w:t>Linguaggio della geo-graficità</w:t>
            </w:r>
          </w:p>
          <w:p w:rsidR="00537913" w:rsidRPr="00D96536" w:rsidRDefault="00537913" w:rsidP="005801B5">
            <w:pPr>
              <w:spacing w:line="241" w:lineRule="exact"/>
              <w:ind w:left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8" w:type="dxa"/>
          </w:tcPr>
          <w:p w:rsidR="00537913" w:rsidRPr="00CE733E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E733E">
              <w:rPr>
                <w:rFonts w:ascii="Times New Roman" w:hAnsi="Times New Roman" w:cs="Times New Roman"/>
                <w:bCs/>
                <w:sz w:val="22"/>
                <w:szCs w:val="22"/>
              </w:rPr>
              <w:t>Esporre con coerenza conoscenze e concetti appresi, usando il linguaggio specifico della disciplina.</w:t>
            </w:r>
          </w:p>
        </w:tc>
        <w:tc>
          <w:tcPr>
            <w:tcW w:w="2840" w:type="dxa"/>
          </w:tcPr>
          <w:p w:rsidR="00537913" w:rsidRPr="00CE733E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8571CE" w:rsidTr="005801B5">
        <w:trPr>
          <w:trHeight w:val="344"/>
        </w:trPr>
        <w:tc>
          <w:tcPr>
            <w:tcW w:w="2579" w:type="dxa"/>
            <w:vAlign w:val="center"/>
          </w:tcPr>
          <w:p w:rsidR="00537913" w:rsidRPr="008571CE" w:rsidRDefault="00537913" w:rsidP="005801B5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71CE">
              <w:rPr>
                <w:rFonts w:ascii="Times New Roman" w:hAnsi="Times New Roman" w:cs="Times New Roman"/>
                <w:b/>
                <w:sz w:val="22"/>
                <w:szCs w:val="22"/>
              </w:rPr>
              <w:t>Regione e sistema territoriale</w:t>
            </w:r>
          </w:p>
        </w:tc>
        <w:tc>
          <w:tcPr>
            <w:tcW w:w="5158" w:type="dxa"/>
          </w:tcPr>
          <w:p w:rsidR="00537913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71CE">
              <w:rPr>
                <w:rFonts w:ascii="Times New Roman" w:hAnsi="Times New Roman" w:cs="Times New Roman"/>
                <w:sz w:val="22"/>
                <w:szCs w:val="22"/>
              </w:rPr>
              <w:t>Stabilire relazioni di interdipendenza tra ambiente, risorse, condizioni di vita.</w:t>
            </w:r>
          </w:p>
          <w:p w:rsidR="00537913" w:rsidRPr="008571CE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</w:tcPr>
          <w:p w:rsidR="00537913" w:rsidRPr="008571CE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37913" w:rsidRPr="00BF387D" w:rsidRDefault="00537913" w:rsidP="00537913">
      <w:pPr>
        <w:rPr>
          <w:rFonts w:ascii="Times New Roman" w:hAnsi="Times New Roman" w:cs="Times New Roman"/>
          <w:sz w:val="22"/>
          <w:szCs w:val="22"/>
        </w:rPr>
      </w:pPr>
      <w:r w:rsidRPr="008571CE">
        <w:rPr>
          <w:rFonts w:ascii="Times New Roman" w:hAnsi="Times New Roman" w:cs="Times New Roman"/>
          <w:b/>
          <w:bCs/>
          <w:sz w:val="22"/>
          <w:szCs w:val="22"/>
        </w:rPr>
        <w:t>(1) AVANZATO -</w:t>
      </w:r>
      <w:r w:rsidRPr="003E2167">
        <w:rPr>
          <w:rFonts w:ascii="Times New Roman" w:hAnsi="Times New Roman" w:cs="Times New Roman"/>
          <w:b/>
          <w:bCs/>
          <w:sz w:val="18"/>
          <w:szCs w:val="18"/>
        </w:rPr>
        <w:t xml:space="preserve"> INTERMEDIO - BASE - IN VIA DI PRIMA ACQUISIZIONE</w:t>
      </w:r>
    </w:p>
    <w:p w:rsidR="00537913" w:rsidRPr="00BF387D" w:rsidRDefault="00537913" w:rsidP="00537913">
      <w:pPr>
        <w:rPr>
          <w:rFonts w:ascii="Times New Roman" w:hAnsi="Times New Roman" w:cs="Times New Roman"/>
          <w:sz w:val="22"/>
          <w:szCs w:val="22"/>
        </w:rPr>
      </w:pPr>
    </w:p>
    <w:p w:rsidR="00537913" w:rsidRPr="00BF387D" w:rsidRDefault="00537913" w:rsidP="00537913">
      <w:pPr>
        <w:rPr>
          <w:rFonts w:ascii="Times New Roman" w:hAnsi="Times New Roman" w:cs="Times New Roman"/>
          <w:sz w:val="22"/>
          <w:szCs w:val="22"/>
        </w:rPr>
      </w:pPr>
    </w:p>
    <w:p w:rsidR="00537913" w:rsidRPr="00BF387D" w:rsidRDefault="00537913" w:rsidP="00537913">
      <w:pPr>
        <w:rPr>
          <w:rFonts w:ascii="Times New Roman" w:hAnsi="Times New Roman" w:cs="Times New Roman"/>
          <w:sz w:val="22"/>
          <w:szCs w:val="22"/>
        </w:rPr>
      </w:pPr>
    </w:p>
    <w:p w:rsidR="00537913" w:rsidRDefault="00537913" w:rsidP="00537913">
      <w:pPr>
        <w:rPr>
          <w:rFonts w:ascii="Times New Roman" w:hAnsi="Times New Roman" w:cs="Times New Roman"/>
          <w:sz w:val="22"/>
          <w:szCs w:val="22"/>
        </w:rPr>
      </w:pPr>
    </w:p>
    <w:p w:rsidR="00537913" w:rsidRDefault="00537913" w:rsidP="00537913">
      <w:pPr>
        <w:rPr>
          <w:rFonts w:ascii="Times New Roman" w:hAnsi="Times New Roman" w:cs="Times New Roman"/>
          <w:sz w:val="22"/>
          <w:szCs w:val="22"/>
        </w:rPr>
      </w:pPr>
    </w:p>
    <w:p w:rsidR="00537913" w:rsidRDefault="00537913" w:rsidP="00537913">
      <w:pPr>
        <w:rPr>
          <w:rFonts w:ascii="Times New Roman" w:hAnsi="Times New Roman" w:cs="Times New Roman"/>
          <w:sz w:val="22"/>
          <w:szCs w:val="22"/>
        </w:rPr>
      </w:pPr>
    </w:p>
    <w:p w:rsidR="00537913" w:rsidRDefault="00537913" w:rsidP="00537913">
      <w:pPr>
        <w:rPr>
          <w:rFonts w:ascii="Times New Roman" w:hAnsi="Times New Roman" w:cs="Times New Roman"/>
          <w:sz w:val="22"/>
          <w:szCs w:val="22"/>
        </w:rPr>
      </w:pPr>
    </w:p>
    <w:p w:rsidR="00615A28" w:rsidRDefault="00615A28" w:rsidP="00537913">
      <w:pPr>
        <w:rPr>
          <w:rFonts w:ascii="Times New Roman" w:hAnsi="Times New Roman" w:cs="Times New Roman"/>
          <w:sz w:val="22"/>
          <w:szCs w:val="22"/>
        </w:rPr>
      </w:pPr>
    </w:p>
    <w:p w:rsidR="00537913" w:rsidRDefault="00537913" w:rsidP="00537913">
      <w:pPr>
        <w:rPr>
          <w:rFonts w:ascii="Times New Roman" w:hAnsi="Times New Roman" w:cs="Times New Roman"/>
          <w:sz w:val="22"/>
          <w:szCs w:val="22"/>
        </w:rPr>
      </w:pPr>
    </w:p>
    <w:p w:rsidR="00537913" w:rsidRPr="00BF387D" w:rsidRDefault="00537913" w:rsidP="00537913">
      <w:pPr>
        <w:rPr>
          <w:rFonts w:ascii="Times New Roman" w:hAnsi="Times New Roman" w:cs="Times New Roman"/>
          <w:sz w:val="22"/>
          <w:szCs w:val="22"/>
        </w:rPr>
      </w:pPr>
    </w:p>
    <w:p w:rsidR="00537913" w:rsidRPr="00BF387D" w:rsidRDefault="00537913" w:rsidP="00537913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2"/>
        <w:gridCol w:w="5277"/>
        <w:gridCol w:w="2385"/>
      </w:tblGrid>
      <w:tr w:rsidR="00537913" w:rsidRPr="00BF387D" w:rsidTr="005801B5">
        <w:trPr>
          <w:trHeight w:val="246"/>
        </w:trPr>
        <w:tc>
          <w:tcPr>
            <w:tcW w:w="10528" w:type="dxa"/>
            <w:gridSpan w:val="3"/>
            <w:shd w:val="clear" w:color="auto" w:fill="FF99FF"/>
          </w:tcPr>
          <w:p w:rsidR="00537913" w:rsidRPr="00BF387D" w:rsidRDefault="00537913" w:rsidP="005801B5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QUINTA</w:t>
            </w:r>
          </w:p>
        </w:tc>
      </w:tr>
      <w:tr w:rsidR="00537913" w:rsidRPr="00BF387D" w:rsidTr="005801B5">
        <w:trPr>
          <w:trHeight w:val="245"/>
        </w:trPr>
        <w:tc>
          <w:tcPr>
            <w:tcW w:w="10528" w:type="dxa"/>
            <w:gridSpan w:val="3"/>
            <w:shd w:val="clear" w:color="auto" w:fill="FF99FF"/>
          </w:tcPr>
          <w:p w:rsidR="00537913" w:rsidRPr="00BF387D" w:rsidRDefault="00537913" w:rsidP="005801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MATEMATICA</w:t>
            </w:r>
          </w:p>
        </w:tc>
      </w:tr>
      <w:tr w:rsidR="00537913" w:rsidRPr="00BF387D" w:rsidTr="005801B5">
        <w:trPr>
          <w:trHeight w:val="164"/>
        </w:trPr>
        <w:tc>
          <w:tcPr>
            <w:tcW w:w="2489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8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154"/>
        </w:trPr>
        <w:tc>
          <w:tcPr>
            <w:tcW w:w="2489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5568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471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537913" w:rsidRPr="00BF387D" w:rsidTr="005801B5">
        <w:trPr>
          <w:trHeight w:val="164"/>
        </w:trPr>
        <w:tc>
          <w:tcPr>
            <w:tcW w:w="2489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8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471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154"/>
        </w:trPr>
        <w:tc>
          <w:tcPr>
            <w:tcW w:w="2489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8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574"/>
        </w:trPr>
        <w:tc>
          <w:tcPr>
            <w:tcW w:w="2489" w:type="dxa"/>
            <w:vMerge w:val="restart"/>
            <w:vAlign w:val="center"/>
          </w:tcPr>
          <w:p w:rsidR="00537913" w:rsidRPr="008571CE" w:rsidRDefault="00537913" w:rsidP="005801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CE">
              <w:rPr>
                <w:rFonts w:ascii="Times New Roman" w:hAnsi="Times New Roman" w:cs="Times New Roman"/>
                <w:b/>
                <w:sz w:val="22"/>
                <w:szCs w:val="22"/>
              </w:rPr>
              <w:t>Numeri</w:t>
            </w:r>
          </w:p>
        </w:tc>
        <w:tc>
          <w:tcPr>
            <w:tcW w:w="5568" w:type="dxa"/>
          </w:tcPr>
          <w:p w:rsidR="00537913" w:rsidRPr="00BF387D" w:rsidRDefault="00537913" w:rsidP="005801B5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Leggere, scrivere, confrontare e ordinare numeri naturali e decimali</w:t>
            </w:r>
            <w:r>
              <w:rPr>
                <w:rFonts w:ascii="Times New Roman" w:eastAsia="CIDFont+F2" w:hAnsi="Times New Roman" w:cs="Times New Roman"/>
                <w:sz w:val="22"/>
                <w:szCs w:val="22"/>
              </w:rPr>
              <w:t xml:space="preserve">, tenendo </w:t>
            </w: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conto del valore posizionale delle cifre.</w:t>
            </w:r>
          </w:p>
        </w:tc>
        <w:tc>
          <w:tcPr>
            <w:tcW w:w="2471" w:type="dxa"/>
          </w:tcPr>
          <w:p w:rsidR="00537913" w:rsidRPr="00BF387D" w:rsidRDefault="00537913" w:rsidP="005801B5">
            <w:pPr>
              <w:jc w:val="both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.</w:t>
            </w:r>
          </w:p>
        </w:tc>
      </w:tr>
      <w:tr w:rsidR="00537913" w:rsidRPr="00BF387D" w:rsidTr="005801B5">
        <w:trPr>
          <w:trHeight w:val="722"/>
        </w:trPr>
        <w:tc>
          <w:tcPr>
            <w:tcW w:w="2489" w:type="dxa"/>
            <w:vMerge/>
            <w:vAlign w:val="center"/>
          </w:tcPr>
          <w:p w:rsidR="00537913" w:rsidRPr="00157F84" w:rsidRDefault="00537913" w:rsidP="00580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8" w:type="dxa"/>
          </w:tcPr>
          <w:p w:rsidR="00537913" w:rsidRPr="00CE733E" w:rsidRDefault="00537913" w:rsidP="005801B5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Eseguire le quattro operazioni con numeri n</w:t>
            </w:r>
            <w:r>
              <w:rPr>
                <w:rFonts w:ascii="Times New Roman" w:eastAsia="CIDFont+F2" w:hAnsi="Times New Roman" w:cs="Times New Roman"/>
                <w:sz w:val="22"/>
                <w:szCs w:val="22"/>
              </w:rPr>
              <w:t xml:space="preserve">aturali e decimali ricorrendo a </w:t>
            </w: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tecniche e strategie di calcolo mentale.</w:t>
            </w:r>
          </w:p>
        </w:tc>
        <w:tc>
          <w:tcPr>
            <w:tcW w:w="2471" w:type="dxa"/>
          </w:tcPr>
          <w:p w:rsidR="00537913" w:rsidRPr="00BF387D" w:rsidRDefault="00537913" w:rsidP="005801B5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907"/>
        </w:trPr>
        <w:tc>
          <w:tcPr>
            <w:tcW w:w="2489" w:type="dxa"/>
            <w:vMerge w:val="restart"/>
            <w:vAlign w:val="center"/>
          </w:tcPr>
          <w:p w:rsidR="00537913" w:rsidRPr="008571CE" w:rsidRDefault="00537913" w:rsidP="005801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CE">
              <w:rPr>
                <w:rFonts w:ascii="Times New Roman" w:hAnsi="Times New Roman" w:cs="Times New Roman"/>
                <w:b/>
                <w:sz w:val="22"/>
                <w:szCs w:val="22"/>
              </w:rPr>
              <w:t>Spazio e figure</w:t>
            </w:r>
          </w:p>
        </w:tc>
        <w:tc>
          <w:tcPr>
            <w:tcW w:w="5568" w:type="dxa"/>
          </w:tcPr>
          <w:p w:rsidR="00537913" w:rsidRPr="002A2F5A" w:rsidRDefault="00537913" w:rsidP="005801B5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Descrivere, classificare e rappresentar</w:t>
            </w:r>
            <w:r>
              <w:rPr>
                <w:rFonts w:ascii="Times New Roman" w:eastAsia="CIDFont+F2" w:hAnsi="Times New Roman" w:cs="Times New Roman"/>
                <w:sz w:val="22"/>
                <w:szCs w:val="22"/>
              </w:rPr>
              <w:t xml:space="preserve">e con strumenti adeguati figure </w:t>
            </w: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geometriche piane, identificando elementi significativi.</w:t>
            </w:r>
          </w:p>
        </w:tc>
        <w:tc>
          <w:tcPr>
            <w:tcW w:w="2471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538"/>
        </w:trPr>
        <w:tc>
          <w:tcPr>
            <w:tcW w:w="2489" w:type="dxa"/>
            <w:vMerge/>
            <w:vAlign w:val="center"/>
          </w:tcPr>
          <w:p w:rsidR="00537913" w:rsidRPr="00157F84" w:rsidRDefault="00537913" w:rsidP="00580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8" w:type="dxa"/>
          </w:tcPr>
          <w:p w:rsidR="00537913" w:rsidRPr="00BF387D" w:rsidRDefault="00537913" w:rsidP="005801B5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>
              <w:rPr>
                <w:rFonts w:ascii="Times New Roman" w:eastAsia="CIDFont+F2" w:hAnsi="Times New Roman" w:cs="Times New Roman"/>
                <w:sz w:val="22"/>
                <w:szCs w:val="22"/>
              </w:rPr>
              <w:t>Rappresentare, descrivere, operare con figure geometriche.</w:t>
            </w:r>
          </w:p>
        </w:tc>
        <w:tc>
          <w:tcPr>
            <w:tcW w:w="2471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448"/>
        </w:trPr>
        <w:tc>
          <w:tcPr>
            <w:tcW w:w="2489" w:type="dxa"/>
            <w:vMerge w:val="restart"/>
            <w:vAlign w:val="center"/>
          </w:tcPr>
          <w:p w:rsidR="00537913" w:rsidRPr="008571CE" w:rsidRDefault="00537913" w:rsidP="005801B5">
            <w:pPr>
              <w:spacing w:line="241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71CE">
              <w:rPr>
                <w:rFonts w:ascii="Times New Roman" w:hAnsi="Times New Roman" w:cs="Times New Roman"/>
                <w:b/>
                <w:sz w:val="22"/>
                <w:szCs w:val="22"/>
              </w:rPr>
              <w:t>Relazioni, dati e</w:t>
            </w:r>
          </w:p>
          <w:p w:rsidR="00537913" w:rsidRPr="00157F84" w:rsidRDefault="00537913" w:rsidP="005801B5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1CE">
              <w:rPr>
                <w:rFonts w:ascii="Times New Roman" w:hAnsi="Times New Roman" w:cs="Times New Roman"/>
                <w:b/>
                <w:sz w:val="22"/>
                <w:szCs w:val="22"/>
              </w:rPr>
              <w:t>previsioni</w:t>
            </w:r>
          </w:p>
        </w:tc>
        <w:tc>
          <w:tcPr>
            <w:tcW w:w="5568" w:type="dxa"/>
          </w:tcPr>
          <w:p w:rsidR="00537913" w:rsidRDefault="00537913" w:rsidP="005801B5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IDFont+F2" w:hAnsi="Times New Roman" w:cs="Times New Roman"/>
                <w:sz w:val="22"/>
                <w:szCs w:val="22"/>
              </w:rPr>
              <w:t>Raccogliere, classificare e ricavar</w:t>
            </w: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e</w:t>
            </w:r>
            <w:r>
              <w:rPr>
                <w:rFonts w:ascii="Times New Roman" w:eastAsia="CIDFont+F2" w:hAnsi="Times New Roman" w:cs="Times New Roman"/>
                <w:sz w:val="22"/>
                <w:szCs w:val="22"/>
              </w:rPr>
              <w:t xml:space="preserve"> informazioni da </w:t>
            </w:r>
          </w:p>
          <w:p w:rsidR="00537913" w:rsidRPr="00CE733E" w:rsidRDefault="00537913" w:rsidP="005801B5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>
              <w:rPr>
                <w:rFonts w:ascii="Times New Roman" w:eastAsia="CIDFont+F2" w:hAnsi="Times New Roman" w:cs="Times New Roman"/>
                <w:sz w:val="22"/>
                <w:szCs w:val="22"/>
              </w:rPr>
              <w:t>relazioni e dati.</w:t>
            </w:r>
          </w:p>
        </w:tc>
        <w:tc>
          <w:tcPr>
            <w:tcW w:w="2471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897"/>
        </w:trPr>
        <w:tc>
          <w:tcPr>
            <w:tcW w:w="2489" w:type="dxa"/>
            <w:vMerge/>
            <w:vAlign w:val="center"/>
          </w:tcPr>
          <w:p w:rsidR="00537913" w:rsidRPr="00157F84" w:rsidRDefault="00537913" w:rsidP="005801B5">
            <w:pPr>
              <w:spacing w:line="241" w:lineRule="exact"/>
              <w:ind w:left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8" w:type="dxa"/>
          </w:tcPr>
          <w:p w:rsidR="00537913" w:rsidRPr="00BF387D" w:rsidRDefault="00537913" w:rsidP="005801B5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Conoscere e usare le principali unità di misura per lunghezze, aree, pesi,</w:t>
            </w:r>
          </w:p>
          <w:p w:rsidR="00537913" w:rsidRPr="00BF387D" w:rsidRDefault="00537913" w:rsidP="005801B5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capacità, valore, tempo ed eseguire equivalenze.</w:t>
            </w:r>
          </w:p>
        </w:tc>
        <w:tc>
          <w:tcPr>
            <w:tcW w:w="2471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569"/>
        </w:trPr>
        <w:tc>
          <w:tcPr>
            <w:tcW w:w="2489" w:type="dxa"/>
            <w:vMerge w:val="restart"/>
            <w:vAlign w:val="center"/>
          </w:tcPr>
          <w:p w:rsidR="00537913" w:rsidRPr="008571CE" w:rsidRDefault="00537913" w:rsidP="005801B5">
            <w:pPr>
              <w:spacing w:line="241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71C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Problemi e logica </w:t>
            </w:r>
          </w:p>
          <w:p w:rsidR="00537913" w:rsidRPr="00157F84" w:rsidRDefault="00537913" w:rsidP="00580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8" w:type="dxa"/>
            <w:vMerge w:val="restart"/>
          </w:tcPr>
          <w:p w:rsidR="00537913" w:rsidRPr="00BF387D" w:rsidRDefault="00537913" w:rsidP="005801B5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Affrontare e risolvere problemi in contesti diversi utilizzando le opportune strategie e rappresentarne la</w:t>
            </w:r>
          </w:p>
          <w:p w:rsidR="00537913" w:rsidRPr="00BF387D" w:rsidRDefault="00537913" w:rsidP="005801B5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risoluzione con diverse modalità.</w:t>
            </w:r>
          </w:p>
        </w:tc>
        <w:tc>
          <w:tcPr>
            <w:tcW w:w="2471" w:type="dxa"/>
            <w:vMerge w:val="restart"/>
          </w:tcPr>
          <w:p w:rsidR="00537913" w:rsidRPr="00BF387D" w:rsidRDefault="00537913" w:rsidP="005801B5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569"/>
        </w:trPr>
        <w:tc>
          <w:tcPr>
            <w:tcW w:w="2489" w:type="dxa"/>
            <w:vMerge/>
          </w:tcPr>
          <w:p w:rsidR="00537913" w:rsidRPr="00BF387D" w:rsidRDefault="00537913" w:rsidP="005801B5">
            <w:pPr>
              <w:spacing w:line="241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68" w:type="dxa"/>
            <w:vMerge/>
          </w:tcPr>
          <w:p w:rsidR="00537913" w:rsidRPr="00BF387D" w:rsidRDefault="00537913" w:rsidP="005801B5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vMerge/>
          </w:tcPr>
          <w:p w:rsidR="00537913" w:rsidRPr="00BF387D" w:rsidRDefault="00537913" w:rsidP="005801B5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</w:p>
        </w:tc>
      </w:tr>
    </w:tbl>
    <w:p w:rsidR="00537913" w:rsidRPr="00BF387D" w:rsidRDefault="00537913" w:rsidP="00537913">
      <w:pPr>
        <w:rPr>
          <w:rFonts w:ascii="Times New Roman" w:hAnsi="Times New Roman" w:cs="Times New Roman"/>
          <w:sz w:val="22"/>
          <w:szCs w:val="22"/>
        </w:rPr>
      </w:pPr>
      <w:r w:rsidRPr="003E2167">
        <w:rPr>
          <w:rFonts w:ascii="Times New Roman" w:hAnsi="Times New Roman" w:cs="Times New Roman"/>
          <w:b/>
          <w:bCs/>
          <w:sz w:val="18"/>
          <w:szCs w:val="18"/>
        </w:rPr>
        <w:t>(1) AVANZATO - INTERMEDIO - BASE - IN VIA DI PRIMA ACQUISIZIONE</w:t>
      </w:r>
    </w:p>
    <w:p w:rsidR="00537913" w:rsidRPr="00BF387D" w:rsidRDefault="00537913" w:rsidP="00537913">
      <w:pPr>
        <w:rPr>
          <w:rFonts w:ascii="Times New Roman" w:hAnsi="Times New Roman" w:cs="Times New Roman"/>
          <w:sz w:val="22"/>
          <w:szCs w:val="22"/>
        </w:rPr>
      </w:pPr>
    </w:p>
    <w:p w:rsidR="00537913" w:rsidRPr="00BF387D" w:rsidRDefault="00537913" w:rsidP="00537913">
      <w:pPr>
        <w:rPr>
          <w:rFonts w:ascii="Times New Roman" w:hAnsi="Times New Roman" w:cs="Times New Roman"/>
          <w:sz w:val="22"/>
          <w:szCs w:val="22"/>
        </w:rPr>
      </w:pPr>
    </w:p>
    <w:p w:rsidR="00537913" w:rsidRPr="00BF387D" w:rsidRDefault="00537913" w:rsidP="00537913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04"/>
        <w:gridCol w:w="4754"/>
        <w:gridCol w:w="2296"/>
      </w:tblGrid>
      <w:tr w:rsidR="00537913" w:rsidRPr="00FE1E46" w:rsidTr="005801B5">
        <w:trPr>
          <w:trHeight w:val="281"/>
        </w:trPr>
        <w:tc>
          <w:tcPr>
            <w:tcW w:w="10437" w:type="dxa"/>
            <w:gridSpan w:val="3"/>
            <w:shd w:val="clear" w:color="auto" w:fill="FF99FF"/>
          </w:tcPr>
          <w:p w:rsidR="00537913" w:rsidRPr="00FE1E46" w:rsidRDefault="00537913" w:rsidP="005801B5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E1E4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QUINTA</w:t>
            </w:r>
          </w:p>
        </w:tc>
      </w:tr>
      <w:tr w:rsidR="00537913" w:rsidRPr="00FE1E46" w:rsidTr="005801B5">
        <w:trPr>
          <w:trHeight w:val="280"/>
        </w:trPr>
        <w:tc>
          <w:tcPr>
            <w:tcW w:w="10437" w:type="dxa"/>
            <w:gridSpan w:val="3"/>
            <w:shd w:val="clear" w:color="auto" w:fill="FF99FF"/>
          </w:tcPr>
          <w:p w:rsidR="00537913" w:rsidRPr="00FE1E46" w:rsidRDefault="00537913" w:rsidP="005801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E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SCIENZE</w:t>
            </w:r>
          </w:p>
        </w:tc>
      </w:tr>
      <w:tr w:rsidR="00537913" w:rsidRPr="00FE1E46" w:rsidTr="005801B5">
        <w:trPr>
          <w:trHeight w:val="187"/>
        </w:trPr>
        <w:tc>
          <w:tcPr>
            <w:tcW w:w="3117" w:type="dxa"/>
          </w:tcPr>
          <w:p w:rsidR="00537913" w:rsidRPr="00FE1E46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9" w:type="dxa"/>
          </w:tcPr>
          <w:p w:rsidR="00537913" w:rsidRPr="00FE1E46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1" w:type="dxa"/>
          </w:tcPr>
          <w:p w:rsidR="00537913" w:rsidRPr="00FE1E46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FE1E46" w:rsidTr="005801B5">
        <w:trPr>
          <w:trHeight w:val="176"/>
        </w:trPr>
        <w:tc>
          <w:tcPr>
            <w:tcW w:w="3117" w:type="dxa"/>
          </w:tcPr>
          <w:p w:rsidR="00537913" w:rsidRPr="00FE1E46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1E46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959" w:type="dxa"/>
          </w:tcPr>
          <w:p w:rsidR="00537913" w:rsidRPr="00FE1E46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1E46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361" w:type="dxa"/>
          </w:tcPr>
          <w:p w:rsidR="00537913" w:rsidRPr="00FE1E46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1E46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537913" w:rsidRPr="00FE1E46" w:rsidTr="005801B5">
        <w:trPr>
          <w:trHeight w:val="187"/>
        </w:trPr>
        <w:tc>
          <w:tcPr>
            <w:tcW w:w="3117" w:type="dxa"/>
          </w:tcPr>
          <w:p w:rsidR="00537913" w:rsidRPr="00FE1E46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9" w:type="dxa"/>
          </w:tcPr>
          <w:p w:rsidR="00537913" w:rsidRPr="00FE1E46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1E46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361" w:type="dxa"/>
          </w:tcPr>
          <w:p w:rsidR="00537913" w:rsidRPr="00FE1E46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FE1E46" w:rsidTr="005801B5">
        <w:trPr>
          <w:trHeight w:val="1125"/>
        </w:trPr>
        <w:tc>
          <w:tcPr>
            <w:tcW w:w="3117" w:type="dxa"/>
            <w:vMerge w:val="restart"/>
            <w:vAlign w:val="center"/>
          </w:tcPr>
          <w:p w:rsidR="00537913" w:rsidRPr="008571CE" w:rsidRDefault="00537913" w:rsidP="005801B5">
            <w:pPr>
              <w:spacing w:line="241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71CE">
              <w:rPr>
                <w:rFonts w:ascii="Times New Roman" w:hAnsi="Times New Roman" w:cs="Times New Roman"/>
                <w:b/>
                <w:sz w:val="22"/>
                <w:szCs w:val="22"/>
              </w:rPr>
              <w:t>Esplorare e descrivere</w:t>
            </w:r>
          </w:p>
          <w:p w:rsidR="00537913" w:rsidRPr="008571CE" w:rsidRDefault="00537913" w:rsidP="005801B5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71C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oggetti, materiali e fenomeni </w:t>
            </w:r>
          </w:p>
          <w:p w:rsidR="00537913" w:rsidRPr="008571CE" w:rsidRDefault="00537913" w:rsidP="005801B5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37913" w:rsidRPr="00FE1E46" w:rsidRDefault="00537913" w:rsidP="005801B5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9" w:type="dxa"/>
          </w:tcPr>
          <w:p w:rsidR="00537913" w:rsidRPr="00FE1E46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Individuare ,nell’osservazione di esperienze concrete, alcuni </w:t>
            </w:r>
            <w:r w:rsidRPr="00FE1E46">
              <w:rPr>
                <w:rFonts w:ascii="Times New Roman" w:hAnsi="Times New Roman" w:cs="Times New Roman"/>
                <w:bCs/>
                <w:sz w:val="22"/>
                <w:szCs w:val="22"/>
              </w:rPr>
              <w:t>concetti sci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entifici quali: dimensioni spaziali, peso, peso specifico, forza, </w:t>
            </w:r>
            <w:r w:rsidRPr="00FE1E46">
              <w:rPr>
                <w:rFonts w:ascii="Times New Roman" w:hAnsi="Times New Roman" w:cs="Times New Roman"/>
                <w:bCs/>
                <w:sz w:val="22"/>
                <w:szCs w:val="22"/>
              </w:rPr>
              <w:t>movimento, pressione,</w:t>
            </w:r>
          </w:p>
          <w:p w:rsidR="00537913" w:rsidRPr="00FE1E46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1E46">
              <w:rPr>
                <w:rFonts w:ascii="Times New Roman" w:hAnsi="Times New Roman" w:cs="Times New Roman"/>
                <w:bCs/>
                <w:sz w:val="22"/>
                <w:szCs w:val="22"/>
              </w:rPr>
              <w:t>temperatura, calore, ecc.</w:t>
            </w:r>
          </w:p>
        </w:tc>
        <w:tc>
          <w:tcPr>
            <w:tcW w:w="2361" w:type="dxa"/>
          </w:tcPr>
          <w:p w:rsidR="00537913" w:rsidRPr="00FE1E46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FE1E46" w:rsidTr="005801B5">
        <w:trPr>
          <w:trHeight w:val="691"/>
        </w:trPr>
        <w:tc>
          <w:tcPr>
            <w:tcW w:w="3117" w:type="dxa"/>
            <w:vMerge/>
            <w:vAlign w:val="center"/>
          </w:tcPr>
          <w:p w:rsidR="00537913" w:rsidRPr="00FE1E46" w:rsidRDefault="00537913" w:rsidP="005801B5">
            <w:pPr>
              <w:spacing w:line="241" w:lineRule="exact"/>
              <w:ind w:left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9" w:type="dxa"/>
          </w:tcPr>
          <w:p w:rsidR="00537913" w:rsidRPr="00FE1E46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E1E46">
              <w:rPr>
                <w:rFonts w:ascii="Times New Roman" w:hAnsi="Times New Roman" w:cs="Times New Roman"/>
                <w:bCs/>
                <w:sz w:val="22"/>
                <w:szCs w:val="22"/>
              </w:rPr>
              <w:t>Esporre  le conoscenze utilizzando il linguaggio della disciplina.</w:t>
            </w:r>
          </w:p>
        </w:tc>
        <w:tc>
          <w:tcPr>
            <w:tcW w:w="2361" w:type="dxa"/>
          </w:tcPr>
          <w:p w:rsidR="00537913" w:rsidRPr="00FE1E46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FE1E46" w:rsidTr="005801B5">
        <w:trPr>
          <w:trHeight w:val="682"/>
        </w:trPr>
        <w:tc>
          <w:tcPr>
            <w:tcW w:w="3117" w:type="dxa"/>
            <w:vMerge w:val="restart"/>
            <w:vAlign w:val="center"/>
          </w:tcPr>
          <w:p w:rsidR="00537913" w:rsidRPr="008571CE" w:rsidRDefault="00537913" w:rsidP="005801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CE">
              <w:rPr>
                <w:rFonts w:ascii="Times New Roman" w:hAnsi="Times New Roman" w:cs="Times New Roman"/>
                <w:b/>
                <w:sz w:val="22"/>
                <w:szCs w:val="22"/>
              </w:rPr>
              <w:t>Osservare e sperimentare sul campo</w:t>
            </w:r>
          </w:p>
        </w:tc>
        <w:tc>
          <w:tcPr>
            <w:tcW w:w="4959" w:type="dxa"/>
            <w:vMerge w:val="restart"/>
          </w:tcPr>
          <w:p w:rsidR="00537913" w:rsidRPr="00FE1E46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E1E4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Eseguire semplici esperimenti con materiali e strumenti diversi.</w:t>
            </w:r>
          </w:p>
        </w:tc>
        <w:tc>
          <w:tcPr>
            <w:tcW w:w="2361" w:type="dxa"/>
            <w:vMerge w:val="restart"/>
          </w:tcPr>
          <w:p w:rsidR="00537913" w:rsidRPr="00FE1E46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FE1E46" w:rsidTr="005801B5">
        <w:trPr>
          <w:trHeight w:val="230"/>
        </w:trPr>
        <w:tc>
          <w:tcPr>
            <w:tcW w:w="3117" w:type="dxa"/>
            <w:vMerge/>
            <w:vAlign w:val="center"/>
          </w:tcPr>
          <w:p w:rsidR="00537913" w:rsidRPr="00FE1E46" w:rsidRDefault="00537913" w:rsidP="00580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9" w:type="dxa"/>
            <w:vMerge/>
          </w:tcPr>
          <w:p w:rsidR="00537913" w:rsidRPr="00FE1E46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61" w:type="dxa"/>
            <w:vMerge/>
          </w:tcPr>
          <w:p w:rsidR="00537913" w:rsidRPr="00FE1E46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FE1E46" w:rsidTr="005801B5">
        <w:trPr>
          <w:trHeight w:val="765"/>
        </w:trPr>
        <w:tc>
          <w:tcPr>
            <w:tcW w:w="3117" w:type="dxa"/>
            <w:vAlign w:val="center"/>
          </w:tcPr>
          <w:p w:rsidR="00537913" w:rsidRPr="000A70A5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70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L’uomo, i viventi e l’ambiente </w:t>
            </w:r>
          </w:p>
          <w:p w:rsidR="00537913" w:rsidRPr="000A70A5" w:rsidRDefault="00537913" w:rsidP="005801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9" w:type="dxa"/>
          </w:tcPr>
          <w:p w:rsidR="00537913" w:rsidRPr="00FE1E46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E1E46">
              <w:rPr>
                <w:rFonts w:ascii="Times New Roman" w:hAnsi="Times New Roman" w:cs="Times New Roman"/>
                <w:bCs/>
                <w:sz w:val="22"/>
                <w:szCs w:val="22"/>
              </w:rPr>
              <w:t>Avere cura della propria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FE1E46">
              <w:rPr>
                <w:rFonts w:ascii="Times New Roman" w:hAnsi="Times New Roman" w:cs="Times New Roman"/>
                <w:bCs/>
                <w:sz w:val="22"/>
                <w:szCs w:val="22"/>
              </w:rPr>
              <w:t>salute anche dal punto di vista alimentare.</w:t>
            </w:r>
          </w:p>
        </w:tc>
        <w:tc>
          <w:tcPr>
            <w:tcW w:w="2361" w:type="dxa"/>
            <w:vAlign w:val="center"/>
          </w:tcPr>
          <w:p w:rsidR="00537913" w:rsidRPr="00FE1E46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37913" w:rsidRPr="00BF387D" w:rsidRDefault="00537913" w:rsidP="00537913">
      <w:pPr>
        <w:rPr>
          <w:rFonts w:ascii="Times New Roman" w:hAnsi="Times New Roman" w:cs="Times New Roman"/>
          <w:sz w:val="22"/>
          <w:szCs w:val="22"/>
        </w:rPr>
      </w:pPr>
      <w:r w:rsidRPr="003E2167">
        <w:rPr>
          <w:rFonts w:ascii="Times New Roman" w:hAnsi="Times New Roman" w:cs="Times New Roman"/>
          <w:b/>
          <w:bCs/>
          <w:sz w:val="18"/>
          <w:szCs w:val="18"/>
        </w:rPr>
        <w:t>(1) AVANZATO - INTERMEDIO - BASE - IN VIA DI PRIMA ACQUISIZIONE</w:t>
      </w:r>
    </w:p>
    <w:p w:rsidR="00537913" w:rsidRDefault="00537913" w:rsidP="00537913">
      <w:pPr>
        <w:rPr>
          <w:rFonts w:ascii="Times New Roman" w:hAnsi="Times New Roman" w:cs="Times New Roman"/>
          <w:sz w:val="18"/>
          <w:szCs w:val="18"/>
        </w:rPr>
      </w:pPr>
    </w:p>
    <w:p w:rsidR="00537913" w:rsidRDefault="00537913" w:rsidP="00537913">
      <w:pPr>
        <w:rPr>
          <w:rFonts w:ascii="Times New Roman" w:hAnsi="Times New Roman" w:cs="Times New Roman"/>
          <w:sz w:val="18"/>
          <w:szCs w:val="18"/>
        </w:rPr>
      </w:pPr>
    </w:p>
    <w:p w:rsidR="00537913" w:rsidRDefault="00537913" w:rsidP="00537913">
      <w:pPr>
        <w:rPr>
          <w:rFonts w:ascii="Times New Roman" w:hAnsi="Times New Roman" w:cs="Times New Roman"/>
          <w:sz w:val="18"/>
          <w:szCs w:val="18"/>
        </w:rPr>
      </w:pPr>
    </w:p>
    <w:p w:rsidR="00537913" w:rsidRPr="008A6263" w:rsidRDefault="00537913" w:rsidP="00537913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80"/>
        <w:gridCol w:w="4582"/>
        <w:gridCol w:w="2492"/>
      </w:tblGrid>
      <w:tr w:rsidR="00537913" w:rsidRPr="00BF387D" w:rsidTr="005801B5">
        <w:trPr>
          <w:trHeight w:val="322"/>
        </w:trPr>
        <w:tc>
          <w:tcPr>
            <w:tcW w:w="10468" w:type="dxa"/>
            <w:gridSpan w:val="3"/>
            <w:shd w:val="clear" w:color="auto" w:fill="FF99FF"/>
          </w:tcPr>
          <w:p w:rsidR="00537913" w:rsidRPr="00BF387D" w:rsidRDefault="00537913" w:rsidP="005801B5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QUINTA</w:t>
            </w:r>
          </w:p>
        </w:tc>
      </w:tr>
      <w:tr w:rsidR="00537913" w:rsidRPr="00BF387D" w:rsidTr="005801B5">
        <w:trPr>
          <w:trHeight w:val="321"/>
        </w:trPr>
        <w:tc>
          <w:tcPr>
            <w:tcW w:w="10468" w:type="dxa"/>
            <w:gridSpan w:val="3"/>
            <w:shd w:val="clear" w:color="auto" w:fill="FF99FF"/>
          </w:tcPr>
          <w:p w:rsidR="00537913" w:rsidRPr="00BF387D" w:rsidRDefault="00537913" w:rsidP="005801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MUSICA</w:t>
            </w:r>
          </w:p>
        </w:tc>
      </w:tr>
      <w:tr w:rsidR="00537913" w:rsidRPr="00BF387D" w:rsidTr="005801B5">
        <w:trPr>
          <w:trHeight w:val="214"/>
        </w:trPr>
        <w:tc>
          <w:tcPr>
            <w:tcW w:w="3096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93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201"/>
        </w:trPr>
        <w:tc>
          <w:tcPr>
            <w:tcW w:w="3096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793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579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537913" w:rsidRPr="00BF387D" w:rsidTr="005801B5">
        <w:trPr>
          <w:trHeight w:val="214"/>
        </w:trPr>
        <w:tc>
          <w:tcPr>
            <w:tcW w:w="3096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93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579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201"/>
        </w:trPr>
        <w:tc>
          <w:tcPr>
            <w:tcW w:w="3096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93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857"/>
        </w:trPr>
        <w:tc>
          <w:tcPr>
            <w:tcW w:w="3096" w:type="dxa"/>
            <w:vMerge w:val="restart"/>
            <w:vAlign w:val="center"/>
          </w:tcPr>
          <w:p w:rsidR="00537913" w:rsidRPr="000A70A5" w:rsidRDefault="00537913" w:rsidP="005801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70A5">
              <w:rPr>
                <w:rFonts w:ascii="Times New Roman" w:hAnsi="Times New Roman" w:cs="Times New Roman"/>
                <w:b/>
                <w:sz w:val="22"/>
                <w:szCs w:val="22"/>
              </w:rPr>
              <w:t>Ascolto comprensione e produzione</w:t>
            </w:r>
          </w:p>
        </w:tc>
        <w:tc>
          <w:tcPr>
            <w:tcW w:w="4793" w:type="dxa"/>
          </w:tcPr>
          <w:p w:rsidR="00537913" w:rsidRPr="00BF387D" w:rsidRDefault="00537913" w:rsidP="005801B5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2"/>
                <w:szCs w:val="22"/>
              </w:rPr>
            </w:pPr>
            <w:r>
              <w:rPr>
                <w:rFonts w:ascii="Times New Roman" w:eastAsia="CIDFont+F2" w:hAnsi="Times New Roman" w:cs="Times New Roman"/>
                <w:sz w:val="22"/>
                <w:szCs w:val="22"/>
              </w:rPr>
              <w:t>Ascoltare bran</w:t>
            </w:r>
            <w:r w:rsidRPr="00BF387D">
              <w:rPr>
                <w:rFonts w:ascii="Times New Roman" w:eastAsia="CIDFont+F2" w:hAnsi="Times New Roman" w:cs="Times New Roman"/>
                <w:sz w:val="22"/>
                <w:szCs w:val="22"/>
              </w:rPr>
              <w:t>i di diverso tipo potenziando la capacità di ascolto e di attenzione.</w:t>
            </w:r>
          </w:p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428"/>
        </w:trPr>
        <w:tc>
          <w:tcPr>
            <w:tcW w:w="3096" w:type="dxa"/>
            <w:vMerge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93" w:type="dxa"/>
          </w:tcPr>
          <w:p w:rsidR="00537913" w:rsidRPr="00BF387D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Eseguire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semplici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 xml:space="preserve"> brani musicali.</w:t>
            </w:r>
          </w:p>
        </w:tc>
        <w:tc>
          <w:tcPr>
            <w:tcW w:w="2579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1059"/>
        </w:trPr>
        <w:tc>
          <w:tcPr>
            <w:tcW w:w="3096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93" w:type="dxa"/>
          </w:tcPr>
          <w:p w:rsidR="00537913" w:rsidRPr="00BF387D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Riconoscere il valore della musica  come segno distintivo di culture e popoli diversi nel tempo e nello spazio.</w:t>
            </w:r>
          </w:p>
        </w:tc>
        <w:tc>
          <w:tcPr>
            <w:tcW w:w="2579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37913" w:rsidRDefault="00537913" w:rsidP="0053791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716F15">
        <w:rPr>
          <w:rFonts w:ascii="Times New Roman" w:hAnsi="Times New Roman" w:cs="Times New Roman"/>
          <w:b/>
          <w:bCs/>
          <w:sz w:val="18"/>
          <w:szCs w:val="18"/>
        </w:rPr>
        <w:t>(1) AVANZATO - INTERMEDIO - BASE - IN VIA DI PRIMA ACQUISIZIONE</w:t>
      </w:r>
    </w:p>
    <w:p w:rsidR="00537913" w:rsidRDefault="00537913" w:rsidP="00537913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537913" w:rsidRPr="00716F15" w:rsidRDefault="00537913" w:rsidP="00537913">
      <w:pPr>
        <w:rPr>
          <w:rFonts w:ascii="Times New Roman" w:hAnsi="Times New Roman" w:cs="Times New Roman"/>
          <w:sz w:val="18"/>
          <w:szCs w:val="18"/>
        </w:rPr>
      </w:pPr>
    </w:p>
    <w:p w:rsidR="00537913" w:rsidRPr="00716F15" w:rsidRDefault="00537913" w:rsidP="00537913">
      <w:pPr>
        <w:rPr>
          <w:rFonts w:ascii="Times New Roman" w:hAnsi="Times New Roman" w:cs="Times New Roman"/>
          <w:sz w:val="18"/>
          <w:szCs w:val="18"/>
        </w:rPr>
      </w:pPr>
    </w:p>
    <w:p w:rsidR="00537913" w:rsidRPr="00BF387D" w:rsidRDefault="00537913" w:rsidP="00537913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37"/>
        <w:gridCol w:w="4659"/>
        <w:gridCol w:w="2358"/>
      </w:tblGrid>
      <w:tr w:rsidR="00537913" w:rsidRPr="003E2167" w:rsidTr="005801B5">
        <w:trPr>
          <w:trHeight w:val="166"/>
        </w:trPr>
        <w:tc>
          <w:tcPr>
            <w:tcW w:w="10396" w:type="dxa"/>
            <w:gridSpan w:val="3"/>
            <w:shd w:val="clear" w:color="auto" w:fill="FF99FF"/>
          </w:tcPr>
          <w:p w:rsidR="00537913" w:rsidRPr="003E2167" w:rsidRDefault="00537913" w:rsidP="005801B5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216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QUINTA</w:t>
            </w:r>
          </w:p>
        </w:tc>
      </w:tr>
      <w:tr w:rsidR="00537913" w:rsidRPr="003E2167" w:rsidTr="005801B5">
        <w:trPr>
          <w:trHeight w:val="156"/>
        </w:trPr>
        <w:tc>
          <w:tcPr>
            <w:tcW w:w="10396" w:type="dxa"/>
            <w:gridSpan w:val="3"/>
            <w:shd w:val="clear" w:color="auto" w:fill="FF99FF"/>
          </w:tcPr>
          <w:p w:rsidR="00537913" w:rsidRPr="003E2167" w:rsidRDefault="00537913" w:rsidP="005801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1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ARTE E IMMAGINE</w:t>
            </w:r>
          </w:p>
        </w:tc>
      </w:tr>
      <w:tr w:rsidR="00537913" w:rsidRPr="003E2167" w:rsidTr="005801B5">
        <w:trPr>
          <w:trHeight w:val="166"/>
        </w:trPr>
        <w:tc>
          <w:tcPr>
            <w:tcW w:w="3137" w:type="dxa"/>
          </w:tcPr>
          <w:p w:rsidR="00537913" w:rsidRPr="003E2167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8" w:type="dxa"/>
          </w:tcPr>
          <w:p w:rsidR="00537913" w:rsidRPr="003E2167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0" w:type="dxa"/>
          </w:tcPr>
          <w:p w:rsidR="00537913" w:rsidRPr="003E2167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3E2167" w:rsidTr="005801B5">
        <w:trPr>
          <w:trHeight w:val="156"/>
        </w:trPr>
        <w:tc>
          <w:tcPr>
            <w:tcW w:w="3137" w:type="dxa"/>
          </w:tcPr>
          <w:p w:rsidR="00537913" w:rsidRPr="003E2167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2167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838" w:type="dxa"/>
          </w:tcPr>
          <w:p w:rsidR="00537913" w:rsidRPr="003E2167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2167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420" w:type="dxa"/>
          </w:tcPr>
          <w:p w:rsidR="00537913" w:rsidRPr="003E2167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2167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537913" w:rsidRPr="003E2167" w:rsidTr="005801B5">
        <w:trPr>
          <w:trHeight w:val="166"/>
        </w:trPr>
        <w:tc>
          <w:tcPr>
            <w:tcW w:w="3137" w:type="dxa"/>
          </w:tcPr>
          <w:p w:rsidR="00537913" w:rsidRPr="003E2167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8" w:type="dxa"/>
          </w:tcPr>
          <w:p w:rsidR="00537913" w:rsidRPr="003E2167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2167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420" w:type="dxa"/>
          </w:tcPr>
          <w:p w:rsidR="00537913" w:rsidRPr="003E2167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3E2167" w:rsidTr="005801B5">
        <w:trPr>
          <w:trHeight w:val="572"/>
        </w:trPr>
        <w:tc>
          <w:tcPr>
            <w:tcW w:w="3137" w:type="dxa"/>
            <w:vAlign w:val="center"/>
          </w:tcPr>
          <w:p w:rsidR="00537913" w:rsidRPr="000A70A5" w:rsidRDefault="00537913" w:rsidP="005801B5">
            <w:pPr>
              <w:spacing w:line="0" w:lineRule="atLeast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0A5">
              <w:rPr>
                <w:rFonts w:ascii="Times New Roman" w:hAnsi="Times New Roman" w:cs="Times New Roman"/>
                <w:b/>
                <w:sz w:val="22"/>
                <w:szCs w:val="22"/>
              </w:rPr>
              <w:t>Esprimersi e</w:t>
            </w:r>
          </w:p>
          <w:p w:rsidR="00537913" w:rsidRPr="000A70A5" w:rsidRDefault="00537913" w:rsidP="005801B5">
            <w:pPr>
              <w:spacing w:line="1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37913" w:rsidRPr="008A6263" w:rsidRDefault="00537913" w:rsidP="005801B5">
            <w:pPr>
              <w:spacing w:line="0" w:lineRule="atLeast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b/>
                <w:sz w:val="22"/>
                <w:szCs w:val="22"/>
              </w:rPr>
              <w:t>comunicare</w:t>
            </w:r>
          </w:p>
        </w:tc>
        <w:tc>
          <w:tcPr>
            <w:tcW w:w="4838" w:type="dxa"/>
          </w:tcPr>
          <w:p w:rsidR="00537913" w:rsidRPr="003E2167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Elaborare creativamente produzioni personali.</w:t>
            </w:r>
          </w:p>
        </w:tc>
        <w:tc>
          <w:tcPr>
            <w:tcW w:w="2420" w:type="dxa"/>
          </w:tcPr>
          <w:p w:rsidR="00537913" w:rsidRPr="003E2167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3E2167" w:rsidTr="005801B5">
        <w:trPr>
          <w:trHeight w:val="392"/>
        </w:trPr>
        <w:tc>
          <w:tcPr>
            <w:tcW w:w="3137" w:type="dxa"/>
            <w:vMerge w:val="restart"/>
            <w:vAlign w:val="center"/>
          </w:tcPr>
          <w:p w:rsidR="00537913" w:rsidRPr="000A70A5" w:rsidRDefault="00537913" w:rsidP="005801B5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0A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Osservare, leggere </w:t>
            </w:r>
          </w:p>
          <w:p w:rsidR="00537913" w:rsidRPr="000A70A5" w:rsidRDefault="00537913" w:rsidP="005801B5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0A5">
              <w:rPr>
                <w:rFonts w:ascii="Times New Roman" w:hAnsi="Times New Roman" w:cs="Times New Roman"/>
                <w:b/>
                <w:sz w:val="22"/>
                <w:szCs w:val="22"/>
              </w:rPr>
              <w:t>le immagini</w:t>
            </w:r>
          </w:p>
          <w:p w:rsidR="00537913" w:rsidRPr="000A70A5" w:rsidRDefault="00537913" w:rsidP="005801B5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37913" w:rsidRPr="000A70A5" w:rsidRDefault="00537913" w:rsidP="005801B5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0A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Comprendere e apprezzare le </w:t>
            </w:r>
          </w:p>
          <w:p w:rsidR="00537913" w:rsidRPr="000A70A5" w:rsidRDefault="00537913" w:rsidP="005801B5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0A5">
              <w:rPr>
                <w:rFonts w:ascii="Times New Roman" w:hAnsi="Times New Roman" w:cs="Times New Roman"/>
                <w:b/>
                <w:sz w:val="22"/>
                <w:szCs w:val="22"/>
              </w:rPr>
              <w:t>opere d’arte</w:t>
            </w:r>
          </w:p>
          <w:p w:rsidR="00537913" w:rsidRPr="003E2167" w:rsidRDefault="00537913" w:rsidP="00580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vMerge w:val="restart"/>
          </w:tcPr>
          <w:p w:rsidR="00537913" w:rsidRPr="003E2167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Comprendere il contenuto di una comunicazione visiva e audiovisiva per scoprirne il messaggio, </w:t>
            </w:r>
            <w:r w:rsidRPr="003E2167">
              <w:rPr>
                <w:rFonts w:ascii="Times New Roman" w:hAnsi="Times New Roman" w:cs="Times New Roman"/>
                <w:sz w:val="22"/>
                <w:szCs w:val="22"/>
              </w:rPr>
              <w:t xml:space="preserve">la struttura, gli scopi. </w:t>
            </w:r>
          </w:p>
        </w:tc>
        <w:tc>
          <w:tcPr>
            <w:tcW w:w="2420" w:type="dxa"/>
            <w:vMerge w:val="restart"/>
          </w:tcPr>
          <w:p w:rsidR="00537913" w:rsidRPr="003E2167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3E2167" w:rsidTr="005801B5">
        <w:trPr>
          <w:trHeight w:val="392"/>
        </w:trPr>
        <w:tc>
          <w:tcPr>
            <w:tcW w:w="3137" w:type="dxa"/>
            <w:vMerge/>
          </w:tcPr>
          <w:p w:rsidR="00537913" w:rsidRPr="003E2167" w:rsidRDefault="00537913" w:rsidP="005801B5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8" w:type="dxa"/>
            <w:vMerge/>
          </w:tcPr>
          <w:p w:rsidR="00537913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0" w:type="dxa"/>
            <w:vMerge/>
          </w:tcPr>
          <w:p w:rsidR="00537913" w:rsidRPr="003E2167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3E2167" w:rsidTr="005801B5">
        <w:trPr>
          <w:trHeight w:val="622"/>
        </w:trPr>
        <w:tc>
          <w:tcPr>
            <w:tcW w:w="3137" w:type="dxa"/>
            <w:vMerge/>
          </w:tcPr>
          <w:p w:rsidR="00537913" w:rsidRPr="003E2167" w:rsidRDefault="00537913" w:rsidP="005801B5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38" w:type="dxa"/>
          </w:tcPr>
          <w:p w:rsidR="00537913" w:rsidRPr="003E2167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Osservare, i</w:t>
            </w:r>
            <w:r w:rsidRPr="003E2167">
              <w:rPr>
                <w:rFonts w:ascii="Times New Roman" w:hAnsi="Times New Roman" w:cs="Times New Roman"/>
                <w:sz w:val="22"/>
                <w:szCs w:val="22"/>
              </w:rPr>
              <w:t>ndividuare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 descrivere</w:t>
            </w:r>
            <w:r w:rsidRPr="003E2167">
              <w:rPr>
                <w:rFonts w:ascii="Times New Roman" w:hAnsi="Times New Roman" w:cs="Times New Roman"/>
                <w:sz w:val="22"/>
                <w:szCs w:val="22"/>
              </w:rPr>
              <w:t xml:space="preserve"> in alcune opere</w:t>
            </w:r>
          </w:p>
          <w:p w:rsidR="00537913" w:rsidRPr="003E2167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2167">
              <w:rPr>
                <w:rFonts w:ascii="Times New Roman" w:hAnsi="Times New Roman" w:cs="Times New Roman"/>
                <w:sz w:val="22"/>
                <w:szCs w:val="22"/>
              </w:rPr>
              <w:t>d’arte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i principali elementi </w:t>
            </w:r>
            <w:r w:rsidRPr="003E2167">
              <w:rPr>
                <w:rFonts w:ascii="Times New Roman" w:hAnsi="Times New Roman" w:cs="Times New Roman"/>
                <w:sz w:val="22"/>
                <w:szCs w:val="22"/>
              </w:rPr>
              <w:t>compositivi.</w:t>
            </w:r>
          </w:p>
        </w:tc>
        <w:tc>
          <w:tcPr>
            <w:tcW w:w="2420" w:type="dxa"/>
          </w:tcPr>
          <w:p w:rsidR="00537913" w:rsidRPr="003E2167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37913" w:rsidRDefault="00537913" w:rsidP="00537913">
      <w:pPr>
        <w:rPr>
          <w:rFonts w:ascii="Times New Roman" w:hAnsi="Times New Roman" w:cs="Times New Roman"/>
          <w:sz w:val="18"/>
          <w:szCs w:val="18"/>
        </w:rPr>
      </w:pPr>
      <w:r w:rsidRPr="003E2167">
        <w:rPr>
          <w:rFonts w:ascii="Times New Roman" w:hAnsi="Times New Roman" w:cs="Times New Roman"/>
          <w:b/>
          <w:bCs/>
          <w:sz w:val="18"/>
          <w:szCs w:val="18"/>
        </w:rPr>
        <w:t>(1) AVANZATO - INTERMEDIO - BASE - IN VIA DI PRIMA ACQUISIZIONE</w:t>
      </w:r>
    </w:p>
    <w:p w:rsidR="00537913" w:rsidRPr="008571CE" w:rsidRDefault="00537913" w:rsidP="00537913">
      <w:pPr>
        <w:rPr>
          <w:rFonts w:ascii="Times New Roman" w:hAnsi="Times New Roman" w:cs="Times New Roman"/>
          <w:sz w:val="18"/>
          <w:szCs w:val="18"/>
        </w:rPr>
      </w:pPr>
    </w:p>
    <w:p w:rsidR="00537913" w:rsidRPr="00BF387D" w:rsidRDefault="00537913" w:rsidP="00537913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39"/>
        <w:gridCol w:w="4731"/>
        <w:gridCol w:w="2384"/>
      </w:tblGrid>
      <w:tr w:rsidR="00537913" w:rsidRPr="00BF387D" w:rsidTr="005801B5">
        <w:trPr>
          <w:trHeight w:val="337"/>
        </w:trPr>
        <w:tc>
          <w:tcPr>
            <w:tcW w:w="10395" w:type="dxa"/>
            <w:gridSpan w:val="3"/>
            <w:shd w:val="clear" w:color="auto" w:fill="FF99FF"/>
          </w:tcPr>
          <w:p w:rsidR="00537913" w:rsidRPr="00BF387D" w:rsidRDefault="00537913" w:rsidP="005801B5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QUINTA</w:t>
            </w:r>
          </w:p>
        </w:tc>
      </w:tr>
      <w:tr w:rsidR="00537913" w:rsidRPr="00BF387D" w:rsidTr="005801B5">
        <w:trPr>
          <w:trHeight w:val="337"/>
        </w:trPr>
        <w:tc>
          <w:tcPr>
            <w:tcW w:w="10395" w:type="dxa"/>
            <w:gridSpan w:val="3"/>
            <w:shd w:val="clear" w:color="auto" w:fill="FF99FF"/>
          </w:tcPr>
          <w:p w:rsidR="00537913" w:rsidRPr="00BF387D" w:rsidRDefault="00537913" w:rsidP="005801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ED. FISICA</w:t>
            </w:r>
          </w:p>
        </w:tc>
      </w:tr>
      <w:tr w:rsidR="00537913" w:rsidRPr="00BF387D" w:rsidTr="005801B5">
        <w:trPr>
          <w:trHeight w:val="224"/>
        </w:trPr>
        <w:tc>
          <w:tcPr>
            <w:tcW w:w="3039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09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7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211"/>
        </w:trPr>
        <w:tc>
          <w:tcPr>
            <w:tcW w:w="3039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909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447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537913" w:rsidRPr="00BF387D" w:rsidTr="005801B5">
        <w:trPr>
          <w:trHeight w:val="224"/>
        </w:trPr>
        <w:tc>
          <w:tcPr>
            <w:tcW w:w="3039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09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447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942"/>
        </w:trPr>
        <w:tc>
          <w:tcPr>
            <w:tcW w:w="3039" w:type="dxa"/>
            <w:vMerge w:val="restart"/>
            <w:vAlign w:val="center"/>
          </w:tcPr>
          <w:p w:rsidR="00537913" w:rsidRPr="000A70A5" w:rsidRDefault="00537913" w:rsidP="005801B5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0A5">
              <w:rPr>
                <w:rFonts w:ascii="Times New Roman" w:hAnsi="Times New Roman" w:cs="Times New Roman"/>
                <w:b/>
                <w:sz w:val="22"/>
                <w:szCs w:val="22"/>
              </w:rPr>
              <w:t>Il corpo e la sua relazione con lo spazio e il tempo</w:t>
            </w:r>
          </w:p>
          <w:p w:rsidR="00537913" w:rsidRDefault="00537913" w:rsidP="005801B5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7913" w:rsidRPr="008B1425" w:rsidRDefault="00537913" w:rsidP="005801B5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7913" w:rsidRPr="000A70A5" w:rsidRDefault="00537913" w:rsidP="005801B5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0A5">
              <w:rPr>
                <w:rFonts w:ascii="Times New Roman" w:hAnsi="Times New Roman" w:cs="Times New Roman"/>
                <w:b/>
                <w:sz w:val="22"/>
                <w:szCs w:val="22"/>
              </w:rPr>
              <w:t>Il gioco, lo sport, le regole e il fair play</w:t>
            </w:r>
          </w:p>
        </w:tc>
        <w:tc>
          <w:tcPr>
            <w:tcW w:w="4909" w:type="dxa"/>
          </w:tcPr>
          <w:p w:rsidR="00537913" w:rsidRPr="00BF387D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Cs/>
                <w:sz w:val="22"/>
                <w:szCs w:val="22"/>
              </w:rPr>
              <w:t>Utilizzare in forma originale</w:t>
            </w:r>
          </w:p>
          <w:p w:rsidR="00537913" w:rsidRPr="00BF387D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e creativa modalità </w:t>
            </w:r>
            <w:r w:rsidRPr="00BF387D">
              <w:rPr>
                <w:rFonts w:ascii="Times New Roman" w:hAnsi="Times New Roman" w:cs="Times New Roman"/>
                <w:bCs/>
                <w:sz w:val="22"/>
                <w:szCs w:val="22"/>
              </w:rPr>
              <w:t>espressive e c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orporee sapendo trasmettere nel </w:t>
            </w:r>
            <w:r w:rsidRPr="00BF387D">
              <w:rPr>
                <w:rFonts w:ascii="Times New Roman" w:hAnsi="Times New Roman" w:cs="Times New Roman"/>
                <w:bCs/>
                <w:sz w:val="22"/>
                <w:szCs w:val="22"/>
              </w:rPr>
              <w:t>contempo contenu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ti </w:t>
            </w:r>
            <w:r w:rsidRPr="00BF387D">
              <w:rPr>
                <w:rFonts w:ascii="Times New Roman" w:hAnsi="Times New Roman" w:cs="Times New Roman"/>
                <w:bCs/>
                <w:sz w:val="22"/>
                <w:szCs w:val="22"/>
              </w:rPr>
              <w:t>emozionali</w:t>
            </w:r>
          </w:p>
        </w:tc>
        <w:tc>
          <w:tcPr>
            <w:tcW w:w="2447" w:type="dxa"/>
          </w:tcPr>
          <w:p w:rsidR="00537913" w:rsidRPr="00BF387D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558"/>
        </w:trPr>
        <w:tc>
          <w:tcPr>
            <w:tcW w:w="3039" w:type="dxa"/>
            <w:vMerge/>
          </w:tcPr>
          <w:p w:rsidR="00537913" w:rsidRPr="008B1425" w:rsidRDefault="00537913" w:rsidP="005801B5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9" w:type="dxa"/>
          </w:tcPr>
          <w:p w:rsidR="00537913" w:rsidRPr="00BF387D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Individuare le principali funzioni fisiologiche e i loro cambiamenti in relazione  all’esercizio fisico.</w:t>
            </w:r>
          </w:p>
        </w:tc>
        <w:tc>
          <w:tcPr>
            <w:tcW w:w="2447" w:type="dxa"/>
          </w:tcPr>
          <w:p w:rsidR="00537913" w:rsidRPr="00BF387D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1111"/>
        </w:trPr>
        <w:tc>
          <w:tcPr>
            <w:tcW w:w="3039" w:type="dxa"/>
          </w:tcPr>
          <w:p w:rsidR="00537913" w:rsidRPr="000A70A5" w:rsidRDefault="00537913" w:rsidP="005801B5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0A5">
              <w:rPr>
                <w:rFonts w:ascii="Times New Roman" w:hAnsi="Times New Roman" w:cs="Times New Roman"/>
                <w:b/>
                <w:sz w:val="22"/>
                <w:szCs w:val="22"/>
              </w:rPr>
              <w:t>Salute e benessere, prevenzione e sicurezza</w:t>
            </w:r>
          </w:p>
          <w:p w:rsidR="00537913" w:rsidRPr="008B1425" w:rsidRDefault="00537913" w:rsidP="00580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9" w:type="dxa"/>
          </w:tcPr>
          <w:p w:rsidR="00537913" w:rsidRPr="001B4F87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Cs/>
                <w:sz w:val="22"/>
                <w:szCs w:val="22"/>
              </w:rPr>
              <w:t>Assumere comportamenti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F387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adeguati per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mantenere un sano </w:t>
            </w:r>
            <w:r w:rsidRPr="00BF387D">
              <w:rPr>
                <w:rFonts w:ascii="Times New Roman" w:hAnsi="Times New Roman" w:cs="Times New Roman"/>
                <w:bCs/>
                <w:sz w:val="22"/>
                <w:szCs w:val="22"/>
              </w:rPr>
              <w:t>stato di salute e per la sicurezza nei vari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F387D">
              <w:rPr>
                <w:rFonts w:ascii="Times New Roman" w:hAnsi="Times New Roman" w:cs="Times New Roman"/>
                <w:bCs/>
                <w:sz w:val="22"/>
                <w:szCs w:val="22"/>
              </w:rPr>
              <w:t>ambienti di vita.</w:t>
            </w:r>
          </w:p>
        </w:tc>
        <w:tc>
          <w:tcPr>
            <w:tcW w:w="2447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37913" w:rsidRPr="008B1425" w:rsidRDefault="00537913" w:rsidP="00537913">
      <w:pPr>
        <w:rPr>
          <w:rFonts w:ascii="Times New Roman" w:hAnsi="Times New Roman" w:cs="Times New Roman"/>
          <w:sz w:val="18"/>
          <w:szCs w:val="18"/>
        </w:rPr>
      </w:pPr>
      <w:r w:rsidRPr="008B1425">
        <w:rPr>
          <w:rFonts w:ascii="Times New Roman" w:hAnsi="Times New Roman" w:cs="Times New Roman"/>
          <w:b/>
          <w:bCs/>
          <w:sz w:val="18"/>
          <w:szCs w:val="18"/>
        </w:rPr>
        <w:t>(1) AVANZATO - INTERMEDIO - BASE - IN VIA DI PRIMA ACQUISIZIONE</w:t>
      </w:r>
    </w:p>
    <w:p w:rsidR="00537913" w:rsidRPr="00BF387D" w:rsidRDefault="00537913" w:rsidP="00537913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80"/>
        <w:gridCol w:w="4586"/>
        <w:gridCol w:w="2488"/>
      </w:tblGrid>
      <w:tr w:rsidR="00537913" w:rsidRPr="00BF387D" w:rsidTr="005801B5">
        <w:trPr>
          <w:trHeight w:val="405"/>
        </w:trPr>
        <w:tc>
          <w:tcPr>
            <w:tcW w:w="10349" w:type="dxa"/>
            <w:gridSpan w:val="3"/>
            <w:shd w:val="clear" w:color="auto" w:fill="FF99FF"/>
          </w:tcPr>
          <w:p w:rsidR="00537913" w:rsidRPr="00BF387D" w:rsidRDefault="00537913" w:rsidP="005801B5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lastRenderedPageBreak/>
              <w:t>CLASSE QUINTA</w:t>
            </w:r>
          </w:p>
        </w:tc>
      </w:tr>
      <w:tr w:rsidR="00537913" w:rsidRPr="00BF387D" w:rsidTr="005801B5">
        <w:trPr>
          <w:trHeight w:val="404"/>
        </w:trPr>
        <w:tc>
          <w:tcPr>
            <w:tcW w:w="10349" w:type="dxa"/>
            <w:gridSpan w:val="3"/>
            <w:shd w:val="clear" w:color="auto" w:fill="FF99FF"/>
          </w:tcPr>
          <w:p w:rsidR="00537913" w:rsidRPr="00BF387D" w:rsidRDefault="00537913" w:rsidP="005801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TECNOLOGIA</w:t>
            </w:r>
          </w:p>
        </w:tc>
      </w:tr>
      <w:tr w:rsidR="00537913" w:rsidRPr="00BF387D" w:rsidTr="005801B5">
        <w:trPr>
          <w:trHeight w:val="269"/>
        </w:trPr>
        <w:tc>
          <w:tcPr>
            <w:tcW w:w="3061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8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253"/>
        </w:trPr>
        <w:tc>
          <w:tcPr>
            <w:tcW w:w="3061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738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549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537913" w:rsidRPr="00BF387D" w:rsidTr="005801B5">
        <w:trPr>
          <w:trHeight w:val="269"/>
        </w:trPr>
        <w:tc>
          <w:tcPr>
            <w:tcW w:w="3061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8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549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918"/>
        </w:trPr>
        <w:tc>
          <w:tcPr>
            <w:tcW w:w="3061" w:type="dxa"/>
          </w:tcPr>
          <w:p w:rsidR="00537913" w:rsidRPr="000A70A5" w:rsidRDefault="00537913" w:rsidP="005801B5">
            <w:pPr>
              <w:spacing w:line="0" w:lineRule="atLeast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0A5">
              <w:rPr>
                <w:rFonts w:ascii="Times New Roman" w:hAnsi="Times New Roman" w:cs="Times New Roman"/>
                <w:b/>
                <w:sz w:val="22"/>
                <w:szCs w:val="22"/>
              </w:rPr>
              <w:t>Vedere e osservare</w:t>
            </w:r>
          </w:p>
          <w:p w:rsidR="00537913" w:rsidRPr="000A70A5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8" w:type="dxa"/>
          </w:tcPr>
          <w:p w:rsidR="00537913" w:rsidRPr="00766C7B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Cs/>
                <w:sz w:val="22"/>
                <w:szCs w:val="22"/>
              </w:rPr>
              <w:t>Osservare e comprendere la funzione e la struttura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di oggetti e processi,</w:t>
            </w:r>
            <w:r w:rsidRPr="00BF387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saperli riconoscere e rappresentare graficamente</w:t>
            </w: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49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1128"/>
        </w:trPr>
        <w:tc>
          <w:tcPr>
            <w:tcW w:w="3061" w:type="dxa"/>
          </w:tcPr>
          <w:p w:rsidR="00537913" w:rsidRPr="000A70A5" w:rsidRDefault="00537913" w:rsidP="005801B5">
            <w:pPr>
              <w:spacing w:line="0" w:lineRule="atLeast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0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Prevedere-immaginare-progettare</w:t>
            </w:r>
          </w:p>
          <w:p w:rsidR="00537913" w:rsidRPr="000A70A5" w:rsidRDefault="00537913" w:rsidP="005801B5">
            <w:pPr>
              <w:spacing w:line="0" w:lineRule="atLeast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37913" w:rsidRPr="000A70A5" w:rsidRDefault="00537913" w:rsidP="005801B5">
            <w:pPr>
              <w:spacing w:line="0" w:lineRule="atLeast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0A5">
              <w:rPr>
                <w:rFonts w:ascii="Times New Roman" w:hAnsi="Times New Roman" w:cs="Times New Roman"/>
                <w:b/>
                <w:sz w:val="22"/>
                <w:szCs w:val="22"/>
              </w:rPr>
              <w:t>Intervenire e</w:t>
            </w:r>
          </w:p>
          <w:p w:rsidR="00537913" w:rsidRPr="000A70A5" w:rsidRDefault="00537913" w:rsidP="005801B5">
            <w:pPr>
              <w:spacing w:line="1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37913" w:rsidRPr="000A70A5" w:rsidRDefault="00537913" w:rsidP="005801B5">
            <w:pPr>
              <w:spacing w:line="0" w:lineRule="atLeast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0A5">
              <w:rPr>
                <w:rFonts w:ascii="Times New Roman" w:hAnsi="Times New Roman" w:cs="Times New Roman"/>
                <w:b/>
                <w:sz w:val="22"/>
                <w:szCs w:val="22"/>
              </w:rPr>
              <w:t>trasformare</w:t>
            </w:r>
          </w:p>
        </w:tc>
        <w:tc>
          <w:tcPr>
            <w:tcW w:w="4738" w:type="dxa"/>
          </w:tcPr>
          <w:p w:rsidR="00537913" w:rsidRPr="00BF387D" w:rsidRDefault="00537913" w:rsidP="00580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Cs/>
                <w:sz w:val="22"/>
                <w:szCs w:val="22"/>
              </w:rPr>
              <w:t>Elaborare e realizzare semplici progetti individuando i materiali e le metodologia operativa.</w:t>
            </w:r>
          </w:p>
        </w:tc>
        <w:tc>
          <w:tcPr>
            <w:tcW w:w="2549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523"/>
        </w:trPr>
        <w:tc>
          <w:tcPr>
            <w:tcW w:w="3061" w:type="dxa"/>
          </w:tcPr>
          <w:p w:rsidR="00537913" w:rsidRPr="000A70A5" w:rsidRDefault="00537913" w:rsidP="005801B5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0A5">
              <w:rPr>
                <w:rFonts w:ascii="Times New Roman" w:hAnsi="Times New Roman" w:cs="Times New Roman"/>
                <w:b/>
                <w:sz w:val="22"/>
                <w:szCs w:val="22"/>
              </w:rPr>
              <w:t>Utilizzare le tecnologie</w:t>
            </w:r>
          </w:p>
        </w:tc>
        <w:tc>
          <w:tcPr>
            <w:tcW w:w="4738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Utilizzare Internet per ricerche ed approfondimenti</w:t>
            </w:r>
          </w:p>
        </w:tc>
        <w:tc>
          <w:tcPr>
            <w:tcW w:w="2549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37913" w:rsidRPr="00400B4D" w:rsidRDefault="00537913" w:rsidP="00537913">
      <w:pPr>
        <w:rPr>
          <w:rFonts w:ascii="Times New Roman" w:hAnsi="Times New Roman" w:cs="Times New Roman"/>
          <w:sz w:val="18"/>
          <w:szCs w:val="18"/>
        </w:rPr>
      </w:pPr>
      <w:r w:rsidRPr="00400B4D">
        <w:rPr>
          <w:rFonts w:ascii="Times New Roman" w:hAnsi="Times New Roman" w:cs="Times New Roman"/>
          <w:b/>
          <w:bCs/>
          <w:sz w:val="18"/>
          <w:szCs w:val="18"/>
        </w:rPr>
        <w:t>(1) AVANZATO - INTERMEDIO - BASE - IN VIA DI PRIMA ACQUISIZIONE</w:t>
      </w:r>
    </w:p>
    <w:p w:rsidR="00537913" w:rsidRPr="00400B4D" w:rsidRDefault="00537913" w:rsidP="00537913">
      <w:pPr>
        <w:rPr>
          <w:rFonts w:ascii="Times New Roman" w:hAnsi="Times New Roman" w:cs="Times New Roman"/>
          <w:sz w:val="18"/>
          <w:szCs w:val="18"/>
        </w:rPr>
      </w:pPr>
    </w:p>
    <w:p w:rsidR="00537913" w:rsidRPr="00BF387D" w:rsidRDefault="00537913" w:rsidP="00537913">
      <w:pPr>
        <w:rPr>
          <w:rFonts w:ascii="Times New Roman" w:hAnsi="Times New Roman" w:cs="Times New Roman"/>
          <w:sz w:val="22"/>
          <w:szCs w:val="22"/>
        </w:rPr>
      </w:pPr>
    </w:p>
    <w:p w:rsidR="00537913" w:rsidRPr="00BF387D" w:rsidRDefault="00537913" w:rsidP="00537913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5"/>
        <w:gridCol w:w="4592"/>
        <w:gridCol w:w="2487"/>
      </w:tblGrid>
      <w:tr w:rsidR="00537913" w:rsidRPr="00BF387D" w:rsidTr="005801B5">
        <w:trPr>
          <w:trHeight w:val="400"/>
        </w:trPr>
        <w:tc>
          <w:tcPr>
            <w:tcW w:w="10304" w:type="dxa"/>
            <w:gridSpan w:val="3"/>
            <w:shd w:val="clear" w:color="auto" w:fill="FF99FF"/>
          </w:tcPr>
          <w:p w:rsidR="00537913" w:rsidRPr="00BF387D" w:rsidRDefault="00537913" w:rsidP="005801B5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QUINTA</w:t>
            </w:r>
          </w:p>
        </w:tc>
      </w:tr>
      <w:tr w:rsidR="00537913" w:rsidRPr="00BF387D" w:rsidTr="005801B5">
        <w:trPr>
          <w:trHeight w:val="399"/>
        </w:trPr>
        <w:tc>
          <w:tcPr>
            <w:tcW w:w="10304" w:type="dxa"/>
            <w:gridSpan w:val="3"/>
            <w:shd w:val="clear" w:color="auto" w:fill="FF99FF"/>
          </w:tcPr>
          <w:p w:rsidR="00537913" w:rsidRPr="00BF387D" w:rsidRDefault="00537913" w:rsidP="005801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EDUCAZIONE CIVICA</w:t>
            </w:r>
          </w:p>
        </w:tc>
      </w:tr>
      <w:tr w:rsidR="00537913" w:rsidRPr="00BF387D" w:rsidTr="005801B5">
        <w:trPr>
          <w:trHeight w:val="266"/>
        </w:trPr>
        <w:tc>
          <w:tcPr>
            <w:tcW w:w="3047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18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8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251"/>
        </w:trPr>
        <w:tc>
          <w:tcPr>
            <w:tcW w:w="3047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NUCLEO</w:t>
            </w:r>
          </w:p>
        </w:tc>
        <w:tc>
          <w:tcPr>
            <w:tcW w:w="4718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OBIETTIVI</w:t>
            </w:r>
          </w:p>
        </w:tc>
        <w:tc>
          <w:tcPr>
            <w:tcW w:w="2538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LIVELLO(1)</w:t>
            </w:r>
          </w:p>
        </w:tc>
      </w:tr>
      <w:tr w:rsidR="00537913" w:rsidRPr="00BF387D" w:rsidTr="005801B5">
        <w:trPr>
          <w:trHeight w:val="266"/>
        </w:trPr>
        <w:tc>
          <w:tcPr>
            <w:tcW w:w="3047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18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PRIMO QUADRIMESTRE</w:t>
            </w:r>
          </w:p>
        </w:tc>
        <w:tc>
          <w:tcPr>
            <w:tcW w:w="2538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251"/>
        </w:trPr>
        <w:tc>
          <w:tcPr>
            <w:tcW w:w="3047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18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8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800"/>
        </w:trPr>
        <w:tc>
          <w:tcPr>
            <w:tcW w:w="3047" w:type="dxa"/>
            <w:vMerge w:val="restart"/>
            <w:vAlign w:val="center"/>
          </w:tcPr>
          <w:p w:rsidR="00537913" w:rsidRPr="000A70A5" w:rsidRDefault="00537913" w:rsidP="005801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70A5">
              <w:rPr>
                <w:rFonts w:ascii="Times New Roman" w:hAnsi="Times New Roman" w:cs="Times New Roman"/>
                <w:b/>
                <w:sz w:val="22"/>
                <w:szCs w:val="22"/>
              </w:rPr>
              <w:t>Costituzione, diritto, legalità e solidarietà</w:t>
            </w:r>
          </w:p>
        </w:tc>
        <w:tc>
          <w:tcPr>
            <w:tcW w:w="4718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Sostenere la diversità sociale e culturale, la parità di genere e la coesione sociale.</w:t>
            </w:r>
          </w:p>
        </w:tc>
        <w:tc>
          <w:tcPr>
            <w:tcW w:w="2538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975"/>
        </w:trPr>
        <w:tc>
          <w:tcPr>
            <w:tcW w:w="3047" w:type="dxa"/>
            <w:vMerge/>
          </w:tcPr>
          <w:p w:rsidR="00537913" w:rsidRPr="0090326B" w:rsidRDefault="00537913" w:rsidP="005801B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8" w:type="dxa"/>
          </w:tcPr>
          <w:p w:rsidR="00537913" w:rsidRPr="00BF387D" w:rsidRDefault="00537913" w:rsidP="005801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>Comprendere i principi sanciti dalla Costituzione italiana, le caratteristiche principali degli organi costituzionali e l'organizzazione polit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ica che regge il nostro Paese. </w:t>
            </w:r>
          </w:p>
        </w:tc>
        <w:tc>
          <w:tcPr>
            <w:tcW w:w="2538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5801B5">
        <w:trPr>
          <w:trHeight w:val="652"/>
        </w:trPr>
        <w:tc>
          <w:tcPr>
            <w:tcW w:w="3047" w:type="dxa"/>
            <w:vMerge/>
          </w:tcPr>
          <w:p w:rsidR="00537913" w:rsidRPr="0090326B" w:rsidRDefault="00537913" w:rsidP="005801B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8" w:type="dxa"/>
          </w:tcPr>
          <w:p w:rsidR="00537913" w:rsidRPr="00BF387D" w:rsidRDefault="00537913" w:rsidP="005801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sz w:val="22"/>
                <w:szCs w:val="22"/>
              </w:rPr>
              <w:t xml:space="preserve">Conoscere e analizzare 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simboli dell’identità italiana.</w:t>
            </w:r>
          </w:p>
        </w:tc>
        <w:tc>
          <w:tcPr>
            <w:tcW w:w="2538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37913" w:rsidRPr="0090326B" w:rsidRDefault="00537913" w:rsidP="00537913">
      <w:pPr>
        <w:rPr>
          <w:rFonts w:ascii="Times New Roman" w:hAnsi="Times New Roman" w:cs="Times New Roman"/>
          <w:sz w:val="18"/>
          <w:szCs w:val="18"/>
        </w:rPr>
      </w:pPr>
      <w:r w:rsidRPr="00BF387D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Pr="0090326B">
        <w:rPr>
          <w:rFonts w:ascii="Times New Roman" w:hAnsi="Times New Roman" w:cs="Times New Roman"/>
          <w:b/>
          <w:bCs/>
          <w:sz w:val="18"/>
          <w:szCs w:val="18"/>
        </w:rPr>
        <w:t>1) AVANZATO - INTERMEDIO - BASE - IN VIA DI PRIMA ACQUISIZIONE</w:t>
      </w:r>
    </w:p>
    <w:p w:rsidR="00537913" w:rsidRDefault="00537913" w:rsidP="00537913">
      <w:pPr>
        <w:rPr>
          <w:rFonts w:ascii="Times New Roman" w:hAnsi="Times New Roman" w:cs="Times New Roman"/>
          <w:sz w:val="22"/>
          <w:szCs w:val="22"/>
        </w:rPr>
      </w:pPr>
    </w:p>
    <w:p w:rsidR="00537913" w:rsidRDefault="00537913" w:rsidP="00537913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537913" w:rsidRPr="00BF387D" w:rsidTr="0041277D">
        <w:trPr>
          <w:trHeight w:val="400"/>
        </w:trPr>
        <w:tc>
          <w:tcPr>
            <w:tcW w:w="10054" w:type="dxa"/>
            <w:shd w:val="clear" w:color="auto" w:fill="FF66CC"/>
          </w:tcPr>
          <w:p w:rsidR="00537913" w:rsidRPr="00BF387D" w:rsidRDefault="00537913" w:rsidP="005801B5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F387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CLASSE QUINTA</w:t>
            </w:r>
          </w:p>
        </w:tc>
      </w:tr>
      <w:tr w:rsidR="00537913" w:rsidRPr="00BF387D" w:rsidTr="0041277D">
        <w:trPr>
          <w:trHeight w:val="490"/>
        </w:trPr>
        <w:tc>
          <w:tcPr>
            <w:tcW w:w="10054" w:type="dxa"/>
            <w:shd w:val="clear" w:color="auto" w:fill="FF66CC"/>
          </w:tcPr>
          <w:p w:rsidR="00537913" w:rsidRPr="00BF387D" w:rsidRDefault="00537913" w:rsidP="005801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DISCIPLINA: RELIGIONE</w:t>
            </w:r>
          </w:p>
        </w:tc>
      </w:tr>
      <w:tr w:rsidR="00537913" w:rsidRPr="00BF387D" w:rsidTr="0041277D">
        <w:trPr>
          <w:trHeight w:val="266"/>
        </w:trPr>
        <w:tc>
          <w:tcPr>
            <w:tcW w:w="10054" w:type="dxa"/>
          </w:tcPr>
          <w:p w:rsidR="00537913" w:rsidRDefault="00537913" w:rsidP="005801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7913" w:rsidRPr="00BF387D" w:rsidRDefault="00537913" w:rsidP="005801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OBIETTIVI PRIMO QUADRIMESTRE</w:t>
            </w:r>
          </w:p>
        </w:tc>
      </w:tr>
      <w:tr w:rsidR="00537913" w:rsidRPr="00BF387D" w:rsidTr="0041277D">
        <w:trPr>
          <w:trHeight w:val="251"/>
        </w:trPr>
        <w:tc>
          <w:tcPr>
            <w:tcW w:w="10054" w:type="dxa"/>
          </w:tcPr>
          <w:p w:rsidR="00537913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Conoscere espressioni, documenti e contenuti essenziali della Religione Cattolica.</w:t>
            </w:r>
          </w:p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913" w:rsidRPr="00BF387D" w:rsidTr="0041277D">
        <w:trPr>
          <w:trHeight w:val="529"/>
        </w:trPr>
        <w:tc>
          <w:tcPr>
            <w:tcW w:w="10054" w:type="dxa"/>
          </w:tcPr>
          <w:p w:rsidR="00537913" w:rsidRPr="00BF387D" w:rsidRDefault="00537913" w:rsidP="005801B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Rispettare ed apprezzare valori religiosi ed etici nell'esistenza delle persone e nella storia dell'umanità.</w:t>
            </w:r>
          </w:p>
        </w:tc>
      </w:tr>
      <w:tr w:rsidR="00537913" w:rsidRPr="00BF387D" w:rsidTr="0041277D">
        <w:trPr>
          <w:trHeight w:val="690"/>
        </w:trPr>
        <w:tc>
          <w:tcPr>
            <w:tcW w:w="10054" w:type="dxa"/>
            <w:vAlign w:val="center"/>
          </w:tcPr>
          <w:p w:rsidR="00537913" w:rsidRPr="00BF387D" w:rsidRDefault="00537913" w:rsidP="005801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(1) VALUTAZIONE</w:t>
            </w:r>
          </w:p>
        </w:tc>
      </w:tr>
    </w:tbl>
    <w:p w:rsidR="00537913" w:rsidRDefault="0041277D" w:rsidP="0053791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(1) OTTIMO - DISTINTO - BUONO - SUFFICIENTE - NON SUFFICIENTE</w:t>
      </w:r>
    </w:p>
    <w:p w:rsidR="00537913" w:rsidRDefault="00537913" w:rsidP="00537913">
      <w:pPr>
        <w:rPr>
          <w:rFonts w:ascii="Times New Roman" w:hAnsi="Times New Roman" w:cs="Times New Roman"/>
          <w:sz w:val="22"/>
          <w:szCs w:val="22"/>
        </w:rPr>
      </w:pPr>
    </w:p>
    <w:p w:rsidR="00DB2975" w:rsidRDefault="00DB2975" w:rsidP="00234551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DB2975" w:rsidRDefault="00DB2975" w:rsidP="00234551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DB2975" w:rsidSect="007E5562">
      <w:footerReference w:type="even" r:id="rId11"/>
      <w:footerReference w:type="default" r:id="rId12"/>
      <w:pgSz w:w="11906" w:h="16838" w:code="9"/>
      <w:pgMar w:top="568" w:right="849" w:bottom="0" w:left="993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74B" w:rsidRDefault="0099474B" w:rsidP="001205A1">
      <w:r>
        <w:separator/>
      </w:r>
    </w:p>
  </w:endnote>
  <w:endnote w:type="continuationSeparator" w:id="0">
    <w:p w:rsidR="0099474B" w:rsidRDefault="0099474B" w:rsidP="0012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35708657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801B5" w:rsidRDefault="005801B5" w:rsidP="00FC2EE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  <w:lang w:bidi="it-IT"/>
          </w:rPr>
          <w:fldChar w:fldCharType="begin"/>
        </w:r>
        <w:r>
          <w:rPr>
            <w:rStyle w:val="Numeropagina"/>
            <w:lang w:bidi="it-IT"/>
          </w:rPr>
          <w:instrText xml:space="preserve"> PAGE </w:instrText>
        </w:r>
        <w:r>
          <w:rPr>
            <w:rStyle w:val="Numeropagina"/>
            <w:lang w:bidi="it-IT"/>
          </w:rPr>
          <w:fldChar w:fldCharType="separate"/>
        </w:r>
        <w:r>
          <w:rPr>
            <w:rStyle w:val="Numeropagina"/>
            <w:noProof/>
            <w:lang w:bidi="it-IT"/>
          </w:rPr>
          <w:t>2</w:t>
        </w:r>
        <w:r>
          <w:rPr>
            <w:rStyle w:val="Numeropagina"/>
            <w:lang w:bidi="it-IT"/>
          </w:rPr>
          <w:fldChar w:fldCharType="end"/>
        </w:r>
      </w:p>
    </w:sdtContent>
  </w:sdt>
  <w:p w:rsidR="005801B5" w:rsidRDefault="005801B5" w:rsidP="001205A1">
    <w:pPr>
      <w:pStyle w:val="Pidipagina"/>
      <w:ind w:right="360"/>
    </w:pPr>
  </w:p>
  <w:p w:rsidR="005801B5" w:rsidRDefault="005801B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163937686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801B5" w:rsidRDefault="005801B5" w:rsidP="00FC2EE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  <w:lang w:bidi="it-IT"/>
          </w:rPr>
          <w:fldChar w:fldCharType="begin"/>
        </w:r>
        <w:r>
          <w:rPr>
            <w:rStyle w:val="Numeropagina"/>
            <w:lang w:bidi="it-IT"/>
          </w:rPr>
          <w:instrText xml:space="preserve"> PAGE </w:instrText>
        </w:r>
        <w:r>
          <w:rPr>
            <w:rStyle w:val="Numeropagina"/>
            <w:lang w:bidi="it-IT"/>
          </w:rPr>
          <w:fldChar w:fldCharType="separate"/>
        </w:r>
        <w:r w:rsidR="00415236">
          <w:rPr>
            <w:rStyle w:val="Numeropagina"/>
            <w:noProof/>
            <w:lang w:bidi="it-IT"/>
          </w:rPr>
          <w:t>34</w:t>
        </w:r>
        <w:r>
          <w:rPr>
            <w:rStyle w:val="Numeropagina"/>
            <w:lang w:bidi="it-IT"/>
          </w:rPr>
          <w:fldChar w:fldCharType="end"/>
        </w:r>
      </w:p>
    </w:sdtContent>
  </w:sdt>
  <w:tbl>
    <w:tblPr>
      <w:tblW w:w="8193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193"/>
    </w:tblGrid>
    <w:tr w:rsidR="005801B5" w:rsidTr="00F241DD">
      <w:trPr>
        <w:trHeight w:val="693"/>
      </w:trPr>
      <w:tc>
        <w:tcPr>
          <w:tcW w:w="8193" w:type="dxa"/>
        </w:tcPr>
        <w:p w:rsidR="005801B5" w:rsidRPr="001205A1" w:rsidRDefault="005801B5" w:rsidP="00A31A5B">
          <w:pPr>
            <w:pStyle w:val="Pidipagina"/>
          </w:pPr>
        </w:p>
      </w:tc>
    </w:tr>
  </w:tbl>
  <w:p w:rsidR="005801B5" w:rsidRDefault="005801B5">
    <w:pPr>
      <w:pStyle w:val="Pidipagina"/>
    </w:pPr>
  </w:p>
  <w:p w:rsidR="005801B5" w:rsidRDefault="005801B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74B" w:rsidRDefault="0099474B" w:rsidP="001205A1">
      <w:r>
        <w:separator/>
      </w:r>
    </w:p>
  </w:footnote>
  <w:footnote w:type="continuationSeparator" w:id="0">
    <w:p w:rsidR="0099474B" w:rsidRDefault="0099474B" w:rsidP="0012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6763845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0B03E0C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D"/>
    <w:multiLevelType w:val="hybridMultilevel"/>
    <w:tmpl w:val="189A76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7"/>
    <w:multiLevelType w:val="hybridMultilevel"/>
    <w:tmpl w:val="737B8DDC"/>
    <w:lvl w:ilvl="0" w:tplc="FFFFFFFF">
      <w:start w:val="1"/>
      <w:numFmt w:val="bullet"/>
      <w:lvlText w:val="-"/>
      <w:lvlJc w:val="left"/>
    </w:lvl>
    <w:lvl w:ilvl="1" w:tplc="FFFFFFFF">
      <w:start w:val="1"/>
      <w:numFmt w:val="decimal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E"/>
    <w:multiLevelType w:val="hybridMultilevel"/>
    <w:tmpl w:val="5577F8E0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23"/>
    <w:multiLevelType w:val="hybridMultilevel"/>
    <w:tmpl w:val="7724C67E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25"/>
    <w:multiLevelType w:val="hybridMultilevel"/>
    <w:tmpl w:val="2463B9E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26"/>
    <w:multiLevelType w:val="hybridMultilevel"/>
    <w:tmpl w:val="5E884AD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805AFB"/>
    <w:multiLevelType w:val="hybridMultilevel"/>
    <w:tmpl w:val="2CB20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C048CE"/>
    <w:multiLevelType w:val="hybridMultilevel"/>
    <w:tmpl w:val="0A20C140"/>
    <w:lvl w:ilvl="0" w:tplc="0D0CE354">
      <w:start w:val="1"/>
      <w:numFmt w:val="decimal"/>
      <w:lvlText w:val="(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02944"/>
    <w:multiLevelType w:val="hybridMultilevel"/>
    <w:tmpl w:val="5A027FAC"/>
    <w:lvl w:ilvl="0" w:tplc="98683CF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C7EFE"/>
    <w:multiLevelType w:val="hybridMultilevel"/>
    <w:tmpl w:val="792CF94A"/>
    <w:lvl w:ilvl="0" w:tplc="1A6E68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A105E"/>
    <w:multiLevelType w:val="hybridMultilevel"/>
    <w:tmpl w:val="2724D474"/>
    <w:lvl w:ilvl="0" w:tplc="0F1283A0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A3F19"/>
    <w:multiLevelType w:val="hybridMultilevel"/>
    <w:tmpl w:val="2B4A0838"/>
    <w:lvl w:ilvl="0" w:tplc="EFCCE8D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F489E"/>
    <w:multiLevelType w:val="hybridMultilevel"/>
    <w:tmpl w:val="C60654B8"/>
    <w:lvl w:ilvl="0" w:tplc="33C0BB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75CC1"/>
    <w:multiLevelType w:val="hybridMultilevel"/>
    <w:tmpl w:val="791818DA"/>
    <w:lvl w:ilvl="0" w:tplc="297610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80522"/>
    <w:multiLevelType w:val="hybridMultilevel"/>
    <w:tmpl w:val="22625014"/>
    <w:lvl w:ilvl="0" w:tplc="735ACF16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07331"/>
    <w:multiLevelType w:val="hybridMultilevel"/>
    <w:tmpl w:val="64DA70E4"/>
    <w:lvl w:ilvl="0" w:tplc="925C3B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25638"/>
    <w:multiLevelType w:val="hybridMultilevel"/>
    <w:tmpl w:val="F2EE3D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1131F"/>
    <w:multiLevelType w:val="hybridMultilevel"/>
    <w:tmpl w:val="20EC4C70"/>
    <w:lvl w:ilvl="0" w:tplc="BE2ADDDE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4A026559"/>
    <w:multiLevelType w:val="hybridMultilevel"/>
    <w:tmpl w:val="BB80B950"/>
    <w:lvl w:ilvl="0" w:tplc="8A7A0E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5202C"/>
    <w:multiLevelType w:val="hybridMultilevel"/>
    <w:tmpl w:val="35042E40"/>
    <w:lvl w:ilvl="0" w:tplc="E946E0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12FF5"/>
    <w:multiLevelType w:val="hybridMultilevel"/>
    <w:tmpl w:val="AE0C9B68"/>
    <w:lvl w:ilvl="0" w:tplc="F76EEA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84A44"/>
    <w:multiLevelType w:val="hybridMultilevel"/>
    <w:tmpl w:val="1F94B638"/>
    <w:lvl w:ilvl="0" w:tplc="1D3CD3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F1502"/>
    <w:multiLevelType w:val="hybridMultilevel"/>
    <w:tmpl w:val="C732835E"/>
    <w:lvl w:ilvl="0" w:tplc="CF7ED3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B29E4"/>
    <w:multiLevelType w:val="hybridMultilevel"/>
    <w:tmpl w:val="775695A4"/>
    <w:lvl w:ilvl="0" w:tplc="191245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47646"/>
    <w:multiLevelType w:val="hybridMultilevel"/>
    <w:tmpl w:val="BA086EAC"/>
    <w:lvl w:ilvl="0" w:tplc="35429F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55F97"/>
    <w:multiLevelType w:val="hybridMultilevel"/>
    <w:tmpl w:val="A1523558"/>
    <w:lvl w:ilvl="0" w:tplc="8D184A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159AD"/>
    <w:multiLevelType w:val="hybridMultilevel"/>
    <w:tmpl w:val="BEDA285A"/>
    <w:lvl w:ilvl="0" w:tplc="7570A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97860"/>
    <w:multiLevelType w:val="hybridMultilevel"/>
    <w:tmpl w:val="B99C33B4"/>
    <w:lvl w:ilvl="0" w:tplc="AF0CD7D6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E203D"/>
    <w:multiLevelType w:val="hybridMultilevel"/>
    <w:tmpl w:val="03F63CC0"/>
    <w:lvl w:ilvl="0" w:tplc="1FB4BE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31192"/>
    <w:multiLevelType w:val="hybridMultilevel"/>
    <w:tmpl w:val="E3420E68"/>
    <w:lvl w:ilvl="0" w:tplc="8BBAF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E01D3"/>
    <w:multiLevelType w:val="hybridMultilevel"/>
    <w:tmpl w:val="76DC5D40"/>
    <w:lvl w:ilvl="0" w:tplc="C4DCDD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  <w:num w:numId="12">
    <w:abstractNumId w:val="28"/>
  </w:num>
  <w:num w:numId="13">
    <w:abstractNumId w:val="23"/>
  </w:num>
  <w:num w:numId="14">
    <w:abstractNumId w:val="31"/>
  </w:num>
  <w:num w:numId="15">
    <w:abstractNumId w:val="1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9"/>
  </w:num>
  <w:num w:numId="21">
    <w:abstractNumId w:val="25"/>
  </w:num>
  <w:num w:numId="22">
    <w:abstractNumId w:val="22"/>
  </w:num>
  <w:num w:numId="23">
    <w:abstractNumId w:val="24"/>
  </w:num>
  <w:num w:numId="24">
    <w:abstractNumId w:val="17"/>
  </w:num>
  <w:num w:numId="25">
    <w:abstractNumId w:val="11"/>
  </w:num>
  <w:num w:numId="26">
    <w:abstractNumId w:val="16"/>
  </w:num>
  <w:num w:numId="27">
    <w:abstractNumId w:val="20"/>
  </w:num>
  <w:num w:numId="28">
    <w:abstractNumId w:val="30"/>
  </w:num>
  <w:num w:numId="29">
    <w:abstractNumId w:val="27"/>
  </w:num>
  <w:num w:numId="30">
    <w:abstractNumId w:val="32"/>
  </w:num>
  <w:num w:numId="31">
    <w:abstractNumId w:val="12"/>
  </w:num>
  <w:num w:numId="32">
    <w:abstractNumId w:val="15"/>
  </w:num>
  <w:num w:numId="33">
    <w:abstractNumId w:val="29"/>
  </w:num>
  <w:num w:numId="34">
    <w:abstractNumId w:val="1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A8"/>
    <w:rsid w:val="00002834"/>
    <w:rsid w:val="00005B3F"/>
    <w:rsid w:val="0001120F"/>
    <w:rsid w:val="00011A03"/>
    <w:rsid w:val="000157A3"/>
    <w:rsid w:val="00027C14"/>
    <w:rsid w:val="00053B4B"/>
    <w:rsid w:val="0005577E"/>
    <w:rsid w:val="000568D3"/>
    <w:rsid w:val="00067508"/>
    <w:rsid w:val="00067843"/>
    <w:rsid w:val="00080B71"/>
    <w:rsid w:val="00084FD3"/>
    <w:rsid w:val="00090B6C"/>
    <w:rsid w:val="00096239"/>
    <w:rsid w:val="000A1BC2"/>
    <w:rsid w:val="000B50B3"/>
    <w:rsid w:val="000B5741"/>
    <w:rsid w:val="000C3866"/>
    <w:rsid w:val="000C47F8"/>
    <w:rsid w:val="000C4ED1"/>
    <w:rsid w:val="000C5AAE"/>
    <w:rsid w:val="000D11C1"/>
    <w:rsid w:val="000D3038"/>
    <w:rsid w:val="000D61DF"/>
    <w:rsid w:val="000D6CF6"/>
    <w:rsid w:val="000F2FB0"/>
    <w:rsid w:val="00100F29"/>
    <w:rsid w:val="0011005B"/>
    <w:rsid w:val="0011420F"/>
    <w:rsid w:val="001143A9"/>
    <w:rsid w:val="001177F0"/>
    <w:rsid w:val="001205A1"/>
    <w:rsid w:val="00126092"/>
    <w:rsid w:val="00134C38"/>
    <w:rsid w:val="00134CBE"/>
    <w:rsid w:val="0013737D"/>
    <w:rsid w:val="00137654"/>
    <w:rsid w:val="00147C28"/>
    <w:rsid w:val="001511E6"/>
    <w:rsid w:val="001572EC"/>
    <w:rsid w:val="00157F84"/>
    <w:rsid w:val="00160F93"/>
    <w:rsid w:val="00165567"/>
    <w:rsid w:val="00170C09"/>
    <w:rsid w:val="00172AEE"/>
    <w:rsid w:val="00174531"/>
    <w:rsid w:val="001A276A"/>
    <w:rsid w:val="001A5FAA"/>
    <w:rsid w:val="001B3AAC"/>
    <w:rsid w:val="001B3E72"/>
    <w:rsid w:val="001B4F87"/>
    <w:rsid w:val="001C0D4F"/>
    <w:rsid w:val="001C59E8"/>
    <w:rsid w:val="001D1D94"/>
    <w:rsid w:val="001D1DB3"/>
    <w:rsid w:val="001E3DDB"/>
    <w:rsid w:val="00201A50"/>
    <w:rsid w:val="0020653E"/>
    <w:rsid w:val="00211084"/>
    <w:rsid w:val="002176DC"/>
    <w:rsid w:val="0022113A"/>
    <w:rsid w:val="00223564"/>
    <w:rsid w:val="00226C11"/>
    <w:rsid w:val="00234551"/>
    <w:rsid w:val="00245F5F"/>
    <w:rsid w:val="002560A5"/>
    <w:rsid w:val="002849AD"/>
    <w:rsid w:val="002877E8"/>
    <w:rsid w:val="00290CD3"/>
    <w:rsid w:val="00294F5E"/>
    <w:rsid w:val="002A2F5A"/>
    <w:rsid w:val="002B0D15"/>
    <w:rsid w:val="002B1342"/>
    <w:rsid w:val="002C0FF9"/>
    <w:rsid w:val="002C5A2B"/>
    <w:rsid w:val="002C78F2"/>
    <w:rsid w:val="002D458F"/>
    <w:rsid w:val="002D5DCC"/>
    <w:rsid w:val="002E431B"/>
    <w:rsid w:val="002E4964"/>
    <w:rsid w:val="002E7206"/>
    <w:rsid w:val="002E7C4E"/>
    <w:rsid w:val="002E7C8F"/>
    <w:rsid w:val="002F1392"/>
    <w:rsid w:val="002F2058"/>
    <w:rsid w:val="003026A1"/>
    <w:rsid w:val="0031055C"/>
    <w:rsid w:val="00321837"/>
    <w:rsid w:val="00326859"/>
    <w:rsid w:val="0033338F"/>
    <w:rsid w:val="003355D1"/>
    <w:rsid w:val="00342D77"/>
    <w:rsid w:val="00343A7B"/>
    <w:rsid w:val="003620FA"/>
    <w:rsid w:val="00364856"/>
    <w:rsid w:val="00371EE1"/>
    <w:rsid w:val="00373EEF"/>
    <w:rsid w:val="0037641E"/>
    <w:rsid w:val="00394A20"/>
    <w:rsid w:val="003A3A48"/>
    <w:rsid w:val="003A5040"/>
    <w:rsid w:val="003A798E"/>
    <w:rsid w:val="003B26A2"/>
    <w:rsid w:val="003D4AF1"/>
    <w:rsid w:val="003E2167"/>
    <w:rsid w:val="003F24F2"/>
    <w:rsid w:val="003F2DCE"/>
    <w:rsid w:val="003F571C"/>
    <w:rsid w:val="00400B4D"/>
    <w:rsid w:val="0041277D"/>
    <w:rsid w:val="0041283F"/>
    <w:rsid w:val="00415236"/>
    <w:rsid w:val="00415CEF"/>
    <w:rsid w:val="00424E6C"/>
    <w:rsid w:val="00425A99"/>
    <w:rsid w:val="00456643"/>
    <w:rsid w:val="00470B89"/>
    <w:rsid w:val="004815D4"/>
    <w:rsid w:val="00486B62"/>
    <w:rsid w:val="004949DE"/>
    <w:rsid w:val="00496440"/>
    <w:rsid w:val="004B1998"/>
    <w:rsid w:val="004C4920"/>
    <w:rsid w:val="004C59ED"/>
    <w:rsid w:val="004D0EB5"/>
    <w:rsid w:val="004E2386"/>
    <w:rsid w:val="004E2BE7"/>
    <w:rsid w:val="004F1CFA"/>
    <w:rsid w:val="004F418F"/>
    <w:rsid w:val="00505CDE"/>
    <w:rsid w:val="00506D79"/>
    <w:rsid w:val="00524A62"/>
    <w:rsid w:val="0053191D"/>
    <w:rsid w:val="00537913"/>
    <w:rsid w:val="00547EA6"/>
    <w:rsid w:val="0055272A"/>
    <w:rsid w:val="00566077"/>
    <w:rsid w:val="0057066F"/>
    <w:rsid w:val="005801B5"/>
    <w:rsid w:val="0058229A"/>
    <w:rsid w:val="005958A2"/>
    <w:rsid w:val="005959C7"/>
    <w:rsid w:val="005A14F9"/>
    <w:rsid w:val="005A32AC"/>
    <w:rsid w:val="005A70CC"/>
    <w:rsid w:val="005B3B13"/>
    <w:rsid w:val="005C517E"/>
    <w:rsid w:val="005D1937"/>
    <w:rsid w:val="005D1944"/>
    <w:rsid w:val="005E5459"/>
    <w:rsid w:val="005E6B25"/>
    <w:rsid w:val="005F4F46"/>
    <w:rsid w:val="0060182C"/>
    <w:rsid w:val="00602708"/>
    <w:rsid w:val="00605993"/>
    <w:rsid w:val="00606B3A"/>
    <w:rsid w:val="00615A28"/>
    <w:rsid w:val="0061668E"/>
    <w:rsid w:val="0062187A"/>
    <w:rsid w:val="0062350D"/>
    <w:rsid w:val="0063535A"/>
    <w:rsid w:val="00637003"/>
    <w:rsid w:val="00637323"/>
    <w:rsid w:val="006401E6"/>
    <w:rsid w:val="006419D3"/>
    <w:rsid w:val="0065301D"/>
    <w:rsid w:val="006577D5"/>
    <w:rsid w:val="00673933"/>
    <w:rsid w:val="00680765"/>
    <w:rsid w:val="00684C18"/>
    <w:rsid w:val="00687732"/>
    <w:rsid w:val="00696EC7"/>
    <w:rsid w:val="006A2B35"/>
    <w:rsid w:val="006A624F"/>
    <w:rsid w:val="006C60E6"/>
    <w:rsid w:val="006C6E79"/>
    <w:rsid w:val="006D0DD8"/>
    <w:rsid w:val="006D7971"/>
    <w:rsid w:val="006E761E"/>
    <w:rsid w:val="006E76DE"/>
    <w:rsid w:val="00700E3B"/>
    <w:rsid w:val="00714DB0"/>
    <w:rsid w:val="00716F15"/>
    <w:rsid w:val="00724DC4"/>
    <w:rsid w:val="00727312"/>
    <w:rsid w:val="0073255C"/>
    <w:rsid w:val="0074541E"/>
    <w:rsid w:val="007543A9"/>
    <w:rsid w:val="00754A33"/>
    <w:rsid w:val="007654CD"/>
    <w:rsid w:val="00766C7B"/>
    <w:rsid w:val="00772E91"/>
    <w:rsid w:val="007906E0"/>
    <w:rsid w:val="007A15CE"/>
    <w:rsid w:val="007A3C48"/>
    <w:rsid w:val="007B0740"/>
    <w:rsid w:val="007B31BC"/>
    <w:rsid w:val="007B77A4"/>
    <w:rsid w:val="007C0172"/>
    <w:rsid w:val="007C1BAB"/>
    <w:rsid w:val="007E5562"/>
    <w:rsid w:val="008009CA"/>
    <w:rsid w:val="008047EB"/>
    <w:rsid w:val="00806222"/>
    <w:rsid w:val="00806469"/>
    <w:rsid w:val="00807032"/>
    <w:rsid w:val="008233A3"/>
    <w:rsid w:val="00824F7D"/>
    <w:rsid w:val="008330FD"/>
    <w:rsid w:val="00846B51"/>
    <w:rsid w:val="00856938"/>
    <w:rsid w:val="00866239"/>
    <w:rsid w:val="008709D2"/>
    <w:rsid w:val="00872937"/>
    <w:rsid w:val="00876251"/>
    <w:rsid w:val="008822E2"/>
    <w:rsid w:val="00890795"/>
    <w:rsid w:val="00894044"/>
    <w:rsid w:val="008A6263"/>
    <w:rsid w:val="008A6388"/>
    <w:rsid w:val="008B09CD"/>
    <w:rsid w:val="008B1425"/>
    <w:rsid w:val="008B1DA3"/>
    <w:rsid w:val="008C2007"/>
    <w:rsid w:val="008C3BAC"/>
    <w:rsid w:val="008C4A6E"/>
    <w:rsid w:val="008E5969"/>
    <w:rsid w:val="008E69EE"/>
    <w:rsid w:val="0090326B"/>
    <w:rsid w:val="00903554"/>
    <w:rsid w:val="00916902"/>
    <w:rsid w:val="00925698"/>
    <w:rsid w:val="00943F5D"/>
    <w:rsid w:val="00951EEE"/>
    <w:rsid w:val="00952735"/>
    <w:rsid w:val="0095573B"/>
    <w:rsid w:val="009602A3"/>
    <w:rsid w:val="009614E8"/>
    <w:rsid w:val="00963B65"/>
    <w:rsid w:val="00974668"/>
    <w:rsid w:val="009759A3"/>
    <w:rsid w:val="00977E91"/>
    <w:rsid w:val="00993B7A"/>
    <w:rsid w:val="00993CF8"/>
    <w:rsid w:val="0099474B"/>
    <w:rsid w:val="009B3237"/>
    <w:rsid w:val="009C2B27"/>
    <w:rsid w:val="009C4EF1"/>
    <w:rsid w:val="009D1B4F"/>
    <w:rsid w:val="009D38A0"/>
    <w:rsid w:val="009E0E18"/>
    <w:rsid w:val="009E4D7C"/>
    <w:rsid w:val="009F07F0"/>
    <w:rsid w:val="009F6DCC"/>
    <w:rsid w:val="009F7C52"/>
    <w:rsid w:val="00A10B40"/>
    <w:rsid w:val="00A110D0"/>
    <w:rsid w:val="00A149D3"/>
    <w:rsid w:val="00A15013"/>
    <w:rsid w:val="00A15CF7"/>
    <w:rsid w:val="00A242C9"/>
    <w:rsid w:val="00A24793"/>
    <w:rsid w:val="00A31A5B"/>
    <w:rsid w:val="00A32806"/>
    <w:rsid w:val="00A348EA"/>
    <w:rsid w:val="00A534D1"/>
    <w:rsid w:val="00A6570C"/>
    <w:rsid w:val="00A71253"/>
    <w:rsid w:val="00A74BDC"/>
    <w:rsid w:val="00A7725E"/>
    <w:rsid w:val="00A81248"/>
    <w:rsid w:val="00A84125"/>
    <w:rsid w:val="00A91CE4"/>
    <w:rsid w:val="00A92660"/>
    <w:rsid w:val="00AB025F"/>
    <w:rsid w:val="00AB439D"/>
    <w:rsid w:val="00AB45BA"/>
    <w:rsid w:val="00AB5AAC"/>
    <w:rsid w:val="00AC2620"/>
    <w:rsid w:val="00AE0FA8"/>
    <w:rsid w:val="00AE672E"/>
    <w:rsid w:val="00B07278"/>
    <w:rsid w:val="00B10853"/>
    <w:rsid w:val="00B174CD"/>
    <w:rsid w:val="00B2510B"/>
    <w:rsid w:val="00B26F48"/>
    <w:rsid w:val="00B560DF"/>
    <w:rsid w:val="00B60313"/>
    <w:rsid w:val="00B60F3C"/>
    <w:rsid w:val="00B672E7"/>
    <w:rsid w:val="00B673E9"/>
    <w:rsid w:val="00B675A4"/>
    <w:rsid w:val="00B75460"/>
    <w:rsid w:val="00B765E9"/>
    <w:rsid w:val="00BA080A"/>
    <w:rsid w:val="00BA66B6"/>
    <w:rsid w:val="00BB1D67"/>
    <w:rsid w:val="00BB6BA0"/>
    <w:rsid w:val="00BC52AC"/>
    <w:rsid w:val="00BD6863"/>
    <w:rsid w:val="00BD6EB0"/>
    <w:rsid w:val="00BD75F1"/>
    <w:rsid w:val="00BF387D"/>
    <w:rsid w:val="00BF3BC2"/>
    <w:rsid w:val="00BF46E2"/>
    <w:rsid w:val="00C05663"/>
    <w:rsid w:val="00C1034D"/>
    <w:rsid w:val="00C16804"/>
    <w:rsid w:val="00C23933"/>
    <w:rsid w:val="00C30888"/>
    <w:rsid w:val="00C37686"/>
    <w:rsid w:val="00C44561"/>
    <w:rsid w:val="00C47E29"/>
    <w:rsid w:val="00C55121"/>
    <w:rsid w:val="00C66528"/>
    <w:rsid w:val="00C66C20"/>
    <w:rsid w:val="00C673F6"/>
    <w:rsid w:val="00C70E6B"/>
    <w:rsid w:val="00C812BD"/>
    <w:rsid w:val="00C86760"/>
    <w:rsid w:val="00C86E70"/>
    <w:rsid w:val="00C90B81"/>
    <w:rsid w:val="00C915F0"/>
    <w:rsid w:val="00C91C6F"/>
    <w:rsid w:val="00C95B1F"/>
    <w:rsid w:val="00CA6092"/>
    <w:rsid w:val="00CB6DE6"/>
    <w:rsid w:val="00CB6FB9"/>
    <w:rsid w:val="00CC19CF"/>
    <w:rsid w:val="00CC34E3"/>
    <w:rsid w:val="00CC6D3B"/>
    <w:rsid w:val="00CD09B4"/>
    <w:rsid w:val="00CE1B66"/>
    <w:rsid w:val="00CE733E"/>
    <w:rsid w:val="00CF2BB9"/>
    <w:rsid w:val="00D074CB"/>
    <w:rsid w:val="00D23A91"/>
    <w:rsid w:val="00D3123B"/>
    <w:rsid w:val="00D37963"/>
    <w:rsid w:val="00D41A88"/>
    <w:rsid w:val="00D41CFB"/>
    <w:rsid w:val="00D43598"/>
    <w:rsid w:val="00D478AB"/>
    <w:rsid w:val="00D52039"/>
    <w:rsid w:val="00D54186"/>
    <w:rsid w:val="00D620E6"/>
    <w:rsid w:val="00D66E85"/>
    <w:rsid w:val="00D86790"/>
    <w:rsid w:val="00D90B72"/>
    <w:rsid w:val="00D932F5"/>
    <w:rsid w:val="00D96536"/>
    <w:rsid w:val="00DA1A27"/>
    <w:rsid w:val="00DA235B"/>
    <w:rsid w:val="00DB2975"/>
    <w:rsid w:val="00DB7133"/>
    <w:rsid w:val="00DC718F"/>
    <w:rsid w:val="00DD4013"/>
    <w:rsid w:val="00DE18A0"/>
    <w:rsid w:val="00DF3B64"/>
    <w:rsid w:val="00DF71FA"/>
    <w:rsid w:val="00E14265"/>
    <w:rsid w:val="00E1544C"/>
    <w:rsid w:val="00E16B41"/>
    <w:rsid w:val="00E2346A"/>
    <w:rsid w:val="00E55B81"/>
    <w:rsid w:val="00E614E8"/>
    <w:rsid w:val="00E672E6"/>
    <w:rsid w:val="00E80BD9"/>
    <w:rsid w:val="00E82B59"/>
    <w:rsid w:val="00E8720F"/>
    <w:rsid w:val="00E904EC"/>
    <w:rsid w:val="00EA4E91"/>
    <w:rsid w:val="00EA533C"/>
    <w:rsid w:val="00EB129C"/>
    <w:rsid w:val="00EC0F83"/>
    <w:rsid w:val="00EC25D4"/>
    <w:rsid w:val="00ED2CDE"/>
    <w:rsid w:val="00ED4008"/>
    <w:rsid w:val="00ED6071"/>
    <w:rsid w:val="00EF096E"/>
    <w:rsid w:val="00EF2FA7"/>
    <w:rsid w:val="00F0498C"/>
    <w:rsid w:val="00F065D5"/>
    <w:rsid w:val="00F215A3"/>
    <w:rsid w:val="00F241DD"/>
    <w:rsid w:val="00F3651E"/>
    <w:rsid w:val="00F51FA0"/>
    <w:rsid w:val="00F7442D"/>
    <w:rsid w:val="00F7767E"/>
    <w:rsid w:val="00F83F90"/>
    <w:rsid w:val="00F97CFF"/>
    <w:rsid w:val="00FB65B8"/>
    <w:rsid w:val="00FC2EE2"/>
    <w:rsid w:val="00FC49AE"/>
    <w:rsid w:val="00FD16F1"/>
    <w:rsid w:val="00FD24A7"/>
    <w:rsid w:val="00FD2FC3"/>
    <w:rsid w:val="00FE0CDA"/>
    <w:rsid w:val="00FE1E46"/>
    <w:rsid w:val="00F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18A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6"/>
    <w:qFormat/>
    <w:rsid w:val="00FC49AE"/>
  </w:style>
  <w:style w:type="paragraph" w:styleId="Titolo1">
    <w:name w:val="heading 1"/>
    <w:basedOn w:val="Normale"/>
    <w:next w:val="Normale"/>
    <w:link w:val="Titolo1Carattere"/>
    <w:qFormat/>
    <w:rsid w:val="00C665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123869" w:themeColor="accent1"/>
      <w:sz w:val="80"/>
      <w:szCs w:val="32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C66528"/>
    <w:pPr>
      <w:keepNext/>
      <w:keepLines/>
      <w:outlineLvl w:val="1"/>
    </w:pPr>
    <w:rPr>
      <w:rFonts w:eastAsiaTheme="majorEastAsia" w:cstheme="majorBidi"/>
      <w:i/>
      <w:color w:val="00C1C7" w:themeColor="accent2"/>
      <w:sz w:val="42"/>
      <w:szCs w:val="26"/>
    </w:rPr>
  </w:style>
  <w:style w:type="paragraph" w:styleId="Titolo3">
    <w:name w:val="heading 3"/>
    <w:basedOn w:val="Normale"/>
    <w:next w:val="Normale"/>
    <w:link w:val="Titolo3Carattere"/>
    <w:uiPriority w:val="2"/>
    <w:qFormat/>
    <w:rsid w:val="00C66528"/>
    <w:pPr>
      <w:keepNext/>
      <w:keepLines/>
      <w:outlineLvl w:val="2"/>
    </w:pPr>
    <w:rPr>
      <w:rFonts w:asciiTheme="majorHAnsi" w:eastAsiaTheme="majorEastAsia" w:hAnsiTheme="majorHAnsi" w:cstheme="majorBidi"/>
      <w:b/>
      <w:color w:val="123869" w:themeColor="accent1"/>
      <w:sz w:val="36"/>
    </w:rPr>
  </w:style>
  <w:style w:type="paragraph" w:styleId="Titolo4">
    <w:name w:val="heading 4"/>
    <w:basedOn w:val="Normale"/>
    <w:next w:val="Normale"/>
    <w:link w:val="Titolo4Carattere"/>
    <w:uiPriority w:val="3"/>
    <w:qFormat/>
    <w:rsid w:val="00C66528"/>
    <w:pPr>
      <w:keepNext/>
      <w:keepLines/>
      <w:outlineLvl w:val="3"/>
    </w:pPr>
    <w:rPr>
      <w:rFonts w:eastAsiaTheme="majorEastAsia" w:cstheme="majorBidi"/>
      <w:i/>
      <w:iCs/>
      <w:color w:val="000000" w:themeColor="text1"/>
      <w:sz w:val="32"/>
    </w:rPr>
  </w:style>
  <w:style w:type="paragraph" w:styleId="Titolo5">
    <w:name w:val="heading 5"/>
    <w:basedOn w:val="Normale"/>
    <w:next w:val="Normale"/>
    <w:link w:val="Titolo5Carattere"/>
    <w:uiPriority w:val="4"/>
    <w:qFormat/>
    <w:rsid w:val="00C66528"/>
    <w:pPr>
      <w:keepNext/>
      <w:keepLines/>
      <w:spacing w:line="192" w:lineRule="auto"/>
      <w:outlineLvl w:val="4"/>
    </w:pPr>
    <w:rPr>
      <w:rFonts w:asciiTheme="majorHAnsi" w:eastAsiaTheme="majorEastAsia" w:hAnsiTheme="majorHAnsi" w:cstheme="majorBidi"/>
      <w:b/>
      <w:color w:val="123869" w:themeColor="accent1"/>
      <w:sz w:val="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81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A8124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528"/>
    <w:rPr>
      <w:rFonts w:ascii="Times New Roman" w:hAnsi="Times New Roman" w:cs="Times New Roman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C66528"/>
    <w:rPr>
      <w:rFonts w:asciiTheme="majorHAnsi" w:eastAsiaTheme="majorEastAsia" w:hAnsiTheme="majorHAnsi" w:cstheme="majorBidi"/>
      <w:b/>
      <w:color w:val="123869" w:themeColor="accent1"/>
      <w:sz w:val="80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66528"/>
    <w:rPr>
      <w:rFonts w:eastAsiaTheme="majorEastAsia" w:cstheme="majorBidi"/>
      <w:i/>
      <w:color w:val="00C1C7" w:themeColor="accent2"/>
      <w:sz w:val="42"/>
      <w:szCs w:val="26"/>
    </w:rPr>
  </w:style>
  <w:style w:type="paragraph" w:customStyle="1" w:styleId="Ancoraggiografico">
    <w:name w:val="Ancoraggio grafico"/>
    <w:basedOn w:val="Normale"/>
    <w:uiPriority w:val="7"/>
    <w:qFormat/>
    <w:rsid w:val="00A81248"/>
    <w:rPr>
      <w:sz w:val="10"/>
    </w:rPr>
  </w:style>
  <w:style w:type="character" w:customStyle="1" w:styleId="Titolo3Carattere">
    <w:name w:val="Titolo 3 Carattere"/>
    <w:basedOn w:val="Carpredefinitoparagrafo"/>
    <w:link w:val="Titolo3"/>
    <w:uiPriority w:val="2"/>
    <w:rsid w:val="00C66528"/>
    <w:rPr>
      <w:rFonts w:asciiTheme="majorHAnsi" w:eastAsiaTheme="majorEastAsia" w:hAnsiTheme="majorHAnsi" w:cstheme="majorBidi"/>
      <w:b/>
      <w:color w:val="123869" w:themeColor="accent1"/>
      <w:sz w:val="36"/>
    </w:rPr>
  </w:style>
  <w:style w:type="character" w:customStyle="1" w:styleId="Titolo4Carattere">
    <w:name w:val="Titolo 4 Carattere"/>
    <w:basedOn w:val="Carpredefinitoparagrafo"/>
    <w:link w:val="Titolo4"/>
    <w:uiPriority w:val="3"/>
    <w:rsid w:val="00C66528"/>
    <w:rPr>
      <w:rFonts w:eastAsiaTheme="majorEastAsia" w:cstheme="majorBidi"/>
      <w:i/>
      <w:iCs/>
      <w:color w:val="000000" w:themeColor="text1"/>
      <w:sz w:val="32"/>
    </w:rPr>
  </w:style>
  <w:style w:type="paragraph" w:customStyle="1" w:styleId="Testo">
    <w:name w:val="Testo"/>
    <w:basedOn w:val="Normale"/>
    <w:uiPriority w:val="5"/>
    <w:qFormat/>
    <w:rsid w:val="00C66528"/>
    <w:rPr>
      <w:i/>
      <w:color w:val="000000" w:themeColor="text1"/>
      <w:sz w:val="28"/>
    </w:rPr>
  </w:style>
  <w:style w:type="paragraph" w:styleId="Intestazione">
    <w:name w:val="header"/>
    <w:basedOn w:val="Normale"/>
    <w:link w:val="IntestazioneCarattere"/>
    <w:uiPriority w:val="99"/>
    <w:rsid w:val="00C66528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6528"/>
  </w:style>
  <w:style w:type="paragraph" w:styleId="Pidipagina">
    <w:name w:val="footer"/>
    <w:basedOn w:val="Normale"/>
    <w:link w:val="PidipaginaCarattere"/>
    <w:uiPriority w:val="99"/>
    <w:rsid w:val="00FC49AE"/>
    <w:pPr>
      <w:tabs>
        <w:tab w:val="center" w:pos="4680"/>
        <w:tab w:val="right" w:pos="9360"/>
      </w:tabs>
    </w:pPr>
    <w:rPr>
      <w:rFonts w:asciiTheme="majorHAnsi" w:hAnsiTheme="majorHAnsi"/>
      <w:b/>
      <w:color w:val="A6A6A6" w:themeColor="background1" w:themeShade="A6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9AE"/>
    <w:rPr>
      <w:rFonts w:asciiTheme="majorHAnsi" w:hAnsiTheme="majorHAnsi"/>
      <w:b/>
      <w:color w:val="A6A6A6" w:themeColor="background1" w:themeShade="A6"/>
      <w:sz w:val="20"/>
    </w:rPr>
  </w:style>
  <w:style w:type="character" w:styleId="Numeropagina">
    <w:name w:val="page number"/>
    <w:basedOn w:val="Carpredefinitoparagrafo"/>
    <w:uiPriority w:val="99"/>
    <w:semiHidden/>
    <w:rsid w:val="001205A1"/>
  </w:style>
  <w:style w:type="character" w:customStyle="1" w:styleId="Titolo5Carattere">
    <w:name w:val="Titolo 5 Carattere"/>
    <w:basedOn w:val="Carpredefinitoparagrafo"/>
    <w:link w:val="Titolo5"/>
    <w:uiPriority w:val="4"/>
    <w:rsid w:val="00C66528"/>
    <w:rPr>
      <w:rFonts w:asciiTheme="majorHAnsi" w:eastAsiaTheme="majorEastAsia" w:hAnsiTheme="majorHAnsi" w:cstheme="majorBidi"/>
      <w:b/>
      <w:color w:val="123869" w:themeColor="accent1"/>
      <w:sz w:val="76"/>
    </w:rPr>
  </w:style>
  <w:style w:type="character" w:styleId="Testosegnaposto">
    <w:name w:val="Placeholder Text"/>
    <w:basedOn w:val="Carpredefinitoparagrafo"/>
    <w:uiPriority w:val="99"/>
    <w:semiHidden/>
    <w:rsid w:val="00C66528"/>
    <w:rPr>
      <w:color w:val="808080"/>
    </w:rPr>
  </w:style>
  <w:style w:type="character" w:styleId="Enfasicorsivo">
    <w:name w:val="Emphasis"/>
    <w:basedOn w:val="Carpredefinitoparagrafo"/>
    <w:uiPriority w:val="20"/>
    <w:qFormat/>
    <w:rsid w:val="00FC49AE"/>
    <w:rPr>
      <w:i w:val="0"/>
      <w:iCs/>
      <w:color w:val="00C1C7" w:themeColor="accent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49AE"/>
    <w:pPr>
      <w:spacing w:line="192" w:lineRule="auto"/>
      <w:jc w:val="center"/>
    </w:pPr>
    <w:rPr>
      <w:rFonts w:asciiTheme="majorHAnsi" w:hAnsiTheme="majorHAnsi"/>
      <w:iCs/>
      <w:color w:val="123869" w:themeColor="accent1"/>
      <w:sz w:val="76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49AE"/>
    <w:rPr>
      <w:rFonts w:asciiTheme="majorHAnsi" w:hAnsiTheme="majorHAnsi"/>
      <w:iCs/>
      <w:color w:val="123869" w:themeColor="accent1"/>
      <w:sz w:val="76"/>
    </w:rPr>
  </w:style>
  <w:style w:type="paragraph" w:customStyle="1" w:styleId="Default">
    <w:name w:val="Default"/>
    <w:rsid w:val="00A10B4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2176DC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2176DC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176DC"/>
    <w:rPr>
      <w:rFonts w:ascii="Tahoma" w:eastAsia="Tahoma" w:hAnsi="Tahoma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Tesina%20Jazz.dotx" TargetMode="External"/></Relationships>
</file>

<file path=word/theme/theme1.xml><?xml version="1.0" encoding="utf-8"?>
<a:theme xmlns:a="http://schemas.openxmlformats.org/drawingml/2006/main" name="CSR">
  <a:themeElements>
    <a:clrScheme name="CSR 1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123869"/>
      </a:accent1>
      <a:accent2>
        <a:srgbClr val="00C1C7"/>
      </a:accent2>
      <a:accent3>
        <a:srgbClr val="EDF0F4"/>
      </a:accent3>
      <a:accent4>
        <a:srgbClr val="ECFBFB"/>
      </a:accent4>
      <a:accent5>
        <a:srgbClr val="DBE8ED"/>
      </a:accent5>
      <a:accent6>
        <a:srgbClr val="F2F2F2"/>
      </a:accent6>
      <a:hlink>
        <a:srgbClr val="0000FF"/>
      </a:hlink>
      <a:folHlink>
        <a:srgbClr val="FF00FF"/>
      </a:folHlink>
    </a:clrScheme>
    <a:fontScheme name="ArialBlack Georgia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CSR" id="{37F35FE8-81C2-834E-B0F5-A2BA747F975B}" vid="{780CE211-85CD-264E-8CB1-DEA4BD2090A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98B56-5215-4AD8-847F-8A1F1C10FD6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F425F07-5221-4468-81DD-0F0C28E7FD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D20CB-E94B-44E8-97C3-44BC9C1AF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8BDC90-FC6C-4A32-AA7C-D66DF81B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Tesina Jazz</Template>
  <TotalTime>0</TotalTime>
  <Pages>34</Pages>
  <Words>8026</Words>
  <Characters>45751</Characters>
  <Application>Microsoft Office Word</Application>
  <DocSecurity>0</DocSecurity>
  <Lines>381</Lines>
  <Paragraphs>107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2021-02-09T10:36:00Z</dcterms:created>
  <dcterms:modified xsi:type="dcterms:W3CDTF">2021-02-09T10:36:00Z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